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E542A2" w14:textId="5F18A234" w:rsidR="00ED31D9" w:rsidRDefault="005F14F2" w:rsidP="002D070A">
      <w:pPr>
        <w:pStyle w:val="Caption"/>
      </w:pPr>
      <w:bookmarkStart w:id="0" w:name="_GoBack"/>
      <w:bookmarkEnd w:id="0"/>
      <w:r w:rsidRPr="00B64C1F">
        <w:rPr>
          <w:noProof/>
        </w:rPr>
        <mc:AlternateContent>
          <mc:Choice Requires="wps">
            <w:drawing>
              <wp:anchor distT="0" distB="0" distL="114300" distR="114300" simplePos="0" relativeHeight="254263369" behindDoc="0" locked="0" layoutInCell="1" allowOverlap="1" wp14:anchorId="22B0673D" wp14:editId="73CB225B">
                <wp:simplePos x="0" y="0"/>
                <wp:positionH relativeFrom="page">
                  <wp:posOffset>481330</wp:posOffset>
                </wp:positionH>
                <wp:positionV relativeFrom="page">
                  <wp:posOffset>535940</wp:posOffset>
                </wp:positionV>
                <wp:extent cx="6833870" cy="607060"/>
                <wp:effectExtent l="0" t="0" r="0" b="2540"/>
                <wp:wrapTight wrapText="bothSides">
                  <wp:wrapPolygon edited="0">
                    <wp:start x="80" y="0"/>
                    <wp:lineTo x="80" y="20787"/>
                    <wp:lineTo x="21435" y="20787"/>
                    <wp:lineTo x="21435" y="0"/>
                    <wp:lineTo x="80" y="0"/>
                  </wp:wrapPolygon>
                </wp:wrapTight>
                <wp:docPr id="77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3870" cy="607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3CFDA2D" w14:textId="77777777" w:rsidR="005F14F2" w:rsidRDefault="005F14F2" w:rsidP="005F14F2">
                            <w:r w:rsidRPr="007477AE">
                              <w:rPr>
                                <w:rFonts w:ascii="Open Sans" w:hAnsi="Open Sans"/>
                                <w:b/>
                                <w:color w:val="000000"/>
                                <w:sz w:val="36"/>
                                <w:szCs w:val="36"/>
                              </w:rPr>
                              <w:t>DISC Quick Reference</w:t>
                            </w:r>
                            <w:r>
                              <w:rPr>
                                <w:rFonts w:ascii="Open Sans" w:hAnsi="Open Sans"/>
                                <w:b/>
                                <w:color w:val="000000"/>
                                <w:sz w:val="36"/>
                                <w:szCs w:val="36"/>
                              </w:rPr>
                              <w:t xml:space="preserve">                    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17F1C77E" w14:textId="77777777" w:rsidR="005F14F2" w:rsidRPr="007477AE" w:rsidRDefault="005F14F2" w:rsidP="005F14F2">
                            <w:pPr>
                              <w:rPr>
                                <w:rFonts w:ascii="Open Sans" w:hAnsi="Open Sans"/>
                                <w:sz w:val="20"/>
                                <w:szCs w:val="20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7477AE">
                              <w:rPr>
                                <w:rFonts w:ascii="Open Sans" w:hAnsi="Open Sans"/>
                                <w:sz w:val="20"/>
                                <w:szCs w:val="20"/>
                              </w:rPr>
                              <w:t>Name</w:t>
                            </w:r>
                          </w:p>
                          <w:p w14:paraId="317EE9C4" w14:textId="77777777" w:rsidR="005F14F2" w:rsidRPr="007477AE" w:rsidRDefault="005F14F2" w:rsidP="005F14F2">
                            <w:pPr>
                              <w:ind w:left="2880" w:hanging="2880"/>
                              <w:rPr>
                                <w:rFonts w:ascii="Open Sans" w:hAnsi="Open Sans"/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71" o:spid="_x0000_s1026" type="#_x0000_t202" style="position:absolute;left:0;text-align:left;margin-left:37.9pt;margin-top:42.2pt;width:538.1pt;height:47.8pt;z-index:25426336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" filled="f" stroked="f">
                <v:textbox inset=",0,,0">
                  <w:txbxContent>
                    <w:p w14:paraId="43CFDA2D" w14:textId="77777777" w:rsidR="005F14F2" w:rsidRDefault="005F14F2" w:rsidP="005F14F2">
                      <w:r w:rsidRPr="007477AE">
                        <w:rPr>
                          <w:rFonts w:ascii="Open Sans" w:hAnsi="Open Sans"/>
                          <w:b/>
                          <w:color w:val="000000"/>
                          <w:sz w:val="36"/>
                          <w:szCs w:val="36"/>
                        </w:rPr>
                        <w:t>DISC Quick Reference</w:t>
                      </w:r>
                      <w:r>
                        <w:rPr>
                          <w:rFonts w:ascii="Open Sans" w:hAnsi="Open Sans"/>
                          <w:b/>
                          <w:color w:val="000000"/>
                          <w:sz w:val="36"/>
                          <w:szCs w:val="36"/>
                        </w:rPr>
                        <w:t xml:space="preserve">                    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17F1C77E" w14:textId="77777777" w:rsidR="005F14F2" w:rsidRPr="007477AE" w:rsidRDefault="005F14F2" w:rsidP="005F14F2">
                      <w:pPr>
                        <w:rPr>
                          <w:rFonts w:ascii="Open Sans" w:hAnsi="Open Sans"/>
                          <w:sz w:val="20"/>
                          <w:szCs w:val="20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7477AE">
                        <w:rPr>
                          <w:rFonts w:ascii="Open Sans" w:hAnsi="Open Sans"/>
                          <w:sz w:val="20"/>
                          <w:szCs w:val="20"/>
                        </w:rPr>
                        <w:t>Name</w:t>
                      </w:r>
                    </w:p>
                    <w:p w14:paraId="317EE9C4" w14:textId="77777777" w:rsidR="005F14F2" w:rsidRPr="007477AE" w:rsidRDefault="005F14F2" w:rsidP="005F14F2">
                      <w:pPr>
                        <w:ind w:left="2880" w:hanging="2880"/>
                        <w:rPr>
                          <w:rFonts w:ascii="Open Sans" w:hAnsi="Open Sans"/>
                          <w:b/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Pr="00B64C1F">
        <w:rPr>
          <w:noProof/>
        </w:rPr>
        <mc:AlternateContent>
          <mc:Choice Requires="wps">
            <w:drawing>
              <wp:anchor distT="0" distB="0" distL="114300" distR="114300" simplePos="0" relativeHeight="254265417" behindDoc="0" locked="0" layoutInCell="1" allowOverlap="1" wp14:anchorId="1F21131B" wp14:editId="1CCCB1BB">
                <wp:simplePos x="0" y="0"/>
                <wp:positionH relativeFrom="page">
                  <wp:posOffset>481330</wp:posOffset>
                </wp:positionH>
                <wp:positionV relativeFrom="page">
                  <wp:posOffset>5336540</wp:posOffset>
                </wp:positionV>
                <wp:extent cx="6833870" cy="607060"/>
                <wp:effectExtent l="0" t="0" r="0" b="2540"/>
                <wp:wrapTight wrapText="bothSides">
                  <wp:wrapPolygon edited="0">
                    <wp:start x="80" y="0"/>
                    <wp:lineTo x="80" y="20787"/>
                    <wp:lineTo x="21435" y="20787"/>
                    <wp:lineTo x="21435" y="0"/>
                    <wp:lineTo x="80" y="0"/>
                  </wp:wrapPolygon>
                </wp:wrapTight>
                <wp:docPr id="78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3870" cy="607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8B2F753" w14:textId="77777777" w:rsidR="005F14F2" w:rsidRDefault="005F14F2" w:rsidP="005F14F2">
                            <w:r w:rsidRPr="007477AE">
                              <w:rPr>
                                <w:rFonts w:ascii="Open Sans" w:hAnsi="Open Sans"/>
                                <w:b/>
                                <w:color w:val="000000"/>
                                <w:sz w:val="36"/>
                                <w:szCs w:val="36"/>
                              </w:rPr>
                              <w:t>DISC Quick Reference</w:t>
                            </w:r>
                            <w:r>
                              <w:rPr>
                                <w:rFonts w:ascii="Open Sans" w:hAnsi="Open Sans"/>
                                <w:b/>
                                <w:color w:val="000000"/>
                                <w:sz w:val="36"/>
                                <w:szCs w:val="36"/>
                              </w:rPr>
                              <w:t xml:space="preserve">                    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14C6F8A2" w14:textId="77777777" w:rsidR="005F14F2" w:rsidRPr="007477AE" w:rsidRDefault="005F14F2" w:rsidP="005F14F2">
                            <w:pPr>
                              <w:rPr>
                                <w:rFonts w:ascii="Open Sans" w:hAnsi="Open Sans"/>
                                <w:sz w:val="20"/>
                                <w:szCs w:val="20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7477AE">
                              <w:rPr>
                                <w:rFonts w:ascii="Open Sans" w:hAnsi="Open Sans"/>
                                <w:sz w:val="20"/>
                                <w:szCs w:val="20"/>
                              </w:rPr>
                              <w:t>Name</w:t>
                            </w:r>
                          </w:p>
                          <w:p w14:paraId="303D0B49" w14:textId="77777777" w:rsidR="005F14F2" w:rsidRPr="007477AE" w:rsidRDefault="005F14F2" w:rsidP="005F14F2">
                            <w:pPr>
                              <w:ind w:left="2880" w:hanging="2880"/>
                              <w:rPr>
                                <w:rFonts w:ascii="Open Sans" w:hAnsi="Open Sans"/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7.9pt;margin-top:420.2pt;width:538.1pt;height:47.8pt;z-index:25426541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" filled="f" stroked="f">
                <v:textbox inset=",0,,0">
                  <w:txbxContent>
                    <w:p w14:paraId="48B2F753" w14:textId="77777777" w:rsidR="005F14F2" w:rsidRDefault="005F14F2" w:rsidP="005F14F2">
                      <w:r w:rsidRPr="007477AE">
                        <w:rPr>
                          <w:rFonts w:ascii="Open Sans" w:hAnsi="Open Sans"/>
                          <w:b/>
                          <w:color w:val="000000"/>
                          <w:sz w:val="36"/>
                          <w:szCs w:val="36"/>
                        </w:rPr>
                        <w:t>DISC Quick Reference</w:t>
                      </w:r>
                      <w:r>
                        <w:rPr>
                          <w:rFonts w:ascii="Open Sans" w:hAnsi="Open Sans"/>
                          <w:b/>
                          <w:color w:val="000000"/>
                          <w:sz w:val="36"/>
                          <w:szCs w:val="36"/>
                        </w:rPr>
                        <w:t xml:space="preserve">                    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14C6F8A2" w14:textId="77777777" w:rsidR="005F14F2" w:rsidRPr="007477AE" w:rsidRDefault="005F14F2" w:rsidP="005F14F2">
                      <w:pPr>
                        <w:rPr>
                          <w:rFonts w:ascii="Open Sans" w:hAnsi="Open Sans"/>
                          <w:sz w:val="20"/>
                          <w:szCs w:val="20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7477AE">
                        <w:rPr>
                          <w:rFonts w:ascii="Open Sans" w:hAnsi="Open Sans"/>
                          <w:sz w:val="20"/>
                          <w:szCs w:val="20"/>
                        </w:rPr>
                        <w:t>Name</w:t>
                      </w:r>
                    </w:p>
                    <w:p w14:paraId="303D0B49" w14:textId="77777777" w:rsidR="005F14F2" w:rsidRPr="007477AE" w:rsidRDefault="005F14F2" w:rsidP="005F14F2">
                      <w:pPr>
                        <w:ind w:left="2880" w:hanging="2880"/>
                        <w:rPr>
                          <w:rFonts w:ascii="Open Sans" w:hAnsi="Open Sans"/>
                          <w:b/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8047C2" w:rsidRPr="00B64C1F">
        <w:rPr>
          <w:noProof/>
        </w:rPr>
        <mc:AlternateContent>
          <mc:Choice Requires="wps">
            <w:drawing>
              <wp:anchor distT="0" distB="0" distL="114300" distR="114300" simplePos="0" relativeHeight="254196809" behindDoc="0" locked="0" layoutInCell="1" allowOverlap="1" wp14:anchorId="51171218" wp14:editId="4C88A77B">
                <wp:simplePos x="0" y="0"/>
                <wp:positionH relativeFrom="page">
                  <wp:posOffset>5328285</wp:posOffset>
                </wp:positionH>
                <wp:positionV relativeFrom="page">
                  <wp:posOffset>6131560</wp:posOffset>
                </wp:positionV>
                <wp:extent cx="1998980" cy="463550"/>
                <wp:effectExtent l="0" t="0" r="7620" b="19050"/>
                <wp:wrapThrough wrapText="bothSides">
                  <wp:wrapPolygon edited="0">
                    <wp:start x="0" y="0"/>
                    <wp:lineTo x="0" y="21304"/>
                    <wp:lineTo x="21408" y="21304"/>
                    <wp:lineTo x="21408" y="0"/>
                    <wp:lineTo x="0" y="0"/>
                  </wp:wrapPolygon>
                </wp:wrapThrough>
                <wp:docPr id="225" name="Text Box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898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9150990" w14:textId="77777777" w:rsidR="009C19EC" w:rsidRPr="008047C2" w:rsidRDefault="009C19EC" w:rsidP="00C71464">
                            <w:pPr>
                              <w:jc w:val="center"/>
                              <w:rPr>
                                <w:rFonts w:ascii="Open Sans" w:hAnsi="Open Sans"/>
                              </w:rPr>
                            </w:pPr>
                            <w:r w:rsidRPr="008047C2">
                              <w:rPr>
                                <w:rFonts w:ascii="Open Sans" w:hAnsi="Open Sans"/>
                              </w:rPr>
                              <w:t xml:space="preserve"> When communicating with me please DON’T: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5" o:spid="_x0000_s1028" type="#_x0000_t202" style="position:absolute;left:0;text-align:left;margin-left:419.55pt;margin-top:482.8pt;width:157.4pt;height:36.5pt;z-index:25419680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" filled="f" stroked="f">
                <v:textbox inset="0,0,0,0">
                  <w:txbxContent>
                    <w:p w14:paraId="49150990" w14:textId="77777777" w:rsidR="009C19EC" w:rsidRPr="008047C2" w:rsidRDefault="009C19EC" w:rsidP="00C71464">
                      <w:pPr>
                        <w:jc w:val="center"/>
                        <w:rPr>
                          <w:rFonts w:ascii="Open Sans" w:hAnsi="Open Sans"/>
                        </w:rPr>
                      </w:pPr>
                      <w:r w:rsidRPr="008047C2">
                        <w:rPr>
                          <w:rFonts w:ascii="Open Sans" w:hAnsi="Open Sans"/>
                        </w:rPr>
                        <w:t xml:space="preserve"> When communicating with me please DON’T: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8047C2" w:rsidRPr="00B64C1F">
        <w:rPr>
          <w:noProof/>
        </w:rPr>
        <mc:AlternateContent>
          <mc:Choice Requires="wps">
            <w:drawing>
              <wp:anchor distT="0" distB="0" distL="114300" distR="114300" simplePos="0" relativeHeight="254195785" behindDoc="0" locked="0" layoutInCell="1" allowOverlap="1" wp14:anchorId="5E44FF91" wp14:editId="318E00B6">
                <wp:simplePos x="0" y="0"/>
                <wp:positionH relativeFrom="page">
                  <wp:posOffset>3031490</wp:posOffset>
                </wp:positionH>
                <wp:positionV relativeFrom="page">
                  <wp:posOffset>6132195</wp:posOffset>
                </wp:positionV>
                <wp:extent cx="2050415" cy="462915"/>
                <wp:effectExtent l="0" t="0" r="6985" b="19685"/>
                <wp:wrapThrough wrapText="bothSides">
                  <wp:wrapPolygon edited="0">
                    <wp:start x="0" y="0"/>
                    <wp:lineTo x="0" y="21333"/>
                    <wp:lineTo x="21406" y="21333"/>
                    <wp:lineTo x="21406" y="0"/>
                    <wp:lineTo x="0" y="0"/>
                  </wp:wrapPolygon>
                </wp:wrapThrough>
                <wp:docPr id="224" name="Text Box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0415" cy="46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902521D" w14:textId="77777777" w:rsidR="009C19EC" w:rsidRPr="008047C2" w:rsidRDefault="009C19EC" w:rsidP="00C71464">
                            <w:pPr>
                              <w:jc w:val="center"/>
                              <w:rPr>
                                <w:rFonts w:ascii="Open Sans" w:hAnsi="Open Sans"/>
                              </w:rPr>
                            </w:pPr>
                            <w:r w:rsidRPr="008047C2">
                              <w:rPr>
                                <w:rFonts w:ascii="Open Sans" w:hAnsi="Open Sans"/>
                              </w:rPr>
                              <w:t xml:space="preserve">  When communicating with me please DO: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4" o:spid="_x0000_s1029" type="#_x0000_t202" style="position:absolute;left:0;text-align:left;margin-left:238.7pt;margin-top:482.85pt;width:161.45pt;height:36.45pt;z-index:25419578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" filled="f" stroked="f">
                <v:textbox inset="0,0,0,0">
                  <w:txbxContent>
                    <w:p w14:paraId="5902521D" w14:textId="77777777" w:rsidR="009C19EC" w:rsidRPr="008047C2" w:rsidRDefault="009C19EC" w:rsidP="00C71464">
                      <w:pPr>
                        <w:jc w:val="center"/>
                        <w:rPr>
                          <w:rFonts w:ascii="Open Sans" w:hAnsi="Open Sans"/>
                        </w:rPr>
                      </w:pPr>
                      <w:r w:rsidRPr="008047C2">
                        <w:rPr>
                          <w:rFonts w:ascii="Open Sans" w:hAnsi="Open Sans"/>
                        </w:rPr>
                        <w:t xml:space="preserve">  When communicating with me please DO: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8047C2" w:rsidRPr="00B64C1F">
        <w:rPr>
          <w:noProof/>
        </w:rPr>
        <mc:AlternateContent>
          <mc:Choice Requires="wps">
            <w:drawing>
              <wp:anchor distT="0" distB="0" distL="114300" distR="114300" simplePos="0" relativeHeight="254225481" behindDoc="0" locked="0" layoutInCell="1" allowOverlap="1" wp14:anchorId="745FDD11" wp14:editId="69F3FA20">
                <wp:simplePos x="0" y="0"/>
                <wp:positionH relativeFrom="page">
                  <wp:posOffset>5328285</wp:posOffset>
                </wp:positionH>
                <wp:positionV relativeFrom="page">
                  <wp:posOffset>1289685</wp:posOffset>
                </wp:positionV>
                <wp:extent cx="1998980" cy="463550"/>
                <wp:effectExtent l="0" t="0" r="7620" b="19050"/>
                <wp:wrapThrough wrapText="bothSides">
                  <wp:wrapPolygon edited="0">
                    <wp:start x="0" y="0"/>
                    <wp:lineTo x="0" y="21304"/>
                    <wp:lineTo x="21408" y="21304"/>
                    <wp:lineTo x="21408" y="0"/>
                    <wp:lineTo x="0" y="0"/>
                  </wp:wrapPolygon>
                </wp:wrapThrough>
                <wp:docPr id="1432" name="Text Box 1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898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B693376" w14:textId="77777777" w:rsidR="009C19EC" w:rsidRPr="008047C2" w:rsidRDefault="009C19EC" w:rsidP="00676C54">
                            <w:pPr>
                              <w:jc w:val="center"/>
                              <w:rPr>
                                <w:rFonts w:ascii="Open Sans" w:hAnsi="Open Sans"/>
                              </w:rPr>
                            </w:pPr>
                            <w:r w:rsidRPr="008047C2">
                              <w:rPr>
                                <w:rFonts w:ascii="Open Sans" w:hAnsi="Open Sans"/>
                              </w:rPr>
                              <w:t xml:space="preserve"> When communicating with me please DON’T: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32" o:spid="_x0000_s1030" type="#_x0000_t202" style="position:absolute;left:0;text-align:left;margin-left:419.55pt;margin-top:101.55pt;width:157.4pt;height:36.5pt;z-index:2542254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" filled="f" stroked="f">
                <v:textbox inset="0,0,0,0">
                  <w:txbxContent>
                    <w:p w14:paraId="3B693376" w14:textId="77777777" w:rsidR="009C19EC" w:rsidRPr="008047C2" w:rsidRDefault="009C19EC" w:rsidP="00676C54">
                      <w:pPr>
                        <w:jc w:val="center"/>
                        <w:rPr>
                          <w:rFonts w:ascii="Open Sans" w:hAnsi="Open Sans"/>
                        </w:rPr>
                      </w:pPr>
                      <w:r w:rsidRPr="008047C2">
                        <w:rPr>
                          <w:rFonts w:ascii="Open Sans" w:hAnsi="Open Sans"/>
                        </w:rPr>
                        <w:t xml:space="preserve"> When communicating with me please DON’T: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8047C2" w:rsidRPr="00B64C1F">
        <w:rPr>
          <w:noProof/>
        </w:rPr>
        <mc:AlternateContent>
          <mc:Choice Requires="wps">
            <w:drawing>
              <wp:anchor distT="0" distB="0" distL="114300" distR="114300" simplePos="0" relativeHeight="254224457" behindDoc="0" locked="0" layoutInCell="1" allowOverlap="1" wp14:anchorId="323DBFCC" wp14:editId="3B75E05E">
                <wp:simplePos x="0" y="0"/>
                <wp:positionH relativeFrom="page">
                  <wp:posOffset>3031490</wp:posOffset>
                </wp:positionH>
                <wp:positionV relativeFrom="page">
                  <wp:posOffset>1290320</wp:posOffset>
                </wp:positionV>
                <wp:extent cx="2050415" cy="462915"/>
                <wp:effectExtent l="0" t="0" r="6985" b="19685"/>
                <wp:wrapThrough wrapText="bothSides">
                  <wp:wrapPolygon edited="0">
                    <wp:start x="0" y="0"/>
                    <wp:lineTo x="0" y="21333"/>
                    <wp:lineTo x="21406" y="21333"/>
                    <wp:lineTo x="21406" y="0"/>
                    <wp:lineTo x="0" y="0"/>
                  </wp:wrapPolygon>
                </wp:wrapThrough>
                <wp:docPr id="1431" name="Text Box 1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0415" cy="46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2803474" w14:textId="77777777" w:rsidR="009C19EC" w:rsidRPr="008047C2" w:rsidRDefault="009C19EC" w:rsidP="00676C54">
                            <w:pPr>
                              <w:jc w:val="center"/>
                              <w:rPr>
                                <w:rFonts w:ascii="Open Sans" w:hAnsi="Open Sans"/>
                              </w:rPr>
                            </w:pPr>
                            <w:r w:rsidRPr="008047C2">
                              <w:rPr>
                                <w:rFonts w:ascii="Open Sans" w:hAnsi="Open Sans"/>
                              </w:rPr>
                              <w:t xml:space="preserve">  When communicating with me please DO: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31" o:spid="_x0000_s1031" type="#_x0000_t202" style="position:absolute;left:0;text-align:left;margin-left:238.7pt;margin-top:101.6pt;width:161.45pt;height:36.45pt;z-index:25422445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" filled="f" stroked="f">
                <v:textbox inset="0,0,0,0">
                  <w:txbxContent>
                    <w:p w14:paraId="72803474" w14:textId="77777777" w:rsidR="009C19EC" w:rsidRPr="008047C2" w:rsidRDefault="009C19EC" w:rsidP="00676C54">
                      <w:pPr>
                        <w:jc w:val="center"/>
                        <w:rPr>
                          <w:rFonts w:ascii="Open Sans" w:hAnsi="Open Sans"/>
                        </w:rPr>
                      </w:pPr>
                      <w:r w:rsidRPr="008047C2">
                        <w:rPr>
                          <w:rFonts w:ascii="Open Sans" w:hAnsi="Open Sans"/>
                        </w:rPr>
                        <w:t xml:space="preserve">  When communicating with me please DO: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321A0B" w:rsidRPr="00B64C1F">
        <w:rPr>
          <w:noProof/>
        </w:rPr>
        <mc:AlternateContent>
          <mc:Choice Requires="wps">
            <w:drawing>
              <wp:anchor distT="0" distB="0" distL="114300" distR="114300" simplePos="0" relativeHeight="254193737" behindDoc="0" locked="0" layoutInCell="1" allowOverlap="1" wp14:anchorId="0687062C" wp14:editId="1479993F">
                <wp:simplePos x="0" y="0"/>
                <wp:positionH relativeFrom="page">
                  <wp:posOffset>3018790</wp:posOffset>
                </wp:positionH>
                <wp:positionV relativeFrom="page">
                  <wp:posOffset>6050280</wp:posOffset>
                </wp:positionV>
                <wp:extent cx="2051050" cy="3550920"/>
                <wp:effectExtent l="0" t="0" r="31750" b="30480"/>
                <wp:wrapTight wrapText="bothSides">
                  <wp:wrapPolygon edited="0">
                    <wp:start x="1605" y="0"/>
                    <wp:lineTo x="0" y="927"/>
                    <wp:lineTo x="0" y="21631"/>
                    <wp:lineTo x="20062" y="21631"/>
                    <wp:lineTo x="21667" y="20704"/>
                    <wp:lineTo x="21667" y="0"/>
                    <wp:lineTo x="1605" y="0"/>
                  </wp:wrapPolygon>
                </wp:wrapTight>
                <wp:docPr id="29" name="Round Diagonal Corner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050" cy="355092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 Diagonal Corner Rectangle 29" o:spid="_x0000_s1026" style="position:absolute;margin-left:237.7pt;margin-top:476.4pt;width:161.5pt;height:279.6pt;z-index:2541937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2051050,35509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" path="m341849,0l2051050,,2051050,,2051050,3209071c2051050,3397869,1897999,3550920,1709201,3550920l0,3550920,,3550920,,341849c0,153051,153051,,341849,0xe" filled="f">
                <v:path arrowok="t" o:connecttype="custom" o:connectlocs="341849,0;2051050,0;2051050,0;2051050,3209071;1709201,3550920;0,3550920;0,3550920;0,341849;341849,0" o:connectangles="0,0,0,0,0,0,0,0,0"/>
                <w10:wrap type="tight" anchorx="page" anchory="page"/>
              </v:shape>
            </w:pict>
          </mc:Fallback>
        </mc:AlternateContent>
      </w:r>
      <w:r w:rsidR="00321A0B" w:rsidRPr="00B64C1F">
        <w:rPr>
          <w:noProof/>
        </w:rPr>
        <mc:AlternateContent>
          <mc:Choice Requires="wps">
            <w:drawing>
              <wp:anchor distT="0" distB="0" distL="114300" distR="114300" simplePos="0" relativeHeight="254222409" behindDoc="0" locked="0" layoutInCell="1" allowOverlap="1" wp14:anchorId="2C74B2FC" wp14:editId="56F15159">
                <wp:simplePos x="0" y="0"/>
                <wp:positionH relativeFrom="page">
                  <wp:posOffset>3014345</wp:posOffset>
                </wp:positionH>
                <wp:positionV relativeFrom="page">
                  <wp:posOffset>1228725</wp:posOffset>
                </wp:positionV>
                <wp:extent cx="2051050" cy="3548380"/>
                <wp:effectExtent l="0" t="0" r="31750" b="33020"/>
                <wp:wrapTight wrapText="bothSides">
                  <wp:wrapPolygon edited="0">
                    <wp:start x="1605" y="0"/>
                    <wp:lineTo x="0" y="928"/>
                    <wp:lineTo x="0" y="21646"/>
                    <wp:lineTo x="20062" y="21646"/>
                    <wp:lineTo x="21667" y="20719"/>
                    <wp:lineTo x="21667" y="0"/>
                    <wp:lineTo x="1605" y="0"/>
                  </wp:wrapPolygon>
                </wp:wrapTight>
                <wp:docPr id="1429" name="Round Diagonal Corner Rectangle 1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050" cy="354838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 Diagonal Corner Rectangle 1429" o:spid="_x0000_s1026" style="position:absolute;margin-left:237.35pt;margin-top:96.75pt;width:161.5pt;height:279.4pt;z-index:25422240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2051050,35483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" path="m341849,0l2051050,,2051050,,2051050,3206531c2051050,3395329,1897999,3548380,1709201,3548380l0,3548380,,3548380,,341849c0,153051,153051,,341849,0xe" filled="f">
                <v:path arrowok="t" o:connecttype="custom" o:connectlocs="341849,0;2051050,0;2051050,0;2051050,3206531;1709201,3548380;0,3548380;0,3548380;0,341849;341849,0" o:connectangles="0,0,0,0,0,0,0,0,0"/>
                <w10:wrap type="tight" anchorx="page" anchory="page"/>
              </v:shape>
            </w:pict>
          </mc:Fallback>
        </mc:AlternateContent>
      </w:r>
      <w:r w:rsidR="00381255" w:rsidRPr="00B64C1F">
        <w:rPr>
          <w:noProof/>
        </w:rPr>
        <mc:AlternateContent>
          <mc:Choice Requires="wps">
            <w:drawing>
              <wp:anchor distT="0" distB="0" distL="114300" distR="114300" simplePos="0" relativeHeight="254194761" behindDoc="0" locked="0" layoutInCell="1" allowOverlap="1" wp14:anchorId="17F69291" wp14:editId="6BB032A7">
                <wp:simplePos x="0" y="0"/>
                <wp:positionH relativeFrom="page">
                  <wp:posOffset>5262880</wp:posOffset>
                </wp:positionH>
                <wp:positionV relativeFrom="page">
                  <wp:posOffset>6050280</wp:posOffset>
                </wp:positionV>
                <wp:extent cx="2056130" cy="3550920"/>
                <wp:effectExtent l="0" t="0" r="26670" b="30480"/>
                <wp:wrapTight wrapText="bothSides">
                  <wp:wrapPolygon edited="0">
                    <wp:start x="1601" y="0"/>
                    <wp:lineTo x="0" y="927"/>
                    <wp:lineTo x="0" y="21631"/>
                    <wp:lineTo x="20012" y="21631"/>
                    <wp:lineTo x="21613" y="20704"/>
                    <wp:lineTo x="21613" y="0"/>
                    <wp:lineTo x="1601" y="0"/>
                  </wp:wrapPolygon>
                </wp:wrapTight>
                <wp:docPr id="30" name="Round Diagonal Corner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6130" cy="355092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 Diagonal Corner Rectangle 30" o:spid="_x0000_s1026" style="position:absolute;margin-left:414.4pt;margin-top:476.4pt;width:161.9pt;height:279.6pt;z-index:25419476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2056130,35509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" path="m342695,0l2056130,,2056130,,2056130,3208225c2056130,3397490,1902700,3550920,1713435,3550920l0,3550920,,3550920,,342695c0,153430,153430,,342695,0xe" filled="f">
                <v:path arrowok="t" o:connecttype="custom" o:connectlocs="342695,0;2056130,0;2056130,0;2056130,3208225;1713435,3550920;0,3550920;0,3550920;0,342695;342695,0" o:connectangles="0,0,0,0,0,0,0,0,0"/>
                <w10:wrap type="tight" anchorx="page" anchory="page"/>
              </v:shape>
            </w:pict>
          </mc:Fallback>
        </mc:AlternateContent>
      </w:r>
      <w:r w:rsidR="00381255">
        <w:rPr>
          <w:noProof/>
        </w:rPr>
        <mc:AlternateContent>
          <mc:Choice Requires="wps">
            <w:drawing>
              <wp:anchor distT="0" distB="0" distL="114300" distR="114300" simplePos="0" relativeHeight="254227529" behindDoc="0" locked="0" layoutInCell="1" allowOverlap="1" wp14:anchorId="0854B773" wp14:editId="6194312B">
                <wp:simplePos x="0" y="0"/>
                <wp:positionH relativeFrom="page">
                  <wp:posOffset>467360</wp:posOffset>
                </wp:positionH>
                <wp:positionV relativeFrom="page">
                  <wp:posOffset>1268730</wp:posOffset>
                </wp:positionV>
                <wp:extent cx="252095" cy="3524885"/>
                <wp:effectExtent l="0" t="0" r="1905" b="17780"/>
                <wp:wrapThrough wrapText="bothSides">
                  <wp:wrapPolygon edited="0">
                    <wp:start x="0" y="0"/>
                    <wp:lineTo x="0" y="21553"/>
                    <wp:lineTo x="19587" y="21553"/>
                    <wp:lineTo x="19587" y="0"/>
                    <wp:lineTo x="0" y="0"/>
                  </wp:wrapPolygon>
                </wp:wrapThrough>
                <wp:docPr id="1434" name="Text Box 1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" cy="3524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49"/>
                              <w:gridCol w:w="792"/>
                              <w:gridCol w:w="792"/>
                              <w:gridCol w:w="792"/>
                              <w:gridCol w:w="792"/>
                            </w:tblGrid>
                            <w:tr w:rsidR="009C19EC" w14:paraId="33F00DD6" w14:textId="77777777" w:rsidTr="00321A0B">
                              <w:trPr>
                                <w:trHeight w:hRule="exact" w:val="252"/>
                              </w:trPr>
                              <w:tc>
                                <w:tcPr>
                                  <w:tcW w:w="549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4C7B9BD1" w14:textId="77777777" w:rsidR="009C19EC" w:rsidRPr="00391692" w:rsidRDefault="009C19EC" w:rsidP="00676C54">
                                  <w:pPr>
                                    <w:jc w:val="right"/>
                                    <w:rPr>
                                      <w:noProof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 w:rsidRPr="00391692">
                                    <w:rPr>
                                      <w:noProof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3D1574C5" w14:textId="77777777" w:rsidR="009C19EC" w:rsidRDefault="009C19EC" w:rsidP="00676C54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7B2D8D38" w14:textId="77777777" w:rsidR="009C19EC" w:rsidRDefault="009C19EC" w:rsidP="00676C54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1D8F8D84" w14:textId="77777777" w:rsidR="009C19EC" w:rsidRDefault="009C19EC" w:rsidP="00676C54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2734B149" w14:textId="77777777" w:rsidR="009C19EC" w:rsidRDefault="009C19EC" w:rsidP="00676C54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9C19EC" w14:paraId="4D26326B" w14:textId="77777777" w:rsidTr="00321A0B">
                              <w:trPr>
                                <w:trHeight w:hRule="exact" w:val="252"/>
                              </w:trPr>
                              <w:tc>
                                <w:tcPr>
                                  <w:tcW w:w="549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1B4F893C" w14:textId="77777777" w:rsidR="009C19EC" w:rsidRPr="00391692" w:rsidRDefault="009C19EC" w:rsidP="00676C54">
                                  <w:pPr>
                                    <w:jc w:val="right"/>
                                    <w:rPr>
                                      <w:noProof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 w:rsidRPr="00391692">
                                    <w:rPr>
                                      <w:noProof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95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55508901" w14:textId="77777777" w:rsidR="009C19EC" w:rsidRDefault="009C19EC" w:rsidP="00676C54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0DA4CCC6" w14:textId="77777777" w:rsidR="009C19EC" w:rsidRDefault="009C19EC" w:rsidP="00676C54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06508081" w14:textId="77777777" w:rsidR="009C19EC" w:rsidRDefault="009C19EC" w:rsidP="00676C54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595E8DA8" w14:textId="77777777" w:rsidR="009C19EC" w:rsidRDefault="009C19EC" w:rsidP="00676C54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9C19EC" w14:paraId="602D505F" w14:textId="77777777" w:rsidTr="00321A0B">
                              <w:trPr>
                                <w:trHeight w:hRule="exact" w:val="252"/>
                              </w:trPr>
                              <w:tc>
                                <w:tcPr>
                                  <w:tcW w:w="549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4D691BB2" w14:textId="77777777" w:rsidR="009C19EC" w:rsidRPr="00391692" w:rsidRDefault="009C19EC" w:rsidP="00676C54">
                                  <w:pPr>
                                    <w:jc w:val="right"/>
                                    <w:rPr>
                                      <w:noProof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 w:rsidRPr="00391692">
                                    <w:rPr>
                                      <w:noProof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545859EC" w14:textId="77777777" w:rsidR="009C19EC" w:rsidRDefault="009C19EC" w:rsidP="00676C54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5C7E9FE7" w14:textId="77777777" w:rsidR="009C19EC" w:rsidRDefault="009C19EC" w:rsidP="00676C54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00C953B6" w14:textId="77777777" w:rsidR="009C19EC" w:rsidRDefault="009C19EC" w:rsidP="00676C54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469D2B15" w14:textId="77777777" w:rsidR="009C19EC" w:rsidRDefault="009C19EC" w:rsidP="00676C54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9C19EC" w14:paraId="79D87E77" w14:textId="77777777" w:rsidTr="00321A0B">
                              <w:trPr>
                                <w:trHeight w:hRule="exact" w:val="252"/>
                              </w:trPr>
                              <w:tc>
                                <w:tcPr>
                                  <w:tcW w:w="549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4571472B" w14:textId="77777777" w:rsidR="009C19EC" w:rsidRPr="00391692" w:rsidRDefault="009C19EC" w:rsidP="00676C54">
                                  <w:pPr>
                                    <w:jc w:val="right"/>
                                    <w:rPr>
                                      <w:noProof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 w:rsidRPr="00391692">
                                    <w:rPr>
                                      <w:noProof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25C423B9" w14:textId="77777777" w:rsidR="009C19EC" w:rsidRDefault="009C19EC" w:rsidP="00676C54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709B47A5" w14:textId="77777777" w:rsidR="009C19EC" w:rsidRDefault="009C19EC" w:rsidP="00676C54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1018842C" w14:textId="77777777" w:rsidR="009C19EC" w:rsidRDefault="009C19EC" w:rsidP="00676C54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17934FF2" w14:textId="77777777" w:rsidR="009C19EC" w:rsidRDefault="009C19EC" w:rsidP="00676C54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9C19EC" w14:paraId="4268C113" w14:textId="77777777" w:rsidTr="00321A0B">
                              <w:trPr>
                                <w:trHeight w:hRule="exact" w:val="252"/>
                              </w:trPr>
                              <w:tc>
                                <w:tcPr>
                                  <w:tcW w:w="549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01789585" w14:textId="77777777" w:rsidR="009C19EC" w:rsidRPr="00391692" w:rsidRDefault="009C19EC" w:rsidP="00676C54">
                                  <w:pPr>
                                    <w:jc w:val="right"/>
                                    <w:rPr>
                                      <w:noProof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 w:rsidRPr="00391692">
                                    <w:rPr>
                                      <w:noProof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0A0CAD37" w14:textId="77777777" w:rsidR="009C19EC" w:rsidRDefault="009C19EC" w:rsidP="00676C54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235DDCAB" w14:textId="77777777" w:rsidR="009C19EC" w:rsidRDefault="009C19EC" w:rsidP="00676C54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62E74840" w14:textId="77777777" w:rsidR="009C19EC" w:rsidRDefault="009C19EC" w:rsidP="00676C54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5DCBA351" w14:textId="77777777" w:rsidR="009C19EC" w:rsidRDefault="009C19EC" w:rsidP="00676C54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9C19EC" w14:paraId="342ED0E7" w14:textId="77777777" w:rsidTr="00321A0B">
                              <w:trPr>
                                <w:trHeight w:hRule="exact" w:val="252"/>
                              </w:trPr>
                              <w:tc>
                                <w:tcPr>
                                  <w:tcW w:w="549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47C3BFC8" w14:textId="77777777" w:rsidR="009C19EC" w:rsidRPr="00391692" w:rsidRDefault="009C19EC" w:rsidP="00676C54">
                                  <w:pPr>
                                    <w:jc w:val="right"/>
                                    <w:rPr>
                                      <w:noProof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 w:rsidRPr="00391692">
                                    <w:rPr>
                                      <w:noProof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3BA1393E" w14:textId="77777777" w:rsidR="009C19EC" w:rsidRDefault="009C19EC" w:rsidP="00676C54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331DD458" w14:textId="77777777" w:rsidR="009C19EC" w:rsidRDefault="009C19EC" w:rsidP="00676C54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1A67FF20" w14:textId="77777777" w:rsidR="009C19EC" w:rsidRDefault="009C19EC" w:rsidP="00676C54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22B32939" w14:textId="77777777" w:rsidR="009C19EC" w:rsidRDefault="009C19EC" w:rsidP="00676C54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9C19EC" w14:paraId="13887ACA" w14:textId="77777777" w:rsidTr="00321A0B">
                              <w:trPr>
                                <w:trHeight w:hRule="exact" w:val="252"/>
                              </w:trPr>
                              <w:tc>
                                <w:tcPr>
                                  <w:tcW w:w="549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0310F960" w14:textId="77777777" w:rsidR="009C19EC" w:rsidRPr="00391692" w:rsidRDefault="009C19EC" w:rsidP="00676C54">
                                  <w:pPr>
                                    <w:jc w:val="right"/>
                                    <w:rPr>
                                      <w:noProof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 w:rsidRPr="00391692">
                                    <w:rPr>
                                      <w:noProof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3D3B87FB" w14:textId="77777777" w:rsidR="009C19EC" w:rsidRDefault="009C19EC" w:rsidP="00676C54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2FDC7331" w14:textId="77777777" w:rsidR="009C19EC" w:rsidRDefault="009C19EC" w:rsidP="00676C54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373BE276" w14:textId="77777777" w:rsidR="009C19EC" w:rsidRDefault="009C19EC" w:rsidP="00676C54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0F6BA389" w14:textId="77777777" w:rsidR="009C19EC" w:rsidRDefault="009C19EC" w:rsidP="00676C54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9C19EC" w14:paraId="0BCF073A" w14:textId="77777777" w:rsidTr="00321A0B">
                              <w:trPr>
                                <w:trHeight w:hRule="exact" w:val="252"/>
                              </w:trPr>
                              <w:tc>
                                <w:tcPr>
                                  <w:tcW w:w="549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75DB435D" w14:textId="77777777" w:rsidR="009C19EC" w:rsidRPr="00391692" w:rsidRDefault="009C19EC" w:rsidP="00676C54">
                                  <w:pPr>
                                    <w:jc w:val="right"/>
                                    <w:rPr>
                                      <w:noProof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 w:rsidRPr="00391692">
                                    <w:rPr>
                                      <w:noProof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65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77B43886" w14:textId="77777777" w:rsidR="009C19EC" w:rsidRDefault="009C19EC" w:rsidP="00676C54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57E962B1" w14:textId="77777777" w:rsidR="009C19EC" w:rsidRDefault="009C19EC" w:rsidP="00676C54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2F7BFD70" w14:textId="77777777" w:rsidR="009C19EC" w:rsidRDefault="009C19EC" w:rsidP="00676C54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42B6830F" w14:textId="77777777" w:rsidR="009C19EC" w:rsidRDefault="009C19EC" w:rsidP="00676C54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9C19EC" w14:paraId="066CAC14" w14:textId="77777777" w:rsidTr="00321A0B">
                              <w:trPr>
                                <w:trHeight w:hRule="exact" w:val="252"/>
                              </w:trPr>
                              <w:tc>
                                <w:tcPr>
                                  <w:tcW w:w="549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20550654" w14:textId="77777777" w:rsidR="009C19EC" w:rsidRPr="00391692" w:rsidRDefault="009C19EC" w:rsidP="00676C54">
                                  <w:pPr>
                                    <w:jc w:val="right"/>
                                    <w:rPr>
                                      <w:noProof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 w:rsidRPr="00391692">
                                    <w:rPr>
                                      <w:noProof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78E07837" w14:textId="77777777" w:rsidR="009C19EC" w:rsidRDefault="009C19EC" w:rsidP="00676C54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5670BC8E" w14:textId="77777777" w:rsidR="009C19EC" w:rsidRDefault="009C19EC" w:rsidP="00676C54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3DFE870D" w14:textId="77777777" w:rsidR="009C19EC" w:rsidRDefault="009C19EC" w:rsidP="00676C54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688FD40A" w14:textId="77777777" w:rsidR="009C19EC" w:rsidRDefault="009C19EC" w:rsidP="00676C54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9C19EC" w14:paraId="0459EBE7" w14:textId="77777777" w:rsidTr="00321A0B">
                              <w:trPr>
                                <w:trHeight w:hRule="exact" w:val="252"/>
                              </w:trPr>
                              <w:tc>
                                <w:tcPr>
                                  <w:tcW w:w="549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12123809" w14:textId="77777777" w:rsidR="009C19EC" w:rsidRPr="00391692" w:rsidRDefault="009C19EC" w:rsidP="00676C54">
                                  <w:pPr>
                                    <w:jc w:val="right"/>
                                    <w:rPr>
                                      <w:noProof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 w:rsidRPr="00391692">
                                    <w:rPr>
                                      <w:noProof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BFBFBF" w:themeColor="background1" w:themeShade="BF"/>
                                    <w:bottom w:val="single" w:sz="4" w:space="0" w:color="auto"/>
                                  </w:tcBorders>
                                </w:tcPr>
                                <w:p w14:paraId="5FFC70A8" w14:textId="77777777" w:rsidR="009C19EC" w:rsidRDefault="009C19EC" w:rsidP="00676C54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BFBFBF" w:themeColor="background1" w:themeShade="BF"/>
                                  </w:tcBorders>
                                </w:tcPr>
                                <w:p w14:paraId="727AD07E" w14:textId="77777777" w:rsidR="009C19EC" w:rsidRDefault="009C19EC" w:rsidP="00676C54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BFBFBF" w:themeColor="background1" w:themeShade="BF"/>
                                  </w:tcBorders>
                                </w:tcPr>
                                <w:p w14:paraId="6C9D6E74" w14:textId="77777777" w:rsidR="009C19EC" w:rsidRDefault="009C19EC" w:rsidP="00676C54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BFBFBF" w:themeColor="background1" w:themeShade="BF"/>
                                  </w:tcBorders>
                                </w:tcPr>
                                <w:p w14:paraId="6EA33B91" w14:textId="77777777" w:rsidR="009C19EC" w:rsidRDefault="009C19EC" w:rsidP="00676C54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9C19EC" w14:paraId="6FD693CE" w14:textId="77777777" w:rsidTr="00321A0B">
                              <w:trPr>
                                <w:trHeight w:hRule="exact" w:val="252"/>
                              </w:trPr>
                              <w:tc>
                                <w:tcPr>
                                  <w:tcW w:w="549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08BBB139" w14:textId="77777777" w:rsidR="009C19EC" w:rsidRPr="00391692" w:rsidRDefault="009C19EC" w:rsidP="00676C54">
                                  <w:pPr>
                                    <w:jc w:val="right"/>
                                    <w:rPr>
                                      <w:noProof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 w:rsidRPr="00391692">
                                    <w:rPr>
                                      <w:noProof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auto"/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238A82F1" w14:textId="77777777" w:rsidR="009C19EC" w:rsidRDefault="009C19EC" w:rsidP="00676C54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13CE29FA" w14:textId="77777777" w:rsidR="009C19EC" w:rsidRDefault="009C19EC" w:rsidP="00676C54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672D07CD" w14:textId="77777777" w:rsidR="009C19EC" w:rsidRDefault="009C19EC" w:rsidP="00676C54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45913537" w14:textId="77777777" w:rsidR="009C19EC" w:rsidRDefault="009C19EC" w:rsidP="00676C54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9C19EC" w14:paraId="551B334D" w14:textId="77777777" w:rsidTr="00321A0B">
                              <w:trPr>
                                <w:trHeight w:hRule="exact" w:val="252"/>
                              </w:trPr>
                              <w:tc>
                                <w:tcPr>
                                  <w:tcW w:w="549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15F13ED9" w14:textId="77777777" w:rsidR="009C19EC" w:rsidRPr="00391692" w:rsidRDefault="009C19EC" w:rsidP="00676C54">
                                  <w:pPr>
                                    <w:jc w:val="right"/>
                                    <w:rPr>
                                      <w:noProof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 w:rsidRPr="00391692">
                                    <w:rPr>
                                      <w:noProof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6304CBCB" w14:textId="77777777" w:rsidR="009C19EC" w:rsidRDefault="009C19EC" w:rsidP="00676C54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4A0B1718" w14:textId="77777777" w:rsidR="009C19EC" w:rsidRDefault="009C19EC" w:rsidP="00676C54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2681C039" w14:textId="77777777" w:rsidR="009C19EC" w:rsidRDefault="009C19EC" w:rsidP="00676C54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5AB80FA4" w14:textId="77777777" w:rsidR="009C19EC" w:rsidRDefault="009C19EC" w:rsidP="00676C54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9C19EC" w14:paraId="62337465" w14:textId="77777777" w:rsidTr="00321A0B">
                              <w:trPr>
                                <w:trHeight w:hRule="exact" w:val="252"/>
                              </w:trPr>
                              <w:tc>
                                <w:tcPr>
                                  <w:tcW w:w="549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0F8BE9C4" w14:textId="77777777" w:rsidR="009C19EC" w:rsidRPr="00391692" w:rsidRDefault="009C19EC" w:rsidP="00676C54">
                                  <w:pPr>
                                    <w:jc w:val="right"/>
                                    <w:rPr>
                                      <w:noProof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 w:rsidRPr="00391692">
                                    <w:rPr>
                                      <w:noProof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0593C10C" w14:textId="77777777" w:rsidR="009C19EC" w:rsidRDefault="009C19EC" w:rsidP="00676C54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1061AFB8" w14:textId="77777777" w:rsidR="009C19EC" w:rsidRDefault="009C19EC" w:rsidP="00676C54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0E9EEED4" w14:textId="77777777" w:rsidR="009C19EC" w:rsidRDefault="009C19EC" w:rsidP="00676C54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023CEB59" w14:textId="77777777" w:rsidR="009C19EC" w:rsidRDefault="009C19EC" w:rsidP="00676C54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9C19EC" w14:paraId="57395B85" w14:textId="77777777" w:rsidTr="00321A0B">
                              <w:trPr>
                                <w:trHeight w:hRule="exact" w:val="252"/>
                              </w:trPr>
                              <w:tc>
                                <w:tcPr>
                                  <w:tcW w:w="549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6B05428C" w14:textId="77777777" w:rsidR="009C19EC" w:rsidRPr="00391692" w:rsidRDefault="009C19EC" w:rsidP="00676C54">
                                  <w:pPr>
                                    <w:jc w:val="right"/>
                                    <w:rPr>
                                      <w:noProof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 w:rsidRPr="00391692">
                                    <w:rPr>
                                      <w:noProof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43D6D85D" w14:textId="77777777" w:rsidR="009C19EC" w:rsidRDefault="009C19EC" w:rsidP="00676C54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24374A05" w14:textId="77777777" w:rsidR="009C19EC" w:rsidRDefault="009C19EC" w:rsidP="00676C54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781F5A4F" w14:textId="77777777" w:rsidR="009C19EC" w:rsidRDefault="009C19EC" w:rsidP="00676C54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65D88740" w14:textId="77777777" w:rsidR="009C19EC" w:rsidRDefault="009C19EC" w:rsidP="00676C54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9C19EC" w14:paraId="7BCB88AD" w14:textId="77777777" w:rsidTr="00321A0B">
                              <w:trPr>
                                <w:trHeight w:hRule="exact" w:val="252"/>
                              </w:trPr>
                              <w:tc>
                                <w:tcPr>
                                  <w:tcW w:w="549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4E78E58B" w14:textId="77777777" w:rsidR="009C19EC" w:rsidRPr="00391692" w:rsidRDefault="009C19EC" w:rsidP="00676C54">
                                  <w:pPr>
                                    <w:jc w:val="right"/>
                                    <w:rPr>
                                      <w:noProof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 w:rsidRPr="00391692">
                                    <w:rPr>
                                      <w:noProof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0F0AD260" w14:textId="77777777" w:rsidR="009C19EC" w:rsidRDefault="009C19EC" w:rsidP="00676C54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2D356E4A" w14:textId="77777777" w:rsidR="009C19EC" w:rsidRDefault="009C19EC" w:rsidP="00676C54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75D4D64F" w14:textId="77777777" w:rsidR="009C19EC" w:rsidRDefault="009C19EC" w:rsidP="00676C54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012E9535" w14:textId="77777777" w:rsidR="009C19EC" w:rsidRDefault="009C19EC" w:rsidP="00676C54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9C19EC" w14:paraId="672123EF" w14:textId="77777777" w:rsidTr="00321A0B">
                              <w:trPr>
                                <w:trHeight w:hRule="exact" w:val="252"/>
                              </w:trPr>
                              <w:tc>
                                <w:tcPr>
                                  <w:tcW w:w="549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4A47525A" w14:textId="77777777" w:rsidR="009C19EC" w:rsidRPr="00391692" w:rsidRDefault="009C19EC" w:rsidP="00676C54">
                                  <w:pPr>
                                    <w:jc w:val="right"/>
                                    <w:rPr>
                                      <w:noProof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 w:rsidRPr="00391692">
                                    <w:rPr>
                                      <w:noProof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2D2F2A20" w14:textId="77777777" w:rsidR="009C19EC" w:rsidRDefault="009C19EC" w:rsidP="00676C54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056FE8E4" w14:textId="77777777" w:rsidR="009C19EC" w:rsidRDefault="009C19EC" w:rsidP="00676C54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31462F72" w14:textId="77777777" w:rsidR="009C19EC" w:rsidRDefault="009C19EC" w:rsidP="00676C54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6C97003A" w14:textId="77777777" w:rsidR="009C19EC" w:rsidRDefault="009C19EC" w:rsidP="00676C54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9C19EC" w14:paraId="2AF67144" w14:textId="77777777" w:rsidTr="00321A0B">
                              <w:trPr>
                                <w:trHeight w:hRule="exact" w:val="252"/>
                              </w:trPr>
                              <w:tc>
                                <w:tcPr>
                                  <w:tcW w:w="549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7D6C7956" w14:textId="77777777" w:rsidR="009C19EC" w:rsidRPr="00391692" w:rsidRDefault="009C19EC" w:rsidP="00676C54">
                                  <w:pPr>
                                    <w:jc w:val="right"/>
                                    <w:rPr>
                                      <w:noProof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 w:rsidRPr="00391692">
                                    <w:rPr>
                                      <w:noProof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4577DF90" w14:textId="77777777" w:rsidR="009C19EC" w:rsidRDefault="009C19EC" w:rsidP="00676C54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22C872F4" w14:textId="77777777" w:rsidR="009C19EC" w:rsidRDefault="009C19EC" w:rsidP="00676C54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7EEEB3BC" w14:textId="77777777" w:rsidR="009C19EC" w:rsidRDefault="009C19EC" w:rsidP="00676C54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26721CDF" w14:textId="77777777" w:rsidR="009C19EC" w:rsidRDefault="009C19EC" w:rsidP="00676C54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9C19EC" w14:paraId="24EFCE92" w14:textId="77777777" w:rsidTr="00321A0B">
                              <w:trPr>
                                <w:trHeight w:hRule="exact" w:val="252"/>
                              </w:trPr>
                              <w:tc>
                                <w:tcPr>
                                  <w:tcW w:w="549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4B6409C2" w14:textId="77777777" w:rsidR="009C19EC" w:rsidRPr="00391692" w:rsidRDefault="009C19EC" w:rsidP="00676C54">
                                  <w:pPr>
                                    <w:jc w:val="right"/>
                                    <w:rPr>
                                      <w:noProof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 w:rsidRPr="00391692">
                                    <w:rPr>
                                      <w:noProof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57D72FF7" w14:textId="77777777" w:rsidR="009C19EC" w:rsidRDefault="009C19EC" w:rsidP="00676C54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7558046C" w14:textId="77777777" w:rsidR="009C19EC" w:rsidRDefault="009C19EC" w:rsidP="00676C54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4CAEA070" w14:textId="77777777" w:rsidR="009C19EC" w:rsidRDefault="009C19EC" w:rsidP="00676C54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624DD69B" w14:textId="77777777" w:rsidR="009C19EC" w:rsidRDefault="009C19EC" w:rsidP="00676C54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9C19EC" w14:paraId="33BD8801" w14:textId="77777777" w:rsidTr="00321A0B">
                              <w:trPr>
                                <w:trHeight w:hRule="exact" w:val="252"/>
                              </w:trPr>
                              <w:tc>
                                <w:tcPr>
                                  <w:tcW w:w="549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1ED47695" w14:textId="77777777" w:rsidR="009C19EC" w:rsidRPr="00391692" w:rsidRDefault="009C19EC" w:rsidP="00676C54">
                                  <w:pPr>
                                    <w:jc w:val="right"/>
                                    <w:rPr>
                                      <w:noProof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 w:rsidRPr="00391692">
                                    <w:rPr>
                                      <w:noProof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57D5E6CD" w14:textId="77777777" w:rsidR="009C19EC" w:rsidRDefault="009C19EC" w:rsidP="00676C54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44043AE9" w14:textId="77777777" w:rsidR="009C19EC" w:rsidRDefault="009C19EC" w:rsidP="00676C54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7154E0D2" w14:textId="77777777" w:rsidR="009C19EC" w:rsidRDefault="009C19EC" w:rsidP="00676C54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6041D2DF" w14:textId="77777777" w:rsidR="009C19EC" w:rsidRDefault="009C19EC" w:rsidP="00676C54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9C19EC" w14:paraId="7F54F28B" w14:textId="77777777" w:rsidTr="00321A0B">
                              <w:trPr>
                                <w:trHeight w:hRule="exact" w:val="252"/>
                              </w:trPr>
                              <w:tc>
                                <w:tcPr>
                                  <w:tcW w:w="549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091766DB" w14:textId="77777777" w:rsidR="009C19EC" w:rsidRPr="00391692" w:rsidRDefault="009C19EC" w:rsidP="00676C54">
                                  <w:pPr>
                                    <w:jc w:val="right"/>
                                    <w:rPr>
                                      <w:noProof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 w:rsidRPr="00391692">
                                    <w:rPr>
                                      <w:noProof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61D1A6E3" w14:textId="77777777" w:rsidR="009C19EC" w:rsidRDefault="009C19EC" w:rsidP="00676C54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42FC4FAC" w14:textId="77777777" w:rsidR="009C19EC" w:rsidRDefault="009C19EC" w:rsidP="00676C54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648940F7" w14:textId="77777777" w:rsidR="009C19EC" w:rsidRDefault="009C19EC" w:rsidP="00676C54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008E2883" w14:textId="77777777" w:rsidR="009C19EC" w:rsidRDefault="009C19EC" w:rsidP="00676C54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9C19EC" w14:paraId="1BA2E428" w14:textId="77777777" w:rsidTr="00321A0B">
                              <w:trPr>
                                <w:trHeight w:val="491"/>
                              </w:trPr>
                              <w:tc>
                                <w:tcPr>
                                  <w:tcW w:w="549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78E9A884" w14:textId="77777777" w:rsidR="009C19EC" w:rsidRPr="00391692" w:rsidRDefault="009C19EC" w:rsidP="00676C54">
                                  <w:pPr>
                                    <w:spacing w:after="180"/>
                                    <w:jc w:val="right"/>
                                    <w:rPr>
                                      <w:noProof/>
                                      <w:color w:val="808080" w:themeColor="background1" w:themeShade="80"/>
                                    </w:rPr>
                                  </w:pPr>
                                  <w:r w:rsidRPr="00391692">
                                    <w:rPr>
                                      <w:noProof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shd w:val="clear" w:color="auto" w:fill="FF0000"/>
                                </w:tcPr>
                                <w:p w14:paraId="36F2D10E" w14:textId="77777777" w:rsidR="009C19EC" w:rsidRPr="001469BE" w:rsidRDefault="009C19EC" w:rsidP="00676C54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1469BE">
                                    <w:rPr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shd w:val="clear" w:color="auto" w:fill="FFFF00"/>
                                </w:tcPr>
                                <w:p w14:paraId="1C4ADEBB" w14:textId="77777777" w:rsidR="009C19EC" w:rsidRPr="001469BE" w:rsidRDefault="009C19EC" w:rsidP="00676C54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1469BE">
                                    <w:rPr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shd w:val="clear" w:color="auto" w:fill="00FF00"/>
                                </w:tcPr>
                                <w:p w14:paraId="7F4F5AD6" w14:textId="77777777" w:rsidR="009C19EC" w:rsidRPr="001469BE" w:rsidRDefault="009C19EC" w:rsidP="00676C54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1469BE">
                                    <w:rPr>
                                      <w:b/>
                                      <w:noProof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shd w:val="clear" w:color="auto" w:fill="0000FF"/>
                                </w:tcPr>
                                <w:p w14:paraId="225CB8B5" w14:textId="77777777" w:rsidR="009C19EC" w:rsidRPr="001469BE" w:rsidRDefault="009C19EC" w:rsidP="00676C54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1469BE">
                                    <w:rPr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</w:p>
                              </w:tc>
                            </w:tr>
                          </w:tbl>
                          <w:p w14:paraId="53178ACD" w14:textId="77777777" w:rsidR="009C19EC" w:rsidRDefault="009C19EC" w:rsidP="00676C54">
                            <w:pPr>
                              <w:spacing w:after="200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68580" tIns="0" rIns="6858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34" o:spid="_x0000_s1032" type="#_x0000_t202" style="position:absolute;left:0;text-align:left;margin-left:36.8pt;margin-top:99.9pt;width:19.85pt;height:277.55pt;z-index:254227529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" filled="f" stroked="f">
                <v:textbox style="mso-fit-shape-to-text:t" inset="5.4pt,0,5.4pt,0"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49"/>
                        <w:gridCol w:w="792"/>
                        <w:gridCol w:w="792"/>
                        <w:gridCol w:w="792"/>
                        <w:gridCol w:w="792"/>
                      </w:tblGrid>
                      <w:tr w:rsidR="009C19EC" w14:paraId="33F00DD6" w14:textId="77777777" w:rsidTr="00321A0B">
                        <w:trPr>
                          <w:trHeight w:hRule="exact" w:val="252"/>
                        </w:trPr>
                        <w:tc>
                          <w:tcPr>
                            <w:tcW w:w="549" w:type="dxa"/>
                            <w:tcBorders>
                              <w:left w:val="single" w:sz="4" w:space="0" w:color="auto"/>
                            </w:tcBorders>
                          </w:tcPr>
                          <w:p w14:paraId="4C7B9BD1" w14:textId="77777777" w:rsidR="009C19EC" w:rsidRPr="00391692" w:rsidRDefault="009C19EC" w:rsidP="00676C54">
                            <w:pPr>
                              <w:jc w:val="right"/>
                              <w:rPr>
                                <w:noProof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391692">
                              <w:rPr>
                                <w:noProof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bottom w:val="single" w:sz="4" w:space="0" w:color="BFBFBF" w:themeColor="background1" w:themeShade="BF"/>
                            </w:tcBorders>
                          </w:tcPr>
                          <w:p w14:paraId="3D1574C5" w14:textId="77777777" w:rsidR="009C19EC" w:rsidRDefault="009C19EC" w:rsidP="00676C54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bottom w:val="single" w:sz="4" w:space="0" w:color="BFBFBF" w:themeColor="background1" w:themeShade="BF"/>
                            </w:tcBorders>
                          </w:tcPr>
                          <w:p w14:paraId="7B2D8D38" w14:textId="77777777" w:rsidR="009C19EC" w:rsidRDefault="009C19EC" w:rsidP="00676C54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bottom w:val="single" w:sz="4" w:space="0" w:color="BFBFBF" w:themeColor="background1" w:themeShade="BF"/>
                            </w:tcBorders>
                          </w:tcPr>
                          <w:p w14:paraId="1D8F8D84" w14:textId="77777777" w:rsidR="009C19EC" w:rsidRDefault="009C19EC" w:rsidP="00676C54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bottom w:val="single" w:sz="4" w:space="0" w:color="BFBFBF" w:themeColor="background1" w:themeShade="BF"/>
                            </w:tcBorders>
                          </w:tcPr>
                          <w:p w14:paraId="2734B149" w14:textId="77777777" w:rsidR="009C19EC" w:rsidRDefault="009C19EC" w:rsidP="00676C54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9C19EC" w14:paraId="4D26326B" w14:textId="77777777" w:rsidTr="00321A0B">
                        <w:trPr>
                          <w:trHeight w:hRule="exact" w:val="252"/>
                        </w:trPr>
                        <w:tc>
                          <w:tcPr>
                            <w:tcW w:w="549" w:type="dxa"/>
                            <w:tcBorders>
                              <w:left w:val="single" w:sz="4" w:space="0" w:color="auto"/>
                            </w:tcBorders>
                          </w:tcPr>
                          <w:p w14:paraId="1B4F893C" w14:textId="77777777" w:rsidR="009C19EC" w:rsidRPr="00391692" w:rsidRDefault="009C19EC" w:rsidP="00676C54">
                            <w:pPr>
                              <w:jc w:val="right"/>
                              <w:rPr>
                                <w:noProof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391692">
                              <w:rPr>
                                <w:noProof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95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BFBFBF" w:themeColor="background1" w:themeShade="BF"/>
                              <w:bottom w:val="single" w:sz="4" w:space="0" w:color="BFBFBF" w:themeColor="background1" w:themeShade="BF"/>
                            </w:tcBorders>
                          </w:tcPr>
                          <w:p w14:paraId="55508901" w14:textId="77777777" w:rsidR="009C19EC" w:rsidRDefault="009C19EC" w:rsidP="00676C54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BFBFBF" w:themeColor="background1" w:themeShade="BF"/>
                              <w:bottom w:val="single" w:sz="4" w:space="0" w:color="BFBFBF" w:themeColor="background1" w:themeShade="BF"/>
                            </w:tcBorders>
                          </w:tcPr>
                          <w:p w14:paraId="0DA4CCC6" w14:textId="77777777" w:rsidR="009C19EC" w:rsidRDefault="009C19EC" w:rsidP="00676C54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BFBFBF" w:themeColor="background1" w:themeShade="BF"/>
                              <w:bottom w:val="single" w:sz="4" w:space="0" w:color="BFBFBF" w:themeColor="background1" w:themeShade="BF"/>
                            </w:tcBorders>
                          </w:tcPr>
                          <w:p w14:paraId="06508081" w14:textId="77777777" w:rsidR="009C19EC" w:rsidRDefault="009C19EC" w:rsidP="00676C54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BFBFBF" w:themeColor="background1" w:themeShade="BF"/>
                              <w:bottom w:val="single" w:sz="4" w:space="0" w:color="BFBFBF" w:themeColor="background1" w:themeShade="BF"/>
                            </w:tcBorders>
                          </w:tcPr>
                          <w:p w14:paraId="595E8DA8" w14:textId="77777777" w:rsidR="009C19EC" w:rsidRDefault="009C19EC" w:rsidP="00676C54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9C19EC" w14:paraId="602D505F" w14:textId="77777777" w:rsidTr="00321A0B">
                        <w:trPr>
                          <w:trHeight w:hRule="exact" w:val="252"/>
                        </w:trPr>
                        <w:tc>
                          <w:tcPr>
                            <w:tcW w:w="549" w:type="dxa"/>
                            <w:tcBorders>
                              <w:left w:val="single" w:sz="4" w:space="0" w:color="auto"/>
                            </w:tcBorders>
                          </w:tcPr>
                          <w:p w14:paraId="4D691BB2" w14:textId="77777777" w:rsidR="009C19EC" w:rsidRPr="00391692" w:rsidRDefault="009C19EC" w:rsidP="00676C54">
                            <w:pPr>
                              <w:jc w:val="right"/>
                              <w:rPr>
                                <w:noProof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391692">
                              <w:rPr>
                                <w:noProof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BFBFBF" w:themeColor="background1" w:themeShade="BF"/>
                              <w:bottom w:val="single" w:sz="4" w:space="0" w:color="BFBFBF" w:themeColor="background1" w:themeShade="BF"/>
                            </w:tcBorders>
                          </w:tcPr>
                          <w:p w14:paraId="545859EC" w14:textId="77777777" w:rsidR="009C19EC" w:rsidRDefault="009C19EC" w:rsidP="00676C54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BFBFBF" w:themeColor="background1" w:themeShade="BF"/>
                              <w:bottom w:val="single" w:sz="4" w:space="0" w:color="BFBFBF" w:themeColor="background1" w:themeShade="BF"/>
                            </w:tcBorders>
                          </w:tcPr>
                          <w:p w14:paraId="5C7E9FE7" w14:textId="77777777" w:rsidR="009C19EC" w:rsidRDefault="009C19EC" w:rsidP="00676C54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BFBFBF" w:themeColor="background1" w:themeShade="BF"/>
                              <w:bottom w:val="single" w:sz="4" w:space="0" w:color="BFBFBF" w:themeColor="background1" w:themeShade="BF"/>
                            </w:tcBorders>
                          </w:tcPr>
                          <w:p w14:paraId="00C953B6" w14:textId="77777777" w:rsidR="009C19EC" w:rsidRDefault="009C19EC" w:rsidP="00676C54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BFBFBF" w:themeColor="background1" w:themeShade="BF"/>
                              <w:bottom w:val="single" w:sz="4" w:space="0" w:color="BFBFBF" w:themeColor="background1" w:themeShade="BF"/>
                            </w:tcBorders>
                          </w:tcPr>
                          <w:p w14:paraId="469D2B15" w14:textId="77777777" w:rsidR="009C19EC" w:rsidRDefault="009C19EC" w:rsidP="00676C54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9C19EC" w14:paraId="79D87E77" w14:textId="77777777" w:rsidTr="00321A0B">
                        <w:trPr>
                          <w:trHeight w:hRule="exact" w:val="252"/>
                        </w:trPr>
                        <w:tc>
                          <w:tcPr>
                            <w:tcW w:w="549" w:type="dxa"/>
                            <w:tcBorders>
                              <w:left w:val="single" w:sz="4" w:space="0" w:color="auto"/>
                            </w:tcBorders>
                          </w:tcPr>
                          <w:p w14:paraId="4571472B" w14:textId="77777777" w:rsidR="009C19EC" w:rsidRPr="00391692" w:rsidRDefault="009C19EC" w:rsidP="00676C54">
                            <w:pPr>
                              <w:jc w:val="right"/>
                              <w:rPr>
                                <w:noProof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391692">
                              <w:rPr>
                                <w:noProof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85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BFBFBF" w:themeColor="background1" w:themeShade="BF"/>
                              <w:bottom w:val="single" w:sz="4" w:space="0" w:color="BFBFBF" w:themeColor="background1" w:themeShade="BF"/>
                            </w:tcBorders>
                          </w:tcPr>
                          <w:p w14:paraId="25C423B9" w14:textId="77777777" w:rsidR="009C19EC" w:rsidRDefault="009C19EC" w:rsidP="00676C54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BFBFBF" w:themeColor="background1" w:themeShade="BF"/>
                              <w:bottom w:val="single" w:sz="4" w:space="0" w:color="BFBFBF" w:themeColor="background1" w:themeShade="BF"/>
                            </w:tcBorders>
                          </w:tcPr>
                          <w:p w14:paraId="709B47A5" w14:textId="77777777" w:rsidR="009C19EC" w:rsidRDefault="009C19EC" w:rsidP="00676C54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BFBFBF" w:themeColor="background1" w:themeShade="BF"/>
                              <w:bottom w:val="single" w:sz="4" w:space="0" w:color="BFBFBF" w:themeColor="background1" w:themeShade="BF"/>
                            </w:tcBorders>
                          </w:tcPr>
                          <w:p w14:paraId="1018842C" w14:textId="77777777" w:rsidR="009C19EC" w:rsidRDefault="009C19EC" w:rsidP="00676C54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BFBFBF" w:themeColor="background1" w:themeShade="BF"/>
                              <w:bottom w:val="single" w:sz="4" w:space="0" w:color="BFBFBF" w:themeColor="background1" w:themeShade="BF"/>
                            </w:tcBorders>
                          </w:tcPr>
                          <w:p w14:paraId="17934FF2" w14:textId="77777777" w:rsidR="009C19EC" w:rsidRDefault="009C19EC" w:rsidP="00676C54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9C19EC" w14:paraId="4268C113" w14:textId="77777777" w:rsidTr="00321A0B">
                        <w:trPr>
                          <w:trHeight w:hRule="exact" w:val="252"/>
                        </w:trPr>
                        <w:tc>
                          <w:tcPr>
                            <w:tcW w:w="549" w:type="dxa"/>
                            <w:tcBorders>
                              <w:left w:val="single" w:sz="4" w:space="0" w:color="auto"/>
                            </w:tcBorders>
                          </w:tcPr>
                          <w:p w14:paraId="01789585" w14:textId="77777777" w:rsidR="009C19EC" w:rsidRPr="00391692" w:rsidRDefault="009C19EC" w:rsidP="00676C54">
                            <w:pPr>
                              <w:jc w:val="right"/>
                              <w:rPr>
                                <w:noProof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391692">
                              <w:rPr>
                                <w:noProof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BFBFBF" w:themeColor="background1" w:themeShade="BF"/>
                              <w:bottom w:val="single" w:sz="4" w:space="0" w:color="BFBFBF" w:themeColor="background1" w:themeShade="BF"/>
                            </w:tcBorders>
                          </w:tcPr>
                          <w:p w14:paraId="0A0CAD37" w14:textId="77777777" w:rsidR="009C19EC" w:rsidRDefault="009C19EC" w:rsidP="00676C54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BFBFBF" w:themeColor="background1" w:themeShade="BF"/>
                              <w:bottom w:val="single" w:sz="4" w:space="0" w:color="BFBFBF" w:themeColor="background1" w:themeShade="BF"/>
                            </w:tcBorders>
                          </w:tcPr>
                          <w:p w14:paraId="235DDCAB" w14:textId="77777777" w:rsidR="009C19EC" w:rsidRDefault="009C19EC" w:rsidP="00676C54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BFBFBF" w:themeColor="background1" w:themeShade="BF"/>
                              <w:bottom w:val="single" w:sz="4" w:space="0" w:color="BFBFBF" w:themeColor="background1" w:themeShade="BF"/>
                            </w:tcBorders>
                          </w:tcPr>
                          <w:p w14:paraId="62E74840" w14:textId="77777777" w:rsidR="009C19EC" w:rsidRDefault="009C19EC" w:rsidP="00676C54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BFBFBF" w:themeColor="background1" w:themeShade="BF"/>
                              <w:bottom w:val="single" w:sz="4" w:space="0" w:color="BFBFBF" w:themeColor="background1" w:themeShade="BF"/>
                            </w:tcBorders>
                          </w:tcPr>
                          <w:p w14:paraId="5DCBA351" w14:textId="77777777" w:rsidR="009C19EC" w:rsidRDefault="009C19EC" w:rsidP="00676C54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9C19EC" w14:paraId="342ED0E7" w14:textId="77777777" w:rsidTr="00321A0B">
                        <w:trPr>
                          <w:trHeight w:hRule="exact" w:val="252"/>
                        </w:trPr>
                        <w:tc>
                          <w:tcPr>
                            <w:tcW w:w="549" w:type="dxa"/>
                            <w:tcBorders>
                              <w:left w:val="single" w:sz="4" w:space="0" w:color="auto"/>
                            </w:tcBorders>
                          </w:tcPr>
                          <w:p w14:paraId="47C3BFC8" w14:textId="77777777" w:rsidR="009C19EC" w:rsidRPr="00391692" w:rsidRDefault="009C19EC" w:rsidP="00676C54">
                            <w:pPr>
                              <w:jc w:val="right"/>
                              <w:rPr>
                                <w:noProof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391692">
                              <w:rPr>
                                <w:noProof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BFBFBF" w:themeColor="background1" w:themeShade="BF"/>
                              <w:bottom w:val="single" w:sz="4" w:space="0" w:color="BFBFBF" w:themeColor="background1" w:themeShade="BF"/>
                            </w:tcBorders>
                          </w:tcPr>
                          <w:p w14:paraId="3BA1393E" w14:textId="77777777" w:rsidR="009C19EC" w:rsidRDefault="009C19EC" w:rsidP="00676C54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BFBFBF" w:themeColor="background1" w:themeShade="BF"/>
                              <w:bottom w:val="single" w:sz="4" w:space="0" w:color="BFBFBF" w:themeColor="background1" w:themeShade="BF"/>
                            </w:tcBorders>
                          </w:tcPr>
                          <w:p w14:paraId="331DD458" w14:textId="77777777" w:rsidR="009C19EC" w:rsidRDefault="009C19EC" w:rsidP="00676C54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BFBFBF" w:themeColor="background1" w:themeShade="BF"/>
                              <w:bottom w:val="single" w:sz="4" w:space="0" w:color="BFBFBF" w:themeColor="background1" w:themeShade="BF"/>
                            </w:tcBorders>
                          </w:tcPr>
                          <w:p w14:paraId="1A67FF20" w14:textId="77777777" w:rsidR="009C19EC" w:rsidRDefault="009C19EC" w:rsidP="00676C54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BFBFBF" w:themeColor="background1" w:themeShade="BF"/>
                              <w:bottom w:val="single" w:sz="4" w:space="0" w:color="BFBFBF" w:themeColor="background1" w:themeShade="BF"/>
                            </w:tcBorders>
                          </w:tcPr>
                          <w:p w14:paraId="22B32939" w14:textId="77777777" w:rsidR="009C19EC" w:rsidRDefault="009C19EC" w:rsidP="00676C54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9C19EC" w14:paraId="13887ACA" w14:textId="77777777" w:rsidTr="00321A0B">
                        <w:trPr>
                          <w:trHeight w:hRule="exact" w:val="252"/>
                        </w:trPr>
                        <w:tc>
                          <w:tcPr>
                            <w:tcW w:w="549" w:type="dxa"/>
                            <w:tcBorders>
                              <w:left w:val="single" w:sz="4" w:space="0" w:color="auto"/>
                            </w:tcBorders>
                          </w:tcPr>
                          <w:p w14:paraId="0310F960" w14:textId="77777777" w:rsidR="009C19EC" w:rsidRPr="00391692" w:rsidRDefault="009C19EC" w:rsidP="00676C54">
                            <w:pPr>
                              <w:jc w:val="right"/>
                              <w:rPr>
                                <w:noProof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391692">
                              <w:rPr>
                                <w:noProof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BFBFBF" w:themeColor="background1" w:themeShade="BF"/>
                              <w:bottom w:val="single" w:sz="4" w:space="0" w:color="BFBFBF" w:themeColor="background1" w:themeShade="BF"/>
                            </w:tcBorders>
                          </w:tcPr>
                          <w:p w14:paraId="3D3B87FB" w14:textId="77777777" w:rsidR="009C19EC" w:rsidRDefault="009C19EC" w:rsidP="00676C54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BFBFBF" w:themeColor="background1" w:themeShade="BF"/>
                              <w:bottom w:val="single" w:sz="4" w:space="0" w:color="BFBFBF" w:themeColor="background1" w:themeShade="BF"/>
                            </w:tcBorders>
                          </w:tcPr>
                          <w:p w14:paraId="2FDC7331" w14:textId="77777777" w:rsidR="009C19EC" w:rsidRDefault="009C19EC" w:rsidP="00676C54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BFBFBF" w:themeColor="background1" w:themeShade="BF"/>
                              <w:bottom w:val="single" w:sz="4" w:space="0" w:color="BFBFBF" w:themeColor="background1" w:themeShade="BF"/>
                            </w:tcBorders>
                          </w:tcPr>
                          <w:p w14:paraId="373BE276" w14:textId="77777777" w:rsidR="009C19EC" w:rsidRDefault="009C19EC" w:rsidP="00676C54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BFBFBF" w:themeColor="background1" w:themeShade="BF"/>
                              <w:bottom w:val="single" w:sz="4" w:space="0" w:color="BFBFBF" w:themeColor="background1" w:themeShade="BF"/>
                            </w:tcBorders>
                          </w:tcPr>
                          <w:p w14:paraId="0F6BA389" w14:textId="77777777" w:rsidR="009C19EC" w:rsidRDefault="009C19EC" w:rsidP="00676C54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9C19EC" w14:paraId="0BCF073A" w14:textId="77777777" w:rsidTr="00321A0B">
                        <w:trPr>
                          <w:trHeight w:hRule="exact" w:val="252"/>
                        </w:trPr>
                        <w:tc>
                          <w:tcPr>
                            <w:tcW w:w="549" w:type="dxa"/>
                            <w:tcBorders>
                              <w:left w:val="single" w:sz="4" w:space="0" w:color="auto"/>
                            </w:tcBorders>
                          </w:tcPr>
                          <w:p w14:paraId="75DB435D" w14:textId="77777777" w:rsidR="009C19EC" w:rsidRPr="00391692" w:rsidRDefault="009C19EC" w:rsidP="00676C54">
                            <w:pPr>
                              <w:jc w:val="right"/>
                              <w:rPr>
                                <w:noProof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391692">
                              <w:rPr>
                                <w:noProof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65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BFBFBF" w:themeColor="background1" w:themeShade="BF"/>
                              <w:bottom w:val="single" w:sz="4" w:space="0" w:color="BFBFBF" w:themeColor="background1" w:themeShade="BF"/>
                            </w:tcBorders>
                          </w:tcPr>
                          <w:p w14:paraId="77B43886" w14:textId="77777777" w:rsidR="009C19EC" w:rsidRDefault="009C19EC" w:rsidP="00676C54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BFBFBF" w:themeColor="background1" w:themeShade="BF"/>
                              <w:bottom w:val="single" w:sz="4" w:space="0" w:color="BFBFBF" w:themeColor="background1" w:themeShade="BF"/>
                            </w:tcBorders>
                          </w:tcPr>
                          <w:p w14:paraId="57E962B1" w14:textId="77777777" w:rsidR="009C19EC" w:rsidRDefault="009C19EC" w:rsidP="00676C54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BFBFBF" w:themeColor="background1" w:themeShade="BF"/>
                              <w:bottom w:val="single" w:sz="4" w:space="0" w:color="BFBFBF" w:themeColor="background1" w:themeShade="BF"/>
                            </w:tcBorders>
                          </w:tcPr>
                          <w:p w14:paraId="2F7BFD70" w14:textId="77777777" w:rsidR="009C19EC" w:rsidRDefault="009C19EC" w:rsidP="00676C54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BFBFBF" w:themeColor="background1" w:themeShade="BF"/>
                              <w:bottom w:val="single" w:sz="4" w:space="0" w:color="BFBFBF" w:themeColor="background1" w:themeShade="BF"/>
                            </w:tcBorders>
                          </w:tcPr>
                          <w:p w14:paraId="42B6830F" w14:textId="77777777" w:rsidR="009C19EC" w:rsidRDefault="009C19EC" w:rsidP="00676C54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9C19EC" w14:paraId="066CAC14" w14:textId="77777777" w:rsidTr="00321A0B">
                        <w:trPr>
                          <w:trHeight w:hRule="exact" w:val="252"/>
                        </w:trPr>
                        <w:tc>
                          <w:tcPr>
                            <w:tcW w:w="549" w:type="dxa"/>
                            <w:tcBorders>
                              <w:left w:val="single" w:sz="4" w:space="0" w:color="auto"/>
                            </w:tcBorders>
                          </w:tcPr>
                          <w:p w14:paraId="20550654" w14:textId="77777777" w:rsidR="009C19EC" w:rsidRPr="00391692" w:rsidRDefault="009C19EC" w:rsidP="00676C54">
                            <w:pPr>
                              <w:jc w:val="right"/>
                              <w:rPr>
                                <w:noProof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391692">
                              <w:rPr>
                                <w:noProof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BFBFBF" w:themeColor="background1" w:themeShade="BF"/>
                              <w:bottom w:val="single" w:sz="4" w:space="0" w:color="BFBFBF" w:themeColor="background1" w:themeShade="BF"/>
                            </w:tcBorders>
                          </w:tcPr>
                          <w:p w14:paraId="78E07837" w14:textId="77777777" w:rsidR="009C19EC" w:rsidRDefault="009C19EC" w:rsidP="00676C54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BFBFBF" w:themeColor="background1" w:themeShade="BF"/>
                              <w:bottom w:val="single" w:sz="4" w:space="0" w:color="BFBFBF" w:themeColor="background1" w:themeShade="BF"/>
                            </w:tcBorders>
                          </w:tcPr>
                          <w:p w14:paraId="5670BC8E" w14:textId="77777777" w:rsidR="009C19EC" w:rsidRDefault="009C19EC" w:rsidP="00676C54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BFBFBF" w:themeColor="background1" w:themeShade="BF"/>
                              <w:bottom w:val="single" w:sz="4" w:space="0" w:color="BFBFBF" w:themeColor="background1" w:themeShade="BF"/>
                            </w:tcBorders>
                          </w:tcPr>
                          <w:p w14:paraId="3DFE870D" w14:textId="77777777" w:rsidR="009C19EC" w:rsidRDefault="009C19EC" w:rsidP="00676C54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BFBFBF" w:themeColor="background1" w:themeShade="BF"/>
                              <w:bottom w:val="single" w:sz="4" w:space="0" w:color="BFBFBF" w:themeColor="background1" w:themeShade="BF"/>
                            </w:tcBorders>
                          </w:tcPr>
                          <w:p w14:paraId="688FD40A" w14:textId="77777777" w:rsidR="009C19EC" w:rsidRDefault="009C19EC" w:rsidP="00676C54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9C19EC" w14:paraId="0459EBE7" w14:textId="77777777" w:rsidTr="00321A0B">
                        <w:trPr>
                          <w:trHeight w:hRule="exact" w:val="252"/>
                        </w:trPr>
                        <w:tc>
                          <w:tcPr>
                            <w:tcW w:w="549" w:type="dxa"/>
                            <w:tcBorders>
                              <w:left w:val="single" w:sz="4" w:space="0" w:color="auto"/>
                            </w:tcBorders>
                          </w:tcPr>
                          <w:p w14:paraId="12123809" w14:textId="77777777" w:rsidR="009C19EC" w:rsidRPr="00391692" w:rsidRDefault="009C19EC" w:rsidP="00676C54">
                            <w:pPr>
                              <w:jc w:val="right"/>
                              <w:rPr>
                                <w:noProof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391692">
                              <w:rPr>
                                <w:noProof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BFBFBF" w:themeColor="background1" w:themeShade="BF"/>
                              <w:bottom w:val="single" w:sz="4" w:space="0" w:color="auto"/>
                            </w:tcBorders>
                          </w:tcPr>
                          <w:p w14:paraId="5FFC70A8" w14:textId="77777777" w:rsidR="009C19EC" w:rsidRDefault="009C19EC" w:rsidP="00676C54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BFBFBF" w:themeColor="background1" w:themeShade="BF"/>
                            </w:tcBorders>
                          </w:tcPr>
                          <w:p w14:paraId="727AD07E" w14:textId="77777777" w:rsidR="009C19EC" w:rsidRDefault="009C19EC" w:rsidP="00676C54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BFBFBF" w:themeColor="background1" w:themeShade="BF"/>
                            </w:tcBorders>
                          </w:tcPr>
                          <w:p w14:paraId="6C9D6E74" w14:textId="77777777" w:rsidR="009C19EC" w:rsidRDefault="009C19EC" w:rsidP="00676C54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BFBFBF" w:themeColor="background1" w:themeShade="BF"/>
                            </w:tcBorders>
                          </w:tcPr>
                          <w:p w14:paraId="6EA33B91" w14:textId="77777777" w:rsidR="009C19EC" w:rsidRDefault="009C19EC" w:rsidP="00676C54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9C19EC" w14:paraId="6FD693CE" w14:textId="77777777" w:rsidTr="00321A0B">
                        <w:trPr>
                          <w:trHeight w:hRule="exact" w:val="252"/>
                        </w:trPr>
                        <w:tc>
                          <w:tcPr>
                            <w:tcW w:w="549" w:type="dxa"/>
                            <w:tcBorders>
                              <w:left w:val="single" w:sz="4" w:space="0" w:color="auto"/>
                            </w:tcBorders>
                          </w:tcPr>
                          <w:p w14:paraId="08BBB139" w14:textId="77777777" w:rsidR="009C19EC" w:rsidRPr="00391692" w:rsidRDefault="009C19EC" w:rsidP="00676C54">
                            <w:pPr>
                              <w:jc w:val="right"/>
                              <w:rPr>
                                <w:noProof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391692">
                              <w:rPr>
                                <w:noProof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auto"/>
                              <w:bottom w:val="single" w:sz="4" w:space="0" w:color="BFBFBF" w:themeColor="background1" w:themeShade="BF"/>
                            </w:tcBorders>
                          </w:tcPr>
                          <w:p w14:paraId="238A82F1" w14:textId="77777777" w:rsidR="009C19EC" w:rsidRDefault="009C19EC" w:rsidP="00676C54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bottom w:val="single" w:sz="4" w:space="0" w:color="BFBFBF" w:themeColor="background1" w:themeShade="BF"/>
                            </w:tcBorders>
                          </w:tcPr>
                          <w:p w14:paraId="13CE29FA" w14:textId="77777777" w:rsidR="009C19EC" w:rsidRDefault="009C19EC" w:rsidP="00676C54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bottom w:val="single" w:sz="4" w:space="0" w:color="BFBFBF" w:themeColor="background1" w:themeShade="BF"/>
                            </w:tcBorders>
                          </w:tcPr>
                          <w:p w14:paraId="672D07CD" w14:textId="77777777" w:rsidR="009C19EC" w:rsidRDefault="009C19EC" w:rsidP="00676C54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bottom w:val="single" w:sz="4" w:space="0" w:color="BFBFBF" w:themeColor="background1" w:themeShade="BF"/>
                            </w:tcBorders>
                          </w:tcPr>
                          <w:p w14:paraId="45913537" w14:textId="77777777" w:rsidR="009C19EC" w:rsidRDefault="009C19EC" w:rsidP="00676C54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9C19EC" w14:paraId="551B334D" w14:textId="77777777" w:rsidTr="00321A0B">
                        <w:trPr>
                          <w:trHeight w:hRule="exact" w:val="252"/>
                        </w:trPr>
                        <w:tc>
                          <w:tcPr>
                            <w:tcW w:w="549" w:type="dxa"/>
                            <w:tcBorders>
                              <w:left w:val="single" w:sz="4" w:space="0" w:color="auto"/>
                            </w:tcBorders>
                          </w:tcPr>
                          <w:p w14:paraId="15F13ED9" w14:textId="77777777" w:rsidR="009C19EC" w:rsidRPr="00391692" w:rsidRDefault="009C19EC" w:rsidP="00676C54">
                            <w:pPr>
                              <w:jc w:val="right"/>
                              <w:rPr>
                                <w:noProof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391692">
                              <w:rPr>
                                <w:noProof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BFBFBF" w:themeColor="background1" w:themeShade="BF"/>
                              <w:bottom w:val="single" w:sz="4" w:space="0" w:color="BFBFBF" w:themeColor="background1" w:themeShade="BF"/>
                            </w:tcBorders>
                          </w:tcPr>
                          <w:p w14:paraId="6304CBCB" w14:textId="77777777" w:rsidR="009C19EC" w:rsidRDefault="009C19EC" w:rsidP="00676C54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BFBFBF" w:themeColor="background1" w:themeShade="BF"/>
                              <w:bottom w:val="single" w:sz="4" w:space="0" w:color="BFBFBF" w:themeColor="background1" w:themeShade="BF"/>
                            </w:tcBorders>
                          </w:tcPr>
                          <w:p w14:paraId="4A0B1718" w14:textId="77777777" w:rsidR="009C19EC" w:rsidRDefault="009C19EC" w:rsidP="00676C54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BFBFBF" w:themeColor="background1" w:themeShade="BF"/>
                              <w:bottom w:val="single" w:sz="4" w:space="0" w:color="BFBFBF" w:themeColor="background1" w:themeShade="BF"/>
                            </w:tcBorders>
                          </w:tcPr>
                          <w:p w14:paraId="2681C039" w14:textId="77777777" w:rsidR="009C19EC" w:rsidRDefault="009C19EC" w:rsidP="00676C54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BFBFBF" w:themeColor="background1" w:themeShade="BF"/>
                              <w:bottom w:val="single" w:sz="4" w:space="0" w:color="BFBFBF" w:themeColor="background1" w:themeShade="BF"/>
                            </w:tcBorders>
                          </w:tcPr>
                          <w:p w14:paraId="5AB80FA4" w14:textId="77777777" w:rsidR="009C19EC" w:rsidRDefault="009C19EC" w:rsidP="00676C54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9C19EC" w14:paraId="62337465" w14:textId="77777777" w:rsidTr="00321A0B">
                        <w:trPr>
                          <w:trHeight w:hRule="exact" w:val="252"/>
                        </w:trPr>
                        <w:tc>
                          <w:tcPr>
                            <w:tcW w:w="549" w:type="dxa"/>
                            <w:tcBorders>
                              <w:left w:val="single" w:sz="4" w:space="0" w:color="auto"/>
                            </w:tcBorders>
                          </w:tcPr>
                          <w:p w14:paraId="0F8BE9C4" w14:textId="77777777" w:rsidR="009C19EC" w:rsidRPr="00391692" w:rsidRDefault="009C19EC" w:rsidP="00676C54">
                            <w:pPr>
                              <w:jc w:val="right"/>
                              <w:rPr>
                                <w:noProof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391692">
                              <w:rPr>
                                <w:noProof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BFBFBF" w:themeColor="background1" w:themeShade="BF"/>
                              <w:bottom w:val="single" w:sz="4" w:space="0" w:color="BFBFBF" w:themeColor="background1" w:themeShade="BF"/>
                            </w:tcBorders>
                          </w:tcPr>
                          <w:p w14:paraId="0593C10C" w14:textId="77777777" w:rsidR="009C19EC" w:rsidRDefault="009C19EC" w:rsidP="00676C54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BFBFBF" w:themeColor="background1" w:themeShade="BF"/>
                              <w:bottom w:val="single" w:sz="4" w:space="0" w:color="BFBFBF" w:themeColor="background1" w:themeShade="BF"/>
                            </w:tcBorders>
                          </w:tcPr>
                          <w:p w14:paraId="1061AFB8" w14:textId="77777777" w:rsidR="009C19EC" w:rsidRDefault="009C19EC" w:rsidP="00676C54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BFBFBF" w:themeColor="background1" w:themeShade="BF"/>
                              <w:bottom w:val="single" w:sz="4" w:space="0" w:color="BFBFBF" w:themeColor="background1" w:themeShade="BF"/>
                            </w:tcBorders>
                          </w:tcPr>
                          <w:p w14:paraId="0E9EEED4" w14:textId="77777777" w:rsidR="009C19EC" w:rsidRDefault="009C19EC" w:rsidP="00676C54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BFBFBF" w:themeColor="background1" w:themeShade="BF"/>
                              <w:bottom w:val="single" w:sz="4" w:space="0" w:color="BFBFBF" w:themeColor="background1" w:themeShade="BF"/>
                            </w:tcBorders>
                          </w:tcPr>
                          <w:p w14:paraId="023CEB59" w14:textId="77777777" w:rsidR="009C19EC" w:rsidRDefault="009C19EC" w:rsidP="00676C54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9C19EC" w14:paraId="57395B85" w14:textId="77777777" w:rsidTr="00321A0B">
                        <w:trPr>
                          <w:trHeight w:hRule="exact" w:val="252"/>
                        </w:trPr>
                        <w:tc>
                          <w:tcPr>
                            <w:tcW w:w="549" w:type="dxa"/>
                            <w:tcBorders>
                              <w:left w:val="single" w:sz="4" w:space="0" w:color="auto"/>
                            </w:tcBorders>
                          </w:tcPr>
                          <w:p w14:paraId="6B05428C" w14:textId="77777777" w:rsidR="009C19EC" w:rsidRPr="00391692" w:rsidRDefault="009C19EC" w:rsidP="00676C54">
                            <w:pPr>
                              <w:jc w:val="right"/>
                              <w:rPr>
                                <w:noProof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391692">
                              <w:rPr>
                                <w:noProof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BFBFBF" w:themeColor="background1" w:themeShade="BF"/>
                              <w:bottom w:val="single" w:sz="4" w:space="0" w:color="BFBFBF" w:themeColor="background1" w:themeShade="BF"/>
                            </w:tcBorders>
                          </w:tcPr>
                          <w:p w14:paraId="43D6D85D" w14:textId="77777777" w:rsidR="009C19EC" w:rsidRDefault="009C19EC" w:rsidP="00676C54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BFBFBF" w:themeColor="background1" w:themeShade="BF"/>
                              <w:bottom w:val="single" w:sz="4" w:space="0" w:color="BFBFBF" w:themeColor="background1" w:themeShade="BF"/>
                            </w:tcBorders>
                          </w:tcPr>
                          <w:p w14:paraId="24374A05" w14:textId="77777777" w:rsidR="009C19EC" w:rsidRDefault="009C19EC" w:rsidP="00676C54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BFBFBF" w:themeColor="background1" w:themeShade="BF"/>
                              <w:bottom w:val="single" w:sz="4" w:space="0" w:color="BFBFBF" w:themeColor="background1" w:themeShade="BF"/>
                            </w:tcBorders>
                          </w:tcPr>
                          <w:p w14:paraId="781F5A4F" w14:textId="77777777" w:rsidR="009C19EC" w:rsidRDefault="009C19EC" w:rsidP="00676C54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BFBFBF" w:themeColor="background1" w:themeShade="BF"/>
                              <w:bottom w:val="single" w:sz="4" w:space="0" w:color="BFBFBF" w:themeColor="background1" w:themeShade="BF"/>
                            </w:tcBorders>
                          </w:tcPr>
                          <w:p w14:paraId="65D88740" w14:textId="77777777" w:rsidR="009C19EC" w:rsidRDefault="009C19EC" w:rsidP="00676C54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9C19EC" w14:paraId="7BCB88AD" w14:textId="77777777" w:rsidTr="00321A0B">
                        <w:trPr>
                          <w:trHeight w:hRule="exact" w:val="252"/>
                        </w:trPr>
                        <w:tc>
                          <w:tcPr>
                            <w:tcW w:w="549" w:type="dxa"/>
                            <w:tcBorders>
                              <w:left w:val="single" w:sz="4" w:space="0" w:color="auto"/>
                            </w:tcBorders>
                          </w:tcPr>
                          <w:p w14:paraId="4E78E58B" w14:textId="77777777" w:rsidR="009C19EC" w:rsidRPr="00391692" w:rsidRDefault="009C19EC" w:rsidP="00676C54">
                            <w:pPr>
                              <w:jc w:val="right"/>
                              <w:rPr>
                                <w:noProof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391692">
                              <w:rPr>
                                <w:noProof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BFBFBF" w:themeColor="background1" w:themeShade="BF"/>
                              <w:bottom w:val="single" w:sz="4" w:space="0" w:color="BFBFBF" w:themeColor="background1" w:themeShade="BF"/>
                            </w:tcBorders>
                          </w:tcPr>
                          <w:p w14:paraId="0F0AD260" w14:textId="77777777" w:rsidR="009C19EC" w:rsidRDefault="009C19EC" w:rsidP="00676C54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BFBFBF" w:themeColor="background1" w:themeShade="BF"/>
                              <w:bottom w:val="single" w:sz="4" w:space="0" w:color="BFBFBF" w:themeColor="background1" w:themeShade="BF"/>
                            </w:tcBorders>
                          </w:tcPr>
                          <w:p w14:paraId="2D356E4A" w14:textId="77777777" w:rsidR="009C19EC" w:rsidRDefault="009C19EC" w:rsidP="00676C54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BFBFBF" w:themeColor="background1" w:themeShade="BF"/>
                              <w:bottom w:val="single" w:sz="4" w:space="0" w:color="BFBFBF" w:themeColor="background1" w:themeShade="BF"/>
                            </w:tcBorders>
                          </w:tcPr>
                          <w:p w14:paraId="75D4D64F" w14:textId="77777777" w:rsidR="009C19EC" w:rsidRDefault="009C19EC" w:rsidP="00676C54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BFBFBF" w:themeColor="background1" w:themeShade="BF"/>
                              <w:bottom w:val="single" w:sz="4" w:space="0" w:color="BFBFBF" w:themeColor="background1" w:themeShade="BF"/>
                            </w:tcBorders>
                          </w:tcPr>
                          <w:p w14:paraId="012E9535" w14:textId="77777777" w:rsidR="009C19EC" w:rsidRDefault="009C19EC" w:rsidP="00676C54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9C19EC" w14:paraId="672123EF" w14:textId="77777777" w:rsidTr="00321A0B">
                        <w:trPr>
                          <w:trHeight w:hRule="exact" w:val="252"/>
                        </w:trPr>
                        <w:tc>
                          <w:tcPr>
                            <w:tcW w:w="549" w:type="dxa"/>
                            <w:tcBorders>
                              <w:left w:val="single" w:sz="4" w:space="0" w:color="auto"/>
                            </w:tcBorders>
                          </w:tcPr>
                          <w:p w14:paraId="4A47525A" w14:textId="77777777" w:rsidR="009C19EC" w:rsidRPr="00391692" w:rsidRDefault="009C19EC" w:rsidP="00676C54">
                            <w:pPr>
                              <w:jc w:val="right"/>
                              <w:rPr>
                                <w:noProof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391692">
                              <w:rPr>
                                <w:noProof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BFBFBF" w:themeColor="background1" w:themeShade="BF"/>
                              <w:bottom w:val="single" w:sz="4" w:space="0" w:color="BFBFBF" w:themeColor="background1" w:themeShade="BF"/>
                            </w:tcBorders>
                          </w:tcPr>
                          <w:p w14:paraId="2D2F2A20" w14:textId="77777777" w:rsidR="009C19EC" w:rsidRDefault="009C19EC" w:rsidP="00676C54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BFBFBF" w:themeColor="background1" w:themeShade="BF"/>
                              <w:bottom w:val="single" w:sz="4" w:space="0" w:color="BFBFBF" w:themeColor="background1" w:themeShade="BF"/>
                            </w:tcBorders>
                          </w:tcPr>
                          <w:p w14:paraId="056FE8E4" w14:textId="77777777" w:rsidR="009C19EC" w:rsidRDefault="009C19EC" w:rsidP="00676C54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BFBFBF" w:themeColor="background1" w:themeShade="BF"/>
                              <w:bottom w:val="single" w:sz="4" w:space="0" w:color="BFBFBF" w:themeColor="background1" w:themeShade="BF"/>
                            </w:tcBorders>
                          </w:tcPr>
                          <w:p w14:paraId="31462F72" w14:textId="77777777" w:rsidR="009C19EC" w:rsidRDefault="009C19EC" w:rsidP="00676C54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BFBFBF" w:themeColor="background1" w:themeShade="BF"/>
                              <w:bottom w:val="single" w:sz="4" w:space="0" w:color="BFBFBF" w:themeColor="background1" w:themeShade="BF"/>
                            </w:tcBorders>
                          </w:tcPr>
                          <w:p w14:paraId="6C97003A" w14:textId="77777777" w:rsidR="009C19EC" w:rsidRDefault="009C19EC" w:rsidP="00676C54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9C19EC" w14:paraId="2AF67144" w14:textId="77777777" w:rsidTr="00321A0B">
                        <w:trPr>
                          <w:trHeight w:hRule="exact" w:val="252"/>
                        </w:trPr>
                        <w:tc>
                          <w:tcPr>
                            <w:tcW w:w="549" w:type="dxa"/>
                            <w:tcBorders>
                              <w:left w:val="single" w:sz="4" w:space="0" w:color="auto"/>
                            </w:tcBorders>
                          </w:tcPr>
                          <w:p w14:paraId="7D6C7956" w14:textId="77777777" w:rsidR="009C19EC" w:rsidRPr="00391692" w:rsidRDefault="009C19EC" w:rsidP="00676C54">
                            <w:pPr>
                              <w:jc w:val="right"/>
                              <w:rPr>
                                <w:noProof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391692">
                              <w:rPr>
                                <w:noProof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BFBFBF" w:themeColor="background1" w:themeShade="BF"/>
                              <w:bottom w:val="single" w:sz="4" w:space="0" w:color="BFBFBF" w:themeColor="background1" w:themeShade="BF"/>
                            </w:tcBorders>
                          </w:tcPr>
                          <w:p w14:paraId="4577DF90" w14:textId="77777777" w:rsidR="009C19EC" w:rsidRDefault="009C19EC" w:rsidP="00676C54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BFBFBF" w:themeColor="background1" w:themeShade="BF"/>
                              <w:bottom w:val="single" w:sz="4" w:space="0" w:color="BFBFBF" w:themeColor="background1" w:themeShade="BF"/>
                            </w:tcBorders>
                          </w:tcPr>
                          <w:p w14:paraId="22C872F4" w14:textId="77777777" w:rsidR="009C19EC" w:rsidRDefault="009C19EC" w:rsidP="00676C54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BFBFBF" w:themeColor="background1" w:themeShade="BF"/>
                              <w:bottom w:val="single" w:sz="4" w:space="0" w:color="BFBFBF" w:themeColor="background1" w:themeShade="BF"/>
                            </w:tcBorders>
                          </w:tcPr>
                          <w:p w14:paraId="7EEEB3BC" w14:textId="77777777" w:rsidR="009C19EC" w:rsidRDefault="009C19EC" w:rsidP="00676C54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BFBFBF" w:themeColor="background1" w:themeShade="BF"/>
                              <w:bottom w:val="single" w:sz="4" w:space="0" w:color="BFBFBF" w:themeColor="background1" w:themeShade="BF"/>
                            </w:tcBorders>
                          </w:tcPr>
                          <w:p w14:paraId="26721CDF" w14:textId="77777777" w:rsidR="009C19EC" w:rsidRDefault="009C19EC" w:rsidP="00676C54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9C19EC" w14:paraId="24EFCE92" w14:textId="77777777" w:rsidTr="00321A0B">
                        <w:trPr>
                          <w:trHeight w:hRule="exact" w:val="252"/>
                        </w:trPr>
                        <w:tc>
                          <w:tcPr>
                            <w:tcW w:w="549" w:type="dxa"/>
                            <w:tcBorders>
                              <w:left w:val="single" w:sz="4" w:space="0" w:color="auto"/>
                            </w:tcBorders>
                          </w:tcPr>
                          <w:p w14:paraId="4B6409C2" w14:textId="77777777" w:rsidR="009C19EC" w:rsidRPr="00391692" w:rsidRDefault="009C19EC" w:rsidP="00676C54">
                            <w:pPr>
                              <w:jc w:val="right"/>
                              <w:rPr>
                                <w:noProof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391692">
                              <w:rPr>
                                <w:noProof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BFBFBF" w:themeColor="background1" w:themeShade="BF"/>
                              <w:bottom w:val="single" w:sz="4" w:space="0" w:color="BFBFBF" w:themeColor="background1" w:themeShade="BF"/>
                            </w:tcBorders>
                          </w:tcPr>
                          <w:p w14:paraId="57D72FF7" w14:textId="77777777" w:rsidR="009C19EC" w:rsidRDefault="009C19EC" w:rsidP="00676C54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BFBFBF" w:themeColor="background1" w:themeShade="BF"/>
                              <w:bottom w:val="single" w:sz="4" w:space="0" w:color="BFBFBF" w:themeColor="background1" w:themeShade="BF"/>
                            </w:tcBorders>
                          </w:tcPr>
                          <w:p w14:paraId="7558046C" w14:textId="77777777" w:rsidR="009C19EC" w:rsidRDefault="009C19EC" w:rsidP="00676C54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BFBFBF" w:themeColor="background1" w:themeShade="BF"/>
                              <w:bottom w:val="single" w:sz="4" w:space="0" w:color="BFBFBF" w:themeColor="background1" w:themeShade="BF"/>
                            </w:tcBorders>
                          </w:tcPr>
                          <w:p w14:paraId="4CAEA070" w14:textId="77777777" w:rsidR="009C19EC" w:rsidRDefault="009C19EC" w:rsidP="00676C54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BFBFBF" w:themeColor="background1" w:themeShade="BF"/>
                              <w:bottom w:val="single" w:sz="4" w:space="0" w:color="BFBFBF" w:themeColor="background1" w:themeShade="BF"/>
                            </w:tcBorders>
                          </w:tcPr>
                          <w:p w14:paraId="624DD69B" w14:textId="77777777" w:rsidR="009C19EC" w:rsidRDefault="009C19EC" w:rsidP="00676C54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9C19EC" w14:paraId="33BD8801" w14:textId="77777777" w:rsidTr="00321A0B">
                        <w:trPr>
                          <w:trHeight w:hRule="exact" w:val="252"/>
                        </w:trPr>
                        <w:tc>
                          <w:tcPr>
                            <w:tcW w:w="549" w:type="dxa"/>
                            <w:tcBorders>
                              <w:left w:val="single" w:sz="4" w:space="0" w:color="auto"/>
                            </w:tcBorders>
                          </w:tcPr>
                          <w:p w14:paraId="1ED47695" w14:textId="77777777" w:rsidR="009C19EC" w:rsidRPr="00391692" w:rsidRDefault="009C19EC" w:rsidP="00676C54">
                            <w:pPr>
                              <w:jc w:val="right"/>
                              <w:rPr>
                                <w:noProof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391692">
                              <w:rPr>
                                <w:noProof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BFBFBF" w:themeColor="background1" w:themeShade="BF"/>
                              <w:bottom w:val="single" w:sz="4" w:space="0" w:color="BFBFBF" w:themeColor="background1" w:themeShade="BF"/>
                            </w:tcBorders>
                          </w:tcPr>
                          <w:p w14:paraId="57D5E6CD" w14:textId="77777777" w:rsidR="009C19EC" w:rsidRDefault="009C19EC" w:rsidP="00676C54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BFBFBF" w:themeColor="background1" w:themeShade="BF"/>
                              <w:bottom w:val="single" w:sz="4" w:space="0" w:color="BFBFBF" w:themeColor="background1" w:themeShade="BF"/>
                            </w:tcBorders>
                          </w:tcPr>
                          <w:p w14:paraId="44043AE9" w14:textId="77777777" w:rsidR="009C19EC" w:rsidRDefault="009C19EC" w:rsidP="00676C54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BFBFBF" w:themeColor="background1" w:themeShade="BF"/>
                              <w:bottom w:val="single" w:sz="4" w:space="0" w:color="BFBFBF" w:themeColor="background1" w:themeShade="BF"/>
                            </w:tcBorders>
                          </w:tcPr>
                          <w:p w14:paraId="7154E0D2" w14:textId="77777777" w:rsidR="009C19EC" w:rsidRDefault="009C19EC" w:rsidP="00676C54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BFBFBF" w:themeColor="background1" w:themeShade="BF"/>
                              <w:bottom w:val="single" w:sz="4" w:space="0" w:color="BFBFBF" w:themeColor="background1" w:themeShade="BF"/>
                            </w:tcBorders>
                          </w:tcPr>
                          <w:p w14:paraId="6041D2DF" w14:textId="77777777" w:rsidR="009C19EC" w:rsidRDefault="009C19EC" w:rsidP="00676C54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9C19EC" w14:paraId="7F54F28B" w14:textId="77777777" w:rsidTr="00321A0B">
                        <w:trPr>
                          <w:trHeight w:hRule="exact" w:val="252"/>
                        </w:trPr>
                        <w:tc>
                          <w:tcPr>
                            <w:tcW w:w="549" w:type="dxa"/>
                            <w:tcBorders>
                              <w:left w:val="single" w:sz="4" w:space="0" w:color="auto"/>
                            </w:tcBorders>
                          </w:tcPr>
                          <w:p w14:paraId="091766DB" w14:textId="77777777" w:rsidR="009C19EC" w:rsidRPr="00391692" w:rsidRDefault="009C19EC" w:rsidP="00676C54">
                            <w:pPr>
                              <w:jc w:val="right"/>
                              <w:rPr>
                                <w:noProof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391692">
                              <w:rPr>
                                <w:noProof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BFBFBF" w:themeColor="background1" w:themeShade="BF"/>
                              <w:bottom w:val="single" w:sz="4" w:space="0" w:color="BFBFBF" w:themeColor="background1" w:themeShade="BF"/>
                            </w:tcBorders>
                          </w:tcPr>
                          <w:p w14:paraId="61D1A6E3" w14:textId="77777777" w:rsidR="009C19EC" w:rsidRDefault="009C19EC" w:rsidP="00676C54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BFBFBF" w:themeColor="background1" w:themeShade="BF"/>
                              <w:bottom w:val="single" w:sz="4" w:space="0" w:color="BFBFBF" w:themeColor="background1" w:themeShade="BF"/>
                            </w:tcBorders>
                          </w:tcPr>
                          <w:p w14:paraId="42FC4FAC" w14:textId="77777777" w:rsidR="009C19EC" w:rsidRDefault="009C19EC" w:rsidP="00676C54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BFBFBF" w:themeColor="background1" w:themeShade="BF"/>
                              <w:bottom w:val="single" w:sz="4" w:space="0" w:color="BFBFBF" w:themeColor="background1" w:themeShade="BF"/>
                            </w:tcBorders>
                          </w:tcPr>
                          <w:p w14:paraId="648940F7" w14:textId="77777777" w:rsidR="009C19EC" w:rsidRDefault="009C19EC" w:rsidP="00676C54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BFBFBF" w:themeColor="background1" w:themeShade="BF"/>
                              <w:bottom w:val="single" w:sz="4" w:space="0" w:color="BFBFBF" w:themeColor="background1" w:themeShade="BF"/>
                            </w:tcBorders>
                          </w:tcPr>
                          <w:p w14:paraId="008E2883" w14:textId="77777777" w:rsidR="009C19EC" w:rsidRDefault="009C19EC" w:rsidP="00676C54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9C19EC" w14:paraId="1BA2E428" w14:textId="77777777" w:rsidTr="00321A0B">
                        <w:trPr>
                          <w:trHeight w:val="491"/>
                        </w:trPr>
                        <w:tc>
                          <w:tcPr>
                            <w:tcW w:w="549" w:type="dxa"/>
                            <w:tcBorders>
                              <w:left w:val="single" w:sz="4" w:space="0" w:color="auto"/>
                            </w:tcBorders>
                          </w:tcPr>
                          <w:p w14:paraId="78E9A884" w14:textId="77777777" w:rsidR="009C19EC" w:rsidRPr="00391692" w:rsidRDefault="009C19EC" w:rsidP="00676C54">
                            <w:pPr>
                              <w:spacing w:after="180"/>
                              <w:jc w:val="right"/>
                              <w:rPr>
                                <w:noProof/>
                                <w:color w:val="808080" w:themeColor="background1" w:themeShade="80"/>
                              </w:rPr>
                            </w:pPr>
                            <w:r w:rsidRPr="00391692">
                              <w:rPr>
                                <w:noProof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92" w:type="dxa"/>
                            <w:shd w:val="clear" w:color="auto" w:fill="FF0000"/>
                          </w:tcPr>
                          <w:p w14:paraId="36F2D10E" w14:textId="77777777" w:rsidR="009C19EC" w:rsidRPr="001469BE" w:rsidRDefault="009C19EC" w:rsidP="00676C54">
                            <w:pPr>
                              <w:jc w:val="center"/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1469BE"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792" w:type="dxa"/>
                            <w:shd w:val="clear" w:color="auto" w:fill="FFFF00"/>
                          </w:tcPr>
                          <w:p w14:paraId="1C4ADEBB" w14:textId="77777777" w:rsidR="009C19EC" w:rsidRPr="001469BE" w:rsidRDefault="009C19EC" w:rsidP="00676C54">
                            <w:pPr>
                              <w:jc w:val="center"/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1469BE"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792" w:type="dxa"/>
                            <w:shd w:val="clear" w:color="auto" w:fill="00FF00"/>
                          </w:tcPr>
                          <w:p w14:paraId="7F4F5AD6" w14:textId="77777777" w:rsidR="009C19EC" w:rsidRPr="001469BE" w:rsidRDefault="009C19EC" w:rsidP="00676C54">
                            <w:pPr>
                              <w:jc w:val="center"/>
                              <w:rPr>
                                <w:b/>
                                <w:noProof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469BE">
                              <w:rPr>
                                <w:b/>
                                <w:noProof/>
                                <w:color w:val="FFFFFF" w:themeColor="background1"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792" w:type="dxa"/>
                            <w:shd w:val="clear" w:color="auto" w:fill="0000FF"/>
                          </w:tcPr>
                          <w:p w14:paraId="225CB8B5" w14:textId="77777777" w:rsidR="009C19EC" w:rsidRPr="001469BE" w:rsidRDefault="009C19EC" w:rsidP="00676C54">
                            <w:pPr>
                              <w:jc w:val="center"/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1469BE"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c>
                      </w:tr>
                    </w:tbl>
                    <w:p w14:paraId="53178ACD" w14:textId="77777777" w:rsidR="009C19EC" w:rsidRDefault="009C19EC" w:rsidP="00676C54">
                      <w:pPr>
                        <w:spacing w:after="200"/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381255">
        <w:rPr>
          <w:noProof/>
        </w:rPr>
        <mc:AlternateContent>
          <mc:Choice Requires="wps">
            <w:drawing>
              <wp:anchor distT="0" distB="0" distL="114300" distR="114300" simplePos="0" relativeHeight="254230601" behindDoc="0" locked="0" layoutInCell="1" allowOverlap="1" wp14:anchorId="7B239799" wp14:editId="0D2F2C3F">
                <wp:simplePos x="0" y="0"/>
                <wp:positionH relativeFrom="page">
                  <wp:posOffset>479425</wp:posOffset>
                </wp:positionH>
                <wp:positionV relativeFrom="page">
                  <wp:posOffset>6056630</wp:posOffset>
                </wp:positionV>
                <wp:extent cx="252095" cy="3524885"/>
                <wp:effectExtent l="0" t="0" r="1905" b="17780"/>
                <wp:wrapThrough wrapText="bothSides">
                  <wp:wrapPolygon edited="0">
                    <wp:start x="0" y="0"/>
                    <wp:lineTo x="0" y="21553"/>
                    <wp:lineTo x="19587" y="21553"/>
                    <wp:lineTo x="19587" y="0"/>
                    <wp:lineTo x="0" y="0"/>
                  </wp:wrapPolygon>
                </wp:wrapThrough>
                <wp:docPr id="761" name="Text Box 7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" cy="3524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49"/>
                              <w:gridCol w:w="792"/>
                              <w:gridCol w:w="792"/>
                              <w:gridCol w:w="792"/>
                              <w:gridCol w:w="792"/>
                            </w:tblGrid>
                            <w:tr w:rsidR="009C19EC" w14:paraId="4D824118" w14:textId="77777777" w:rsidTr="00321A0B">
                              <w:trPr>
                                <w:trHeight w:hRule="exact" w:val="252"/>
                              </w:trPr>
                              <w:tc>
                                <w:tcPr>
                                  <w:tcW w:w="549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57E4B082" w14:textId="77777777" w:rsidR="009C19EC" w:rsidRPr="00391692" w:rsidRDefault="009C19EC" w:rsidP="00381255">
                                  <w:pPr>
                                    <w:jc w:val="right"/>
                                    <w:rPr>
                                      <w:noProof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 w:rsidRPr="00391692">
                                    <w:rPr>
                                      <w:noProof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7B5454DF" w14:textId="77777777" w:rsidR="009C19EC" w:rsidRDefault="009C19EC" w:rsidP="00381255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6D48F38F" w14:textId="77777777" w:rsidR="009C19EC" w:rsidRDefault="009C19EC" w:rsidP="00381255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22B49B3A" w14:textId="77777777" w:rsidR="009C19EC" w:rsidRDefault="009C19EC" w:rsidP="00381255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05B3D7AA" w14:textId="77777777" w:rsidR="009C19EC" w:rsidRDefault="009C19EC" w:rsidP="00381255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9C19EC" w14:paraId="3CC5957B" w14:textId="77777777" w:rsidTr="00321A0B">
                              <w:trPr>
                                <w:trHeight w:hRule="exact" w:val="252"/>
                              </w:trPr>
                              <w:tc>
                                <w:tcPr>
                                  <w:tcW w:w="549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19081F12" w14:textId="77777777" w:rsidR="009C19EC" w:rsidRPr="00391692" w:rsidRDefault="009C19EC" w:rsidP="00381255">
                                  <w:pPr>
                                    <w:jc w:val="right"/>
                                    <w:rPr>
                                      <w:noProof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 w:rsidRPr="00391692">
                                    <w:rPr>
                                      <w:noProof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95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679CB7D9" w14:textId="77777777" w:rsidR="009C19EC" w:rsidRDefault="009C19EC" w:rsidP="00381255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0245F686" w14:textId="77777777" w:rsidR="009C19EC" w:rsidRDefault="009C19EC" w:rsidP="00381255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510F1B5D" w14:textId="77777777" w:rsidR="009C19EC" w:rsidRDefault="009C19EC" w:rsidP="00381255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4B99B0D4" w14:textId="77777777" w:rsidR="009C19EC" w:rsidRDefault="009C19EC" w:rsidP="00381255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9C19EC" w14:paraId="5BDB9A8A" w14:textId="77777777" w:rsidTr="00321A0B">
                              <w:trPr>
                                <w:trHeight w:hRule="exact" w:val="252"/>
                              </w:trPr>
                              <w:tc>
                                <w:tcPr>
                                  <w:tcW w:w="549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030464A8" w14:textId="77777777" w:rsidR="009C19EC" w:rsidRPr="00391692" w:rsidRDefault="009C19EC" w:rsidP="00381255">
                                  <w:pPr>
                                    <w:jc w:val="right"/>
                                    <w:rPr>
                                      <w:noProof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 w:rsidRPr="00391692">
                                    <w:rPr>
                                      <w:noProof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5A9633C2" w14:textId="77777777" w:rsidR="009C19EC" w:rsidRDefault="009C19EC" w:rsidP="00381255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4F4C7232" w14:textId="77777777" w:rsidR="009C19EC" w:rsidRDefault="009C19EC" w:rsidP="00381255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42C5B50A" w14:textId="77777777" w:rsidR="009C19EC" w:rsidRDefault="009C19EC" w:rsidP="00381255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35BF2869" w14:textId="77777777" w:rsidR="009C19EC" w:rsidRDefault="009C19EC" w:rsidP="00381255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9C19EC" w14:paraId="25E9A6DF" w14:textId="77777777" w:rsidTr="00321A0B">
                              <w:trPr>
                                <w:trHeight w:hRule="exact" w:val="252"/>
                              </w:trPr>
                              <w:tc>
                                <w:tcPr>
                                  <w:tcW w:w="549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12C48DAF" w14:textId="77777777" w:rsidR="009C19EC" w:rsidRPr="00391692" w:rsidRDefault="009C19EC" w:rsidP="00381255">
                                  <w:pPr>
                                    <w:jc w:val="right"/>
                                    <w:rPr>
                                      <w:noProof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 w:rsidRPr="00391692">
                                    <w:rPr>
                                      <w:noProof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197C2095" w14:textId="77777777" w:rsidR="009C19EC" w:rsidRDefault="009C19EC" w:rsidP="00381255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49FABBD6" w14:textId="77777777" w:rsidR="009C19EC" w:rsidRDefault="009C19EC" w:rsidP="00381255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3304D410" w14:textId="77777777" w:rsidR="009C19EC" w:rsidRDefault="009C19EC" w:rsidP="00381255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5B48430D" w14:textId="77777777" w:rsidR="009C19EC" w:rsidRDefault="009C19EC" w:rsidP="00381255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9C19EC" w14:paraId="4AC89BAA" w14:textId="77777777" w:rsidTr="00321A0B">
                              <w:trPr>
                                <w:trHeight w:hRule="exact" w:val="252"/>
                              </w:trPr>
                              <w:tc>
                                <w:tcPr>
                                  <w:tcW w:w="549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0FB38451" w14:textId="77777777" w:rsidR="009C19EC" w:rsidRPr="00391692" w:rsidRDefault="009C19EC" w:rsidP="00381255">
                                  <w:pPr>
                                    <w:jc w:val="right"/>
                                    <w:rPr>
                                      <w:noProof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 w:rsidRPr="00391692">
                                    <w:rPr>
                                      <w:noProof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74E7DFF4" w14:textId="77777777" w:rsidR="009C19EC" w:rsidRDefault="009C19EC" w:rsidP="00381255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7E878D3F" w14:textId="77777777" w:rsidR="009C19EC" w:rsidRDefault="009C19EC" w:rsidP="00381255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3142A299" w14:textId="77777777" w:rsidR="009C19EC" w:rsidRDefault="009C19EC" w:rsidP="00381255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64649308" w14:textId="77777777" w:rsidR="009C19EC" w:rsidRDefault="009C19EC" w:rsidP="00381255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9C19EC" w14:paraId="6001E7D1" w14:textId="77777777" w:rsidTr="00321A0B">
                              <w:trPr>
                                <w:trHeight w:hRule="exact" w:val="252"/>
                              </w:trPr>
                              <w:tc>
                                <w:tcPr>
                                  <w:tcW w:w="549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0D089BC8" w14:textId="77777777" w:rsidR="009C19EC" w:rsidRPr="00391692" w:rsidRDefault="009C19EC" w:rsidP="00381255">
                                  <w:pPr>
                                    <w:jc w:val="right"/>
                                    <w:rPr>
                                      <w:noProof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 w:rsidRPr="00391692">
                                    <w:rPr>
                                      <w:noProof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1E4D107D" w14:textId="77777777" w:rsidR="009C19EC" w:rsidRDefault="009C19EC" w:rsidP="00381255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0D7E542B" w14:textId="77777777" w:rsidR="009C19EC" w:rsidRDefault="009C19EC" w:rsidP="00381255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426FB769" w14:textId="77777777" w:rsidR="009C19EC" w:rsidRDefault="009C19EC" w:rsidP="00381255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52DBFD0D" w14:textId="77777777" w:rsidR="009C19EC" w:rsidRDefault="009C19EC" w:rsidP="00381255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9C19EC" w14:paraId="0D60334F" w14:textId="77777777" w:rsidTr="00321A0B">
                              <w:trPr>
                                <w:trHeight w:hRule="exact" w:val="252"/>
                              </w:trPr>
                              <w:tc>
                                <w:tcPr>
                                  <w:tcW w:w="549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44271A96" w14:textId="77777777" w:rsidR="009C19EC" w:rsidRPr="00391692" w:rsidRDefault="009C19EC" w:rsidP="00381255">
                                  <w:pPr>
                                    <w:jc w:val="right"/>
                                    <w:rPr>
                                      <w:noProof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 w:rsidRPr="00391692">
                                    <w:rPr>
                                      <w:noProof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2B33C848" w14:textId="77777777" w:rsidR="009C19EC" w:rsidRDefault="009C19EC" w:rsidP="00381255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7C97392F" w14:textId="77777777" w:rsidR="009C19EC" w:rsidRDefault="009C19EC" w:rsidP="00381255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5079C7C5" w14:textId="77777777" w:rsidR="009C19EC" w:rsidRDefault="009C19EC" w:rsidP="00381255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6AF1A89B" w14:textId="77777777" w:rsidR="009C19EC" w:rsidRDefault="009C19EC" w:rsidP="00381255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9C19EC" w14:paraId="654877E4" w14:textId="77777777" w:rsidTr="00321A0B">
                              <w:trPr>
                                <w:trHeight w:hRule="exact" w:val="252"/>
                              </w:trPr>
                              <w:tc>
                                <w:tcPr>
                                  <w:tcW w:w="549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3E9D0A82" w14:textId="77777777" w:rsidR="009C19EC" w:rsidRPr="00391692" w:rsidRDefault="009C19EC" w:rsidP="00381255">
                                  <w:pPr>
                                    <w:jc w:val="right"/>
                                    <w:rPr>
                                      <w:noProof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 w:rsidRPr="00391692">
                                    <w:rPr>
                                      <w:noProof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65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29A8E888" w14:textId="77777777" w:rsidR="009C19EC" w:rsidRDefault="009C19EC" w:rsidP="00381255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4FED71F0" w14:textId="77777777" w:rsidR="009C19EC" w:rsidRDefault="009C19EC" w:rsidP="00381255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6338D76E" w14:textId="77777777" w:rsidR="009C19EC" w:rsidRDefault="009C19EC" w:rsidP="00381255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16AD8F99" w14:textId="77777777" w:rsidR="009C19EC" w:rsidRDefault="009C19EC" w:rsidP="00381255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9C19EC" w14:paraId="65386851" w14:textId="77777777" w:rsidTr="00321A0B">
                              <w:trPr>
                                <w:trHeight w:hRule="exact" w:val="252"/>
                              </w:trPr>
                              <w:tc>
                                <w:tcPr>
                                  <w:tcW w:w="549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282C5AF1" w14:textId="77777777" w:rsidR="009C19EC" w:rsidRPr="00391692" w:rsidRDefault="009C19EC" w:rsidP="00381255">
                                  <w:pPr>
                                    <w:jc w:val="right"/>
                                    <w:rPr>
                                      <w:noProof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 w:rsidRPr="00391692">
                                    <w:rPr>
                                      <w:noProof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48A9A5B8" w14:textId="77777777" w:rsidR="009C19EC" w:rsidRDefault="009C19EC" w:rsidP="00381255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2F475957" w14:textId="77777777" w:rsidR="009C19EC" w:rsidRDefault="009C19EC" w:rsidP="00381255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5F3B1BBF" w14:textId="77777777" w:rsidR="009C19EC" w:rsidRDefault="009C19EC" w:rsidP="00381255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79A4509D" w14:textId="77777777" w:rsidR="009C19EC" w:rsidRDefault="009C19EC" w:rsidP="00381255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9C19EC" w14:paraId="147ED817" w14:textId="77777777" w:rsidTr="00321A0B">
                              <w:trPr>
                                <w:trHeight w:hRule="exact" w:val="252"/>
                              </w:trPr>
                              <w:tc>
                                <w:tcPr>
                                  <w:tcW w:w="549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4006CB2F" w14:textId="77777777" w:rsidR="009C19EC" w:rsidRPr="00391692" w:rsidRDefault="009C19EC" w:rsidP="00381255">
                                  <w:pPr>
                                    <w:jc w:val="right"/>
                                    <w:rPr>
                                      <w:noProof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 w:rsidRPr="00391692">
                                    <w:rPr>
                                      <w:noProof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BFBFBF" w:themeColor="background1" w:themeShade="BF"/>
                                    <w:bottom w:val="single" w:sz="4" w:space="0" w:color="auto"/>
                                  </w:tcBorders>
                                </w:tcPr>
                                <w:p w14:paraId="5FADA928" w14:textId="77777777" w:rsidR="009C19EC" w:rsidRDefault="009C19EC" w:rsidP="00381255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BFBFBF" w:themeColor="background1" w:themeShade="BF"/>
                                  </w:tcBorders>
                                </w:tcPr>
                                <w:p w14:paraId="243F50A1" w14:textId="77777777" w:rsidR="009C19EC" w:rsidRDefault="009C19EC" w:rsidP="00381255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BFBFBF" w:themeColor="background1" w:themeShade="BF"/>
                                  </w:tcBorders>
                                </w:tcPr>
                                <w:p w14:paraId="2C04F5F3" w14:textId="77777777" w:rsidR="009C19EC" w:rsidRDefault="009C19EC" w:rsidP="00381255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BFBFBF" w:themeColor="background1" w:themeShade="BF"/>
                                  </w:tcBorders>
                                </w:tcPr>
                                <w:p w14:paraId="555C2D5D" w14:textId="77777777" w:rsidR="009C19EC" w:rsidRDefault="009C19EC" w:rsidP="00381255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9C19EC" w14:paraId="3AD3B19F" w14:textId="77777777" w:rsidTr="00321A0B">
                              <w:trPr>
                                <w:trHeight w:hRule="exact" w:val="252"/>
                              </w:trPr>
                              <w:tc>
                                <w:tcPr>
                                  <w:tcW w:w="549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6134B4E8" w14:textId="77777777" w:rsidR="009C19EC" w:rsidRPr="00391692" w:rsidRDefault="009C19EC" w:rsidP="00381255">
                                  <w:pPr>
                                    <w:jc w:val="right"/>
                                    <w:rPr>
                                      <w:noProof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 w:rsidRPr="00391692">
                                    <w:rPr>
                                      <w:noProof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auto"/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3E0D1E38" w14:textId="77777777" w:rsidR="009C19EC" w:rsidRDefault="009C19EC" w:rsidP="00381255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184D2070" w14:textId="77777777" w:rsidR="009C19EC" w:rsidRDefault="009C19EC" w:rsidP="00381255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61E23736" w14:textId="77777777" w:rsidR="009C19EC" w:rsidRDefault="009C19EC" w:rsidP="00381255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3E6CFA3E" w14:textId="77777777" w:rsidR="009C19EC" w:rsidRDefault="009C19EC" w:rsidP="00381255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9C19EC" w14:paraId="27D649A4" w14:textId="77777777" w:rsidTr="00321A0B">
                              <w:trPr>
                                <w:trHeight w:hRule="exact" w:val="252"/>
                              </w:trPr>
                              <w:tc>
                                <w:tcPr>
                                  <w:tcW w:w="549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6651E744" w14:textId="77777777" w:rsidR="009C19EC" w:rsidRPr="00391692" w:rsidRDefault="009C19EC" w:rsidP="00381255">
                                  <w:pPr>
                                    <w:jc w:val="right"/>
                                    <w:rPr>
                                      <w:noProof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 w:rsidRPr="00391692">
                                    <w:rPr>
                                      <w:noProof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6F2218FB" w14:textId="77777777" w:rsidR="009C19EC" w:rsidRDefault="009C19EC" w:rsidP="00381255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0A254A00" w14:textId="77777777" w:rsidR="009C19EC" w:rsidRDefault="009C19EC" w:rsidP="00381255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53949C5E" w14:textId="77777777" w:rsidR="009C19EC" w:rsidRDefault="009C19EC" w:rsidP="00381255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073FAF19" w14:textId="77777777" w:rsidR="009C19EC" w:rsidRDefault="009C19EC" w:rsidP="00381255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9C19EC" w14:paraId="3EA7B4A5" w14:textId="77777777" w:rsidTr="00321A0B">
                              <w:trPr>
                                <w:trHeight w:hRule="exact" w:val="252"/>
                              </w:trPr>
                              <w:tc>
                                <w:tcPr>
                                  <w:tcW w:w="549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62D3D33F" w14:textId="77777777" w:rsidR="009C19EC" w:rsidRPr="00391692" w:rsidRDefault="009C19EC" w:rsidP="00381255">
                                  <w:pPr>
                                    <w:jc w:val="right"/>
                                    <w:rPr>
                                      <w:noProof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 w:rsidRPr="00391692">
                                    <w:rPr>
                                      <w:noProof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735BFA57" w14:textId="77777777" w:rsidR="009C19EC" w:rsidRDefault="009C19EC" w:rsidP="00381255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2A9FCF5F" w14:textId="77777777" w:rsidR="009C19EC" w:rsidRDefault="009C19EC" w:rsidP="00381255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4FE33B6A" w14:textId="77777777" w:rsidR="009C19EC" w:rsidRDefault="009C19EC" w:rsidP="00381255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5B6B2B6C" w14:textId="77777777" w:rsidR="009C19EC" w:rsidRDefault="009C19EC" w:rsidP="00381255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9C19EC" w14:paraId="479E239C" w14:textId="77777777" w:rsidTr="00321A0B">
                              <w:trPr>
                                <w:trHeight w:hRule="exact" w:val="252"/>
                              </w:trPr>
                              <w:tc>
                                <w:tcPr>
                                  <w:tcW w:w="549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42C9EC8B" w14:textId="77777777" w:rsidR="009C19EC" w:rsidRPr="00391692" w:rsidRDefault="009C19EC" w:rsidP="00381255">
                                  <w:pPr>
                                    <w:jc w:val="right"/>
                                    <w:rPr>
                                      <w:noProof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 w:rsidRPr="00391692">
                                    <w:rPr>
                                      <w:noProof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578458BA" w14:textId="77777777" w:rsidR="009C19EC" w:rsidRDefault="009C19EC" w:rsidP="00381255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0B4CB54F" w14:textId="77777777" w:rsidR="009C19EC" w:rsidRDefault="009C19EC" w:rsidP="00381255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18D45418" w14:textId="77777777" w:rsidR="009C19EC" w:rsidRDefault="009C19EC" w:rsidP="00381255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24AADFA2" w14:textId="77777777" w:rsidR="009C19EC" w:rsidRDefault="009C19EC" w:rsidP="00381255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9C19EC" w14:paraId="15A83707" w14:textId="77777777" w:rsidTr="00321A0B">
                              <w:trPr>
                                <w:trHeight w:hRule="exact" w:val="252"/>
                              </w:trPr>
                              <w:tc>
                                <w:tcPr>
                                  <w:tcW w:w="549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18C8E659" w14:textId="77777777" w:rsidR="009C19EC" w:rsidRPr="00391692" w:rsidRDefault="009C19EC" w:rsidP="00381255">
                                  <w:pPr>
                                    <w:jc w:val="right"/>
                                    <w:rPr>
                                      <w:noProof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 w:rsidRPr="00391692">
                                    <w:rPr>
                                      <w:noProof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6E39B387" w14:textId="77777777" w:rsidR="009C19EC" w:rsidRDefault="009C19EC" w:rsidP="00381255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36A94205" w14:textId="77777777" w:rsidR="009C19EC" w:rsidRDefault="009C19EC" w:rsidP="00381255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16569CF3" w14:textId="77777777" w:rsidR="009C19EC" w:rsidRDefault="009C19EC" w:rsidP="00381255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13CFD5AB" w14:textId="77777777" w:rsidR="009C19EC" w:rsidRDefault="009C19EC" w:rsidP="00381255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9C19EC" w14:paraId="0231FE1E" w14:textId="77777777" w:rsidTr="00321A0B">
                              <w:trPr>
                                <w:trHeight w:hRule="exact" w:val="252"/>
                              </w:trPr>
                              <w:tc>
                                <w:tcPr>
                                  <w:tcW w:w="549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7153C49B" w14:textId="77777777" w:rsidR="009C19EC" w:rsidRPr="00391692" w:rsidRDefault="009C19EC" w:rsidP="00381255">
                                  <w:pPr>
                                    <w:jc w:val="right"/>
                                    <w:rPr>
                                      <w:noProof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 w:rsidRPr="00391692">
                                    <w:rPr>
                                      <w:noProof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35AA6FEF" w14:textId="77777777" w:rsidR="009C19EC" w:rsidRDefault="009C19EC" w:rsidP="00381255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669506F4" w14:textId="77777777" w:rsidR="009C19EC" w:rsidRDefault="009C19EC" w:rsidP="00381255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7E38A464" w14:textId="77777777" w:rsidR="009C19EC" w:rsidRDefault="009C19EC" w:rsidP="00381255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5E0783CB" w14:textId="77777777" w:rsidR="009C19EC" w:rsidRDefault="009C19EC" w:rsidP="00381255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9C19EC" w14:paraId="34C20A58" w14:textId="77777777" w:rsidTr="00321A0B">
                              <w:trPr>
                                <w:trHeight w:hRule="exact" w:val="252"/>
                              </w:trPr>
                              <w:tc>
                                <w:tcPr>
                                  <w:tcW w:w="549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52EE75AD" w14:textId="77777777" w:rsidR="009C19EC" w:rsidRPr="00391692" w:rsidRDefault="009C19EC" w:rsidP="00381255">
                                  <w:pPr>
                                    <w:jc w:val="right"/>
                                    <w:rPr>
                                      <w:noProof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 w:rsidRPr="00391692">
                                    <w:rPr>
                                      <w:noProof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21255135" w14:textId="77777777" w:rsidR="009C19EC" w:rsidRDefault="009C19EC" w:rsidP="00381255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2FA92330" w14:textId="77777777" w:rsidR="009C19EC" w:rsidRDefault="009C19EC" w:rsidP="00381255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06B7C67A" w14:textId="77777777" w:rsidR="009C19EC" w:rsidRDefault="009C19EC" w:rsidP="00381255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5345E839" w14:textId="77777777" w:rsidR="009C19EC" w:rsidRDefault="009C19EC" w:rsidP="00381255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9C19EC" w14:paraId="3D1B2781" w14:textId="77777777" w:rsidTr="00321A0B">
                              <w:trPr>
                                <w:trHeight w:hRule="exact" w:val="252"/>
                              </w:trPr>
                              <w:tc>
                                <w:tcPr>
                                  <w:tcW w:w="549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13139854" w14:textId="77777777" w:rsidR="009C19EC" w:rsidRPr="00391692" w:rsidRDefault="009C19EC" w:rsidP="00381255">
                                  <w:pPr>
                                    <w:jc w:val="right"/>
                                    <w:rPr>
                                      <w:noProof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 w:rsidRPr="00391692">
                                    <w:rPr>
                                      <w:noProof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71C7977E" w14:textId="77777777" w:rsidR="009C19EC" w:rsidRDefault="009C19EC" w:rsidP="00381255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110BB9D5" w14:textId="77777777" w:rsidR="009C19EC" w:rsidRDefault="009C19EC" w:rsidP="00381255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09E4DA01" w14:textId="77777777" w:rsidR="009C19EC" w:rsidRDefault="009C19EC" w:rsidP="00381255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2B8BFFA1" w14:textId="77777777" w:rsidR="009C19EC" w:rsidRDefault="009C19EC" w:rsidP="00381255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9C19EC" w14:paraId="0611932B" w14:textId="77777777" w:rsidTr="00321A0B">
                              <w:trPr>
                                <w:trHeight w:hRule="exact" w:val="252"/>
                              </w:trPr>
                              <w:tc>
                                <w:tcPr>
                                  <w:tcW w:w="549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55C75DBF" w14:textId="77777777" w:rsidR="009C19EC" w:rsidRPr="00391692" w:rsidRDefault="009C19EC" w:rsidP="00381255">
                                  <w:pPr>
                                    <w:jc w:val="right"/>
                                    <w:rPr>
                                      <w:noProof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 w:rsidRPr="00391692">
                                    <w:rPr>
                                      <w:noProof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5C645914" w14:textId="77777777" w:rsidR="009C19EC" w:rsidRDefault="009C19EC" w:rsidP="00381255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10BA354D" w14:textId="77777777" w:rsidR="009C19EC" w:rsidRDefault="009C19EC" w:rsidP="00381255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529B8710" w14:textId="77777777" w:rsidR="009C19EC" w:rsidRDefault="009C19EC" w:rsidP="00381255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33996494" w14:textId="77777777" w:rsidR="009C19EC" w:rsidRDefault="009C19EC" w:rsidP="00381255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9C19EC" w14:paraId="436E03F3" w14:textId="77777777" w:rsidTr="00321A0B">
                              <w:trPr>
                                <w:trHeight w:hRule="exact" w:val="252"/>
                              </w:trPr>
                              <w:tc>
                                <w:tcPr>
                                  <w:tcW w:w="549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6B478F04" w14:textId="77777777" w:rsidR="009C19EC" w:rsidRPr="00391692" w:rsidRDefault="009C19EC" w:rsidP="00381255">
                                  <w:pPr>
                                    <w:jc w:val="right"/>
                                    <w:rPr>
                                      <w:noProof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 w:rsidRPr="00391692">
                                    <w:rPr>
                                      <w:noProof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334687B6" w14:textId="77777777" w:rsidR="009C19EC" w:rsidRDefault="009C19EC" w:rsidP="00381255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33D12351" w14:textId="77777777" w:rsidR="009C19EC" w:rsidRDefault="009C19EC" w:rsidP="00381255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794497DD" w14:textId="77777777" w:rsidR="009C19EC" w:rsidRDefault="009C19EC" w:rsidP="00381255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4" w:space="0" w:color="BFBFBF" w:themeColor="background1" w:themeShade="BF"/>
                                    <w:bottom w:val="single" w:sz="4" w:space="0" w:color="BFBFBF" w:themeColor="background1" w:themeShade="BF"/>
                                  </w:tcBorders>
                                </w:tcPr>
                                <w:p w14:paraId="5782F763" w14:textId="77777777" w:rsidR="009C19EC" w:rsidRDefault="009C19EC" w:rsidP="00381255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9C19EC" w14:paraId="6132BB20" w14:textId="77777777" w:rsidTr="00321A0B">
                              <w:trPr>
                                <w:trHeight w:val="491"/>
                              </w:trPr>
                              <w:tc>
                                <w:tcPr>
                                  <w:tcW w:w="549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6E9A6741" w14:textId="77777777" w:rsidR="009C19EC" w:rsidRPr="00391692" w:rsidRDefault="009C19EC" w:rsidP="00381255">
                                  <w:pPr>
                                    <w:spacing w:after="180"/>
                                    <w:jc w:val="right"/>
                                    <w:rPr>
                                      <w:noProof/>
                                      <w:color w:val="808080" w:themeColor="background1" w:themeShade="80"/>
                                    </w:rPr>
                                  </w:pPr>
                                  <w:r w:rsidRPr="00391692">
                                    <w:rPr>
                                      <w:noProof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shd w:val="clear" w:color="auto" w:fill="FF0000"/>
                                </w:tcPr>
                                <w:p w14:paraId="34780A9F" w14:textId="77777777" w:rsidR="009C19EC" w:rsidRPr="001469BE" w:rsidRDefault="009C19EC" w:rsidP="00381255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1469BE">
                                    <w:rPr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shd w:val="clear" w:color="auto" w:fill="FFFF00"/>
                                </w:tcPr>
                                <w:p w14:paraId="7C3C3FB6" w14:textId="77777777" w:rsidR="009C19EC" w:rsidRPr="001469BE" w:rsidRDefault="009C19EC" w:rsidP="00381255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1469BE">
                                    <w:rPr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shd w:val="clear" w:color="auto" w:fill="00FF00"/>
                                </w:tcPr>
                                <w:p w14:paraId="2E653409" w14:textId="77777777" w:rsidR="009C19EC" w:rsidRPr="001469BE" w:rsidRDefault="009C19EC" w:rsidP="00381255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1469BE">
                                    <w:rPr>
                                      <w:b/>
                                      <w:noProof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shd w:val="clear" w:color="auto" w:fill="0000FF"/>
                                </w:tcPr>
                                <w:p w14:paraId="7B8A0E1D" w14:textId="77777777" w:rsidR="009C19EC" w:rsidRPr="001469BE" w:rsidRDefault="009C19EC" w:rsidP="00381255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1469BE">
                                    <w:rPr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</w:p>
                              </w:tc>
                            </w:tr>
                          </w:tbl>
                          <w:p w14:paraId="7241B6A1" w14:textId="77777777" w:rsidR="009C19EC" w:rsidRDefault="009C19EC" w:rsidP="00381255">
                            <w:pPr>
                              <w:spacing w:after="200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68580" tIns="0" rIns="6858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61" o:spid="_x0000_s1033" type="#_x0000_t202" style="position:absolute;left:0;text-align:left;margin-left:37.75pt;margin-top:476.9pt;width:19.85pt;height:277.55pt;z-index:254230601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" filled="f" stroked="f">
                <v:textbox style="mso-fit-shape-to-text:t" inset="5.4pt,0,5.4pt,0"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49"/>
                        <w:gridCol w:w="792"/>
                        <w:gridCol w:w="792"/>
                        <w:gridCol w:w="792"/>
                        <w:gridCol w:w="792"/>
                      </w:tblGrid>
                      <w:tr w:rsidR="009C19EC" w14:paraId="4D824118" w14:textId="77777777" w:rsidTr="00321A0B">
                        <w:trPr>
                          <w:trHeight w:hRule="exact" w:val="252"/>
                        </w:trPr>
                        <w:tc>
                          <w:tcPr>
                            <w:tcW w:w="549" w:type="dxa"/>
                            <w:tcBorders>
                              <w:left w:val="single" w:sz="4" w:space="0" w:color="auto"/>
                            </w:tcBorders>
                          </w:tcPr>
                          <w:p w14:paraId="57E4B082" w14:textId="77777777" w:rsidR="009C19EC" w:rsidRPr="00391692" w:rsidRDefault="009C19EC" w:rsidP="00381255">
                            <w:pPr>
                              <w:jc w:val="right"/>
                              <w:rPr>
                                <w:noProof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391692">
                              <w:rPr>
                                <w:noProof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bottom w:val="single" w:sz="4" w:space="0" w:color="BFBFBF" w:themeColor="background1" w:themeShade="BF"/>
                            </w:tcBorders>
                          </w:tcPr>
                          <w:p w14:paraId="7B5454DF" w14:textId="77777777" w:rsidR="009C19EC" w:rsidRDefault="009C19EC" w:rsidP="00381255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bottom w:val="single" w:sz="4" w:space="0" w:color="BFBFBF" w:themeColor="background1" w:themeShade="BF"/>
                            </w:tcBorders>
                          </w:tcPr>
                          <w:p w14:paraId="6D48F38F" w14:textId="77777777" w:rsidR="009C19EC" w:rsidRDefault="009C19EC" w:rsidP="00381255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bottom w:val="single" w:sz="4" w:space="0" w:color="BFBFBF" w:themeColor="background1" w:themeShade="BF"/>
                            </w:tcBorders>
                          </w:tcPr>
                          <w:p w14:paraId="22B49B3A" w14:textId="77777777" w:rsidR="009C19EC" w:rsidRDefault="009C19EC" w:rsidP="00381255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bottom w:val="single" w:sz="4" w:space="0" w:color="BFBFBF" w:themeColor="background1" w:themeShade="BF"/>
                            </w:tcBorders>
                          </w:tcPr>
                          <w:p w14:paraId="05B3D7AA" w14:textId="77777777" w:rsidR="009C19EC" w:rsidRDefault="009C19EC" w:rsidP="00381255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9C19EC" w14:paraId="3CC5957B" w14:textId="77777777" w:rsidTr="00321A0B">
                        <w:trPr>
                          <w:trHeight w:hRule="exact" w:val="252"/>
                        </w:trPr>
                        <w:tc>
                          <w:tcPr>
                            <w:tcW w:w="549" w:type="dxa"/>
                            <w:tcBorders>
                              <w:left w:val="single" w:sz="4" w:space="0" w:color="auto"/>
                            </w:tcBorders>
                          </w:tcPr>
                          <w:p w14:paraId="19081F12" w14:textId="77777777" w:rsidR="009C19EC" w:rsidRPr="00391692" w:rsidRDefault="009C19EC" w:rsidP="00381255">
                            <w:pPr>
                              <w:jc w:val="right"/>
                              <w:rPr>
                                <w:noProof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391692">
                              <w:rPr>
                                <w:noProof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95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BFBFBF" w:themeColor="background1" w:themeShade="BF"/>
                              <w:bottom w:val="single" w:sz="4" w:space="0" w:color="BFBFBF" w:themeColor="background1" w:themeShade="BF"/>
                            </w:tcBorders>
                          </w:tcPr>
                          <w:p w14:paraId="679CB7D9" w14:textId="77777777" w:rsidR="009C19EC" w:rsidRDefault="009C19EC" w:rsidP="00381255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BFBFBF" w:themeColor="background1" w:themeShade="BF"/>
                              <w:bottom w:val="single" w:sz="4" w:space="0" w:color="BFBFBF" w:themeColor="background1" w:themeShade="BF"/>
                            </w:tcBorders>
                          </w:tcPr>
                          <w:p w14:paraId="0245F686" w14:textId="77777777" w:rsidR="009C19EC" w:rsidRDefault="009C19EC" w:rsidP="00381255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BFBFBF" w:themeColor="background1" w:themeShade="BF"/>
                              <w:bottom w:val="single" w:sz="4" w:space="0" w:color="BFBFBF" w:themeColor="background1" w:themeShade="BF"/>
                            </w:tcBorders>
                          </w:tcPr>
                          <w:p w14:paraId="510F1B5D" w14:textId="77777777" w:rsidR="009C19EC" w:rsidRDefault="009C19EC" w:rsidP="00381255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BFBFBF" w:themeColor="background1" w:themeShade="BF"/>
                              <w:bottom w:val="single" w:sz="4" w:space="0" w:color="BFBFBF" w:themeColor="background1" w:themeShade="BF"/>
                            </w:tcBorders>
                          </w:tcPr>
                          <w:p w14:paraId="4B99B0D4" w14:textId="77777777" w:rsidR="009C19EC" w:rsidRDefault="009C19EC" w:rsidP="00381255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9C19EC" w14:paraId="5BDB9A8A" w14:textId="77777777" w:rsidTr="00321A0B">
                        <w:trPr>
                          <w:trHeight w:hRule="exact" w:val="252"/>
                        </w:trPr>
                        <w:tc>
                          <w:tcPr>
                            <w:tcW w:w="549" w:type="dxa"/>
                            <w:tcBorders>
                              <w:left w:val="single" w:sz="4" w:space="0" w:color="auto"/>
                            </w:tcBorders>
                          </w:tcPr>
                          <w:p w14:paraId="030464A8" w14:textId="77777777" w:rsidR="009C19EC" w:rsidRPr="00391692" w:rsidRDefault="009C19EC" w:rsidP="00381255">
                            <w:pPr>
                              <w:jc w:val="right"/>
                              <w:rPr>
                                <w:noProof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391692">
                              <w:rPr>
                                <w:noProof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BFBFBF" w:themeColor="background1" w:themeShade="BF"/>
                              <w:bottom w:val="single" w:sz="4" w:space="0" w:color="BFBFBF" w:themeColor="background1" w:themeShade="BF"/>
                            </w:tcBorders>
                          </w:tcPr>
                          <w:p w14:paraId="5A9633C2" w14:textId="77777777" w:rsidR="009C19EC" w:rsidRDefault="009C19EC" w:rsidP="00381255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BFBFBF" w:themeColor="background1" w:themeShade="BF"/>
                              <w:bottom w:val="single" w:sz="4" w:space="0" w:color="BFBFBF" w:themeColor="background1" w:themeShade="BF"/>
                            </w:tcBorders>
                          </w:tcPr>
                          <w:p w14:paraId="4F4C7232" w14:textId="77777777" w:rsidR="009C19EC" w:rsidRDefault="009C19EC" w:rsidP="00381255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BFBFBF" w:themeColor="background1" w:themeShade="BF"/>
                              <w:bottom w:val="single" w:sz="4" w:space="0" w:color="BFBFBF" w:themeColor="background1" w:themeShade="BF"/>
                            </w:tcBorders>
                          </w:tcPr>
                          <w:p w14:paraId="42C5B50A" w14:textId="77777777" w:rsidR="009C19EC" w:rsidRDefault="009C19EC" w:rsidP="00381255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BFBFBF" w:themeColor="background1" w:themeShade="BF"/>
                              <w:bottom w:val="single" w:sz="4" w:space="0" w:color="BFBFBF" w:themeColor="background1" w:themeShade="BF"/>
                            </w:tcBorders>
                          </w:tcPr>
                          <w:p w14:paraId="35BF2869" w14:textId="77777777" w:rsidR="009C19EC" w:rsidRDefault="009C19EC" w:rsidP="00381255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9C19EC" w14:paraId="25E9A6DF" w14:textId="77777777" w:rsidTr="00321A0B">
                        <w:trPr>
                          <w:trHeight w:hRule="exact" w:val="252"/>
                        </w:trPr>
                        <w:tc>
                          <w:tcPr>
                            <w:tcW w:w="549" w:type="dxa"/>
                            <w:tcBorders>
                              <w:left w:val="single" w:sz="4" w:space="0" w:color="auto"/>
                            </w:tcBorders>
                          </w:tcPr>
                          <w:p w14:paraId="12C48DAF" w14:textId="77777777" w:rsidR="009C19EC" w:rsidRPr="00391692" w:rsidRDefault="009C19EC" w:rsidP="00381255">
                            <w:pPr>
                              <w:jc w:val="right"/>
                              <w:rPr>
                                <w:noProof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391692">
                              <w:rPr>
                                <w:noProof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85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BFBFBF" w:themeColor="background1" w:themeShade="BF"/>
                              <w:bottom w:val="single" w:sz="4" w:space="0" w:color="BFBFBF" w:themeColor="background1" w:themeShade="BF"/>
                            </w:tcBorders>
                          </w:tcPr>
                          <w:p w14:paraId="197C2095" w14:textId="77777777" w:rsidR="009C19EC" w:rsidRDefault="009C19EC" w:rsidP="00381255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BFBFBF" w:themeColor="background1" w:themeShade="BF"/>
                              <w:bottom w:val="single" w:sz="4" w:space="0" w:color="BFBFBF" w:themeColor="background1" w:themeShade="BF"/>
                            </w:tcBorders>
                          </w:tcPr>
                          <w:p w14:paraId="49FABBD6" w14:textId="77777777" w:rsidR="009C19EC" w:rsidRDefault="009C19EC" w:rsidP="00381255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BFBFBF" w:themeColor="background1" w:themeShade="BF"/>
                              <w:bottom w:val="single" w:sz="4" w:space="0" w:color="BFBFBF" w:themeColor="background1" w:themeShade="BF"/>
                            </w:tcBorders>
                          </w:tcPr>
                          <w:p w14:paraId="3304D410" w14:textId="77777777" w:rsidR="009C19EC" w:rsidRDefault="009C19EC" w:rsidP="00381255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BFBFBF" w:themeColor="background1" w:themeShade="BF"/>
                              <w:bottom w:val="single" w:sz="4" w:space="0" w:color="BFBFBF" w:themeColor="background1" w:themeShade="BF"/>
                            </w:tcBorders>
                          </w:tcPr>
                          <w:p w14:paraId="5B48430D" w14:textId="77777777" w:rsidR="009C19EC" w:rsidRDefault="009C19EC" w:rsidP="00381255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9C19EC" w14:paraId="4AC89BAA" w14:textId="77777777" w:rsidTr="00321A0B">
                        <w:trPr>
                          <w:trHeight w:hRule="exact" w:val="252"/>
                        </w:trPr>
                        <w:tc>
                          <w:tcPr>
                            <w:tcW w:w="549" w:type="dxa"/>
                            <w:tcBorders>
                              <w:left w:val="single" w:sz="4" w:space="0" w:color="auto"/>
                            </w:tcBorders>
                          </w:tcPr>
                          <w:p w14:paraId="0FB38451" w14:textId="77777777" w:rsidR="009C19EC" w:rsidRPr="00391692" w:rsidRDefault="009C19EC" w:rsidP="00381255">
                            <w:pPr>
                              <w:jc w:val="right"/>
                              <w:rPr>
                                <w:noProof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391692">
                              <w:rPr>
                                <w:noProof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BFBFBF" w:themeColor="background1" w:themeShade="BF"/>
                              <w:bottom w:val="single" w:sz="4" w:space="0" w:color="BFBFBF" w:themeColor="background1" w:themeShade="BF"/>
                            </w:tcBorders>
                          </w:tcPr>
                          <w:p w14:paraId="74E7DFF4" w14:textId="77777777" w:rsidR="009C19EC" w:rsidRDefault="009C19EC" w:rsidP="00381255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BFBFBF" w:themeColor="background1" w:themeShade="BF"/>
                              <w:bottom w:val="single" w:sz="4" w:space="0" w:color="BFBFBF" w:themeColor="background1" w:themeShade="BF"/>
                            </w:tcBorders>
                          </w:tcPr>
                          <w:p w14:paraId="7E878D3F" w14:textId="77777777" w:rsidR="009C19EC" w:rsidRDefault="009C19EC" w:rsidP="00381255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BFBFBF" w:themeColor="background1" w:themeShade="BF"/>
                              <w:bottom w:val="single" w:sz="4" w:space="0" w:color="BFBFBF" w:themeColor="background1" w:themeShade="BF"/>
                            </w:tcBorders>
                          </w:tcPr>
                          <w:p w14:paraId="3142A299" w14:textId="77777777" w:rsidR="009C19EC" w:rsidRDefault="009C19EC" w:rsidP="00381255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BFBFBF" w:themeColor="background1" w:themeShade="BF"/>
                              <w:bottom w:val="single" w:sz="4" w:space="0" w:color="BFBFBF" w:themeColor="background1" w:themeShade="BF"/>
                            </w:tcBorders>
                          </w:tcPr>
                          <w:p w14:paraId="64649308" w14:textId="77777777" w:rsidR="009C19EC" w:rsidRDefault="009C19EC" w:rsidP="00381255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9C19EC" w14:paraId="6001E7D1" w14:textId="77777777" w:rsidTr="00321A0B">
                        <w:trPr>
                          <w:trHeight w:hRule="exact" w:val="252"/>
                        </w:trPr>
                        <w:tc>
                          <w:tcPr>
                            <w:tcW w:w="549" w:type="dxa"/>
                            <w:tcBorders>
                              <w:left w:val="single" w:sz="4" w:space="0" w:color="auto"/>
                            </w:tcBorders>
                          </w:tcPr>
                          <w:p w14:paraId="0D089BC8" w14:textId="77777777" w:rsidR="009C19EC" w:rsidRPr="00391692" w:rsidRDefault="009C19EC" w:rsidP="00381255">
                            <w:pPr>
                              <w:jc w:val="right"/>
                              <w:rPr>
                                <w:noProof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391692">
                              <w:rPr>
                                <w:noProof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BFBFBF" w:themeColor="background1" w:themeShade="BF"/>
                              <w:bottom w:val="single" w:sz="4" w:space="0" w:color="BFBFBF" w:themeColor="background1" w:themeShade="BF"/>
                            </w:tcBorders>
                          </w:tcPr>
                          <w:p w14:paraId="1E4D107D" w14:textId="77777777" w:rsidR="009C19EC" w:rsidRDefault="009C19EC" w:rsidP="00381255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BFBFBF" w:themeColor="background1" w:themeShade="BF"/>
                              <w:bottom w:val="single" w:sz="4" w:space="0" w:color="BFBFBF" w:themeColor="background1" w:themeShade="BF"/>
                            </w:tcBorders>
                          </w:tcPr>
                          <w:p w14:paraId="0D7E542B" w14:textId="77777777" w:rsidR="009C19EC" w:rsidRDefault="009C19EC" w:rsidP="00381255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BFBFBF" w:themeColor="background1" w:themeShade="BF"/>
                              <w:bottom w:val="single" w:sz="4" w:space="0" w:color="BFBFBF" w:themeColor="background1" w:themeShade="BF"/>
                            </w:tcBorders>
                          </w:tcPr>
                          <w:p w14:paraId="426FB769" w14:textId="77777777" w:rsidR="009C19EC" w:rsidRDefault="009C19EC" w:rsidP="00381255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BFBFBF" w:themeColor="background1" w:themeShade="BF"/>
                              <w:bottom w:val="single" w:sz="4" w:space="0" w:color="BFBFBF" w:themeColor="background1" w:themeShade="BF"/>
                            </w:tcBorders>
                          </w:tcPr>
                          <w:p w14:paraId="52DBFD0D" w14:textId="77777777" w:rsidR="009C19EC" w:rsidRDefault="009C19EC" w:rsidP="00381255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9C19EC" w14:paraId="0D60334F" w14:textId="77777777" w:rsidTr="00321A0B">
                        <w:trPr>
                          <w:trHeight w:hRule="exact" w:val="252"/>
                        </w:trPr>
                        <w:tc>
                          <w:tcPr>
                            <w:tcW w:w="549" w:type="dxa"/>
                            <w:tcBorders>
                              <w:left w:val="single" w:sz="4" w:space="0" w:color="auto"/>
                            </w:tcBorders>
                          </w:tcPr>
                          <w:p w14:paraId="44271A96" w14:textId="77777777" w:rsidR="009C19EC" w:rsidRPr="00391692" w:rsidRDefault="009C19EC" w:rsidP="00381255">
                            <w:pPr>
                              <w:jc w:val="right"/>
                              <w:rPr>
                                <w:noProof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391692">
                              <w:rPr>
                                <w:noProof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BFBFBF" w:themeColor="background1" w:themeShade="BF"/>
                              <w:bottom w:val="single" w:sz="4" w:space="0" w:color="BFBFBF" w:themeColor="background1" w:themeShade="BF"/>
                            </w:tcBorders>
                          </w:tcPr>
                          <w:p w14:paraId="2B33C848" w14:textId="77777777" w:rsidR="009C19EC" w:rsidRDefault="009C19EC" w:rsidP="00381255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BFBFBF" w:themeColor="background1" w:themeShade="BF"/>
                              <w:bottom w:val="single" w:sz="4" w:space="0" w:color="BFBFBF" w:themeColor="background1" w:themeShade="BF"/>
                            </w:tcBorders>
                          </w:tcPr>
                          <w:p w14:paraId="7C97392F" w14:textId="77777777" w:rsidR="009C19EC" w:rsidRDefault="009C19EC" w:rsidP="00381255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BFBFBF" w:themeColor="background1" w:themeShade="BF"/>
                              <w:bottom w:val="single" w:sz="4" w:space="0" w:color="BFBFBF" w:themeColor="background1" w:themeShade="BF"/>
                            </w:tcBorders>
                          </w:tcPr>
                          <w:p w14:paraId="5079C7C5" w14:textId="77777777" w:rsidR="009C19EC" w:rsidRDefault="009C19EC" w:rsidP="00381255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BFBFBF" w:themeColor="background1" w:themeShade="BF"/>
                              <w:bottom w:val="single" w:sz="4" w:space="0" w:color="BFBFBF" w:themeColor="background1" w:themeShade="BF"/>
                            </w:tcBorders>
                          </w:tcPr>
                          <w:p w14:paraId="6AF1A89B" w14:textId="77777777" w:rsidR="009C19EC" w:rsidRDefault="009C19EC" w:rsidP="00381255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9C19EC" w14:paraId="654877E4" w14:textId="77777777" w:rsidTr="00321A0B">
                        <w:trPr>
                          <w:trHeight w:hRule="exact" w:val="252"/>
                        </w:trPr>
                        <w:tc>
                          <w:tcPr>
                            <w:tcW w:w="549" w:type="dxa"/>
                            <w:tcBorders>
                              <w:left w:val="single" w:sz="4" w:space="0" w:color="auto"/>
                            </w:tcBorders>
                          </w:tcPr>
                          <w:p w14:paraId="3E9D0A82" w14:textId="77777777" w:rsidR="009C19EC" w:rsidRPr="00391692" w:rsidRDefault="009C19EC" w:rsidP="00381255">
                            <w:pPr>
                              <w:jc w:val="right"/>
                              <w:rPr>
                                <w:noProof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391692">
                              <w:rPr>
                                <w:noProof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65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BFBFBF" w:themeColor="background1" w:themeShade="BF"/>
                              <w:bottom w:val="single" w:sz="4" w:space="0" w:color="BFBFBF" w:themeColor="background1" w:themeShade="BF"/>
                            </w:tcBorders>
                          </w:tcPr>
                          <w:p w14:paraId="29A8E888" w14:textId="77777777" w:rsidR="009C19EC" w:rsidRDefault="009C19EC" w:rsidP="00381255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BFBFBF" w:themeColor="background1" w:themeShade="BF"/>
                              <w:bottom w:val="single" w:sz="4" w:space="0" w:color="BFBFBF" w:themeColor="background1" w:themeShade="BF"/>
                            </w:tcBorders>
                          </w:tcPr>
                          <w:p w14:paraId="4FED71F0" w14:textId="77777777" w:rsidR="009C19EC" w:rsidRDefault="009C19EC" w:rsidP="00381255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BFBFBF" w:themeColor="background1" w:themeShade="BF"/>
                              <w:bottom w:val="single" w:sz="4" w:space="0" w:color="BFBFBF" w:themeColor="background1" w:themeShade="BF"/>
                            </w:tcBorders>
                          </w:tcPr>
                          <w:p w14:paraId="6338D76E" w14:textId="77777777" w:rsidR="009C19EC" w:rsidRDefault="009C19EC" w:rsidP="00381255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BFBFBF" w:themeColor="background1" w:themeShade="BF"/>
                              <w:bottom w:val="single" w:sz="4" w:space="0" w:color="BFBFBF" w:themeColor="background1" w:themeShade="BF"/>
                            </w:tcBorders>
                          </w:tcPr>
                          <w:p w14:paraId="16AD8F99" w14:textId="77777777" w:rsidR="009C19EC" w:rsidRDefault="009C19EC" w:rsidP="00381255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9C19EC" w14:paraId="65386851" w14:textId="77777777" w:rsidTr="00321A0B">
                        <w:trPr>
                          <w:trHeight w:hRule="exact" w:val="252"/>
                        </w:trPr>
                        <w:tc>
                          <w:tcPr>
                            <w:tcW w:w="549" w:type="dxa"/>
                            <w:tcBorders>
                              <w:left w:val="single" w:sz="4" w:space="0" w:color="auto"/>
                            </w:tcBorders>
                          </w:tcPr>
                          <w:p w14:paraId="282C5AF1" w14:textId="77777777" w:rsidR="009C19EC" w:rsidRPr="00391692" w:rsidRDefault="009C19EC" w:rsidP="00381255">
                            <w:pPr>
                              <w:jc w:val="right"/>
                              <w:rPr>
                                <w:noProof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391692">
                              <w:rPr>
                                <w:noProof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BFBFBF" w:themeColor="background1" w:themeShade="BF"/>
                              <w:bottom w:val="single" w:sz="4" w:space="0" w:color="BFBFBF" w:themeColor="background1" w:themeShade="BF"/>
                            </w:tcBorders>
                          </w:tcPr>
                          <w:p w14:paraId="48A9A5B8" w14:textId="77777777" w:rsidR="009C19EC" w:rsidRDefault="009C19EC" w:rsidP="00381255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BFBFBF" w:themeColor="background1" w:themeShade="BF"/>
                              <w:bottom w:val="single" w:sz="4" w:space="0" w:color="BFBFBF" w:themeColor="background1" w:themeShade="BF"/>
                            </w:tcBorders>
                          </w:tcPr>
                          <w:p w14:paraId="2F475957" w14:textId="77777777" w:rsidR="009C19EC" w:rsidRDefault="009C19EC" w:rsidP="00381255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BFBFBF" w:themeColor="background1" w:themeShade="BF"/>
                              <w:bottom w:val="single" w:sz="4" w:space="0" w:color="BFBFBF" w:themeColor="background1" w:themeShade="BF"/>
                            </w:tcBorders>
                          </w:tcPr>
                          <w:p w14:paraId="5F3B1BBF" w14:textId="77777777" w:rsidR="009C19EC" w:rsidRDefault="009C19EC" w:rsidP="00381255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BFBFBF" w:themeColor="background1" w:themeShade="BF"/>
                              <w:bottom w:val="single" w:sz="4" w:space="0" w:color="BFBFBF" w:themeColor="background1" w:themeShade="BF"/>
                            </w:tcBorders>
                          </w:tcPr>
                          <w:p w14:paraId="79A4509D" w14:textId="77777777" w:rsidR="009C19EC" w:rsidRDefault="009C19EC" w:rsidP="00381255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9C19EC" w14:paraId="147ED817" w14:textId="77777777" w:rsidTr="00321A0B">
                        <w:trPr>
                          <w:trHeight w:hRule="exact" w:val="252"/>
                        </w:trPr>
                        <w:tc>
                          <w:tcPr>
                            <w:tcW w:w="549" w:type="dxa"/>
                            <w:tcBorders>
                              <w:left w:val="single" w:sz="4" w:space="0" w:color="auto"/>
                            </w:tcBorders>
                          </w:tcPr>
                          <w:p w14:paraId="4006CB2F" w14:textId="77777777" w:rsidR="009C19EC" w:rsidRPr="00391692" w:rsidRDefault="009C19EC" w:rsidP="00381255">
                            <w:pPr>
                              <w:jc w:val="right"/>
                              <w:rPr>
                                <w:noProof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391692">
                              <w:rPr>
                                <w:noProof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BFBFBF" w:themeColor="background1" w:themeShade="BF"/>
                              <w:bottom w:val="single" w:sz="4" w:space="0" w:color="auto"/>
                            </w:tcBorders>
                          </w:tcPr>
                          <w:p w14:paraId="5FADA928" w14:textId="77777777" w:rsidR="009C19EC" w:rsidRDefault="009C19EC" w:rsidP="00381255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BFBFBF" w:themeColor="background1" w:themeShade="BF"/>
                            </w:tcBorders>
                          </w:tcPr>
                          <w:p w14:paraId="243F50A1" w14:textId="77777777" w:rsidR="009C19EC" w:rsidRDefault="009C19EC" w:rsidP="00381255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BFBFBF" w:themeColor="background1" w:themeShade="BF"/>
                            </w:tcBorders>
                          </w:tcPr>
                          <w:p w14:paraId="2C04F5F3" w14:textId="77777777" w:rsidR="009C19EC" w:rsidRDefault="009C19EC" w:rsidP="00381255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BFBFBF" w:themeColor="background1" w:themeShade="BF"/>
                            </w:tcBorders>
                          </w:tcPr>
                          <w:p w14:paraId="555C2D5D" w14:textId="77777777" w:rsidR="009C19EC" w:rsidRDefault="009C19EC" w:rsidP="00381255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9C19EC" w14:paraId="3AD3B19F" w14:textId="77777777" w:rsidTr="00321A0B">
                        <w:trPr>
                          <w:trHeight w:hRule="exact" w:val="252"/>
                        </w:trPr>
                        <w:tc>
                          <w:tcPr>
                            <w:tcW w:w="549" w:type="dxa"/>
                            <w:tcBorders>
                              <w:left w:val="single" w:sz="4" w:space="0" w:color="auto"/>
                            </w:tcBorders>
                          </w:tcPr>
                          <w:p w14:paraId="6134B4E8" w14:textId="77777777" w:rsidR="009C19EC" w:rsidRPr="00391692" w:rsidRDefault="009C19EC" w:rsidP="00381255">
                            <w:pPr>
                              <w:jc w:val="right"/>
                              <w:rPr>
                                <w:noProof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391692">
                              <w:rPr>
                                <w:noProof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auto"/>
                              <w:bottom w:val="single" w:sz="4" w:space="0" w:color="BFBFBF" w:themeColor="background1" w:themeShade="BF"/>
                            </w:tcBorders>
                          </w:tcPr>
                          <w:p w14:paraId="3E0D1E38" w14:textId="77777777" w:rsidR="009C19EC" w:rsidRDefault="009C19EC" w:rsidP="00381255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bottom w:val="single" w:sz="4" w:space="0" w:color="BFBFBF" w:themeColor="background1" w:themeShade="BF"/>
                            </w:tcBorders>
                          </w:tcPr>
                          <w:p w14:paraId="184D2070" w14:textId="77777777" w:rsidR="009C19EC" w:rsidRDefault="009C19EC" w:rsidP="00381255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bottom w:val="single" w:sz="4" w:space="0" w:color="BFBFBF" w:themeColor="background1" w:themeShade="BF"/>
                            </w:tcBorders>
                          </w:tcPr>
                          <w:p w14:paraId="61E23736" w14:textId="77777777" w:rsidR="009C19EC" w:rsidRDefault="009C19EC" w:rsidP="00381255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bottom w:val="single" w:sz="4" w:space="0" w:color="BFBFBF" w:themeColor="background1" w:themeShade="BF"/>
                            </w:tcBorders>
                          </w:tcPr>
                          <w:p w14:paraId="3E6CFA3E" w14:textId="77777777" w:rsidR="009C19EC" w:rsidRDefault="009C19EC" w:rsidP="00381255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9C19EC" w14:paraId="27D649A4" w14:textId="77777777" w:rsidTr="00321A0B">
                        <w:trPr>
                          <w:trHeight w:hRule="exact" w:val="252"/>
                        </w:trPr>
                        <w:tc>
                          <w:tcPr>
                            <w:tcW w:w="549" w:type="dxa"/>
                            <w:tcBorders>
                              <w:left w:val="single" w:sz="4" w:space="0" w:color="auto"/>
                            </w:tcBorders>
                          </w:tcPr>
                          <w:p w14:paraId="6651E744" w14:textId="77777777" w:rsidR="009C19EC" w:rsidRPr="00391692" w:rsidRDefault="009C19EC" w:rsidP="00381255">
                            <w:pPr>
                              <w:jc w:val="right"/>
                              <w:rPr>
                                <w:noProof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391692">
                              <w:rPr>
                                <w:noProof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BFBFBF" w:themeColor="background1" w:themeShade="BF"/>
                              <w:bottom w:val="single" w:sz="4" w:space="0" w:color="BFBFBF" w:themeColor="background1" w:themeShade="BF"/>
                            </w:tcBorders>
                          </w:tcPr>
                          <w:p w14:paraId="6F2218FB" w14:textId="77777777" w:rsidR="009C19EC" w:rsidRDefault="009C19EC" w:rsidP="00381255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BFBFBF" w:themeColor="background1" w:themeShade="BF"/>
                              <w:bottom w:val="single" w:sz="4" w:space="0" w:color="BFBFBF" w:themeColor="background1" w:themeShade="BF"/>
                            </w:tcBorders>
                          </w:tcPr>
                          <w:p w14:paraId="0A254A00" w14:textId="77777777" w:rsidR="009C19EC" w:rsidRDefault="009C19EC" w:rsidP="00381255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BFBFBF" w:themeColor="background1" w:themeShade="BF"/>
                              <w:bottom w:val="single" w:sz="4" w:space="0" w:color="BFBFBF" w:themeColor="background1" w:themeShade="BF"/>
                            </w:tcBorders>
                          </w:tcPr>
                          <w:p w14:paraId="53949C5E" w14:textId="77777777" w:rsidR="009C19EC" w:rsidRDefault="009C19EC" w:rsidP="00381255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BFBFBF" w:themeColor="background1" w:themeShade="BF"/>
                              <w:bottom w:val="single" w:sz="4" w:space="0" w:color="BFBFBF" w:themeColor="background1" w:themeShade="BF"/>
                            </w:tcBorders>
                          </w:tcPr>
                          <w:p w14:paraId="073FAF19" w14:textId="77777777" w:rsidR="009C19EC" w:rsidRDefault="009C19EC" w:rsidP="00381255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9C19EC" w14:paraId="3EA7B4A5" w14:textId="77777777" w:rsidTr="00321A0B">
                        <w:trPr>
                          <w:trHeight w:hRule="exact" w:val="252"/>
                        </w:trPr>
                        <w:tc>
                          <w:tcPr>
                            <w:tcW w:w="549" w:type="dxa"/>
                            <w:tcBorders>
                              <w:left w:val="single" w:sz="4" w:space="0" w:color="auto"/>
                            </w:tcBorders>
                          </w:tcPr>
                          <w:p w14:paraId="62D3D33F" w14:textId="77777777" w:rsidR="009C19EC" w:rsidRPr="00391692" w:rsidRDefault="009C19EC" w:rsidP="00381255">
                            <w:pPr>
                              <w:jc w:val="right"/>
                              <w:rPr>
                                <w:noProof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391692">
                              <w:rPr>
                                <w:noProof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BFBFBF" w:themeColor="background1" w:themeShade="BF"/>
                              <w:bottom w:val="single" w:sz="4" w:space="0" w:color="BFBFBF" w:themeColor="background1" w:themeShade="BF"/>
                            </w:tcBorders>
                          </w:tcPr>
                          <w:p w14:paraId="735BFA57" w14:textId="77777777" w:rsidR="009C19EC" w:rsidRDefault="009C19EC" w:rsidP="00381255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BFBFBF" w:themeColor="background1" w:themeShade="BF"/>
                              <w:bottom w:val="single" w:sz="4" w:space="0" w:color="BFBFBF" w:themeColor="background1" w:themeShade="BF"/>
                            </w:tcBorders>
                          </w:tcPr>
                          <w:p w14:paraId="2A9FCF5F" w14:textId="77777777" w:rsidR="009C19EC" w:rsidRDefault="009C19EC" w:rsidP="00381255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BFBFBF" w:themeColor="background1" w:themeShade="BF"/>
                              <w:bottom w:val="single" w:sz="4" w:space="0" w:color="BFBFBF" w:themeColor="background1" w:themeShade="BF"/>
                            </w:tcBorders>
                          </w:tcPr>
                          <w:p w14:paraId="4FE33B6A" w14:textId="77777777" w:rsidR="009C19EC" w:rsidRDefault="009C19EC" w:rsidP="00381255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BFBFBF" w:themeColor="background1" w:themeShade="BF"/>
                              <w:bottom w:val="single" w:sz="4" w:space="0" w:color="BFBFBF" w:themeColor="background1" w:themeShade="BF"/>
                            </w:tcBorders>
                          </w:tcPr>
                          <w:p w14:paraId="5B6B2B6C" w14:textId="77777777" w:rsidR="009C19EC" w:rsidRDefault="009C19EC" w:rsidP="00381255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9C19EC" w14:paraId="479E239C" w14:textId="77777777" w:rsidTr="00321A0B">
                        <w:trPr>
                          <w:trHeight w:hRule="exact" w:val="252"/>
                        </w:trPr>
                        <w:tc>
                          <w:tcPr>
                            <w:tcW w:w="549" w:type="dxa"/>
                            <w:tcBorders>
                              <w:left w:val="single" w:sz="4" w:space="0" w:color="auto"/>
                            </w:tcBorders>
                          </w:tcPr>
                          <w:p w14:paraId="42C9EC8B" w14:textId="77777777" w:rsidR="009C19EC" w:rsidRPr="00391692" w:rsidRDefault="009C19EC" w:rsidP="00381255">
                            <w:pPr>
                              <w:jc w:val="right"/>
                              <w:rPr>
                                <w:noProof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391692">
                              <w:rPr>
                                <w:noProof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BFBFBF" w:themeColor="background1" w:themeShade="BF"/>
                              <w:bottom w:val="single" w:sz="4" w:space="0" w:color="BFBFBF" w:themeColor="background1" w:themeShade="BF"/>
                            </w:tcBorders>
                          </w:tcPr>
                          <w:p w14:paraId="578458BA" w14:textId="77777777" w:rsidR="009C19EC" w:rsidRDefault="009C19EC" w:rsidP="00381255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BFBFBF" w:themeColor="background1" w:themeShade="BF"/>
                              <w:bottom w:val="single" w:sz="4" w:space="0" w:color="BFBFBF" w:themeColor="background1" w:themeShade="BF"/>
                            </w:tcBorders>
                          </w:tcPr>
                          <w:p w14:paraId="0B4CB54F" w14:textId="77777777" w:rsidR="009C19EC" w:rsidRDefault="009C19EC" w:rsidP="00381255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BFBFBF" w:themeColor="background1" w:themeShade="BF"/>
                              <w:bottom w:val="single" w:sz="4" w:space="0" w:color="BFBFBF" w:themeColor="background1" w:themeShade="BF"/>
                            </w:tcBorders>
                          </w:tcPr>
                          <w:p w14:paraId="18D45418" w14:textId="77777777" w:rsidR="009C19EC" w:rsidRDefault="009C19EC" w:rsidP="00381255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BFBFBF" w:themeColor="background1" w:themeShade="BF"/>
                              <w:bottom w:val="single" w:sz="4" w:space="0" w:color="BFBFBF" w:themeColor="background1" w:themeShade="BF"/>
                            </w:tcBorders>
                          </w:tcPr>
                          <w:p w14:paraId="24AADFA2" w14:textId="77777777" w:rsidR="009C19EC" w:rsidRDefault="009C19EC" w:rsidP="00381255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9C19EC" w14:paraId="15A83707" w14:textId="77777777" w:rsidTr="00321A0B">
                        <w:trPr>
                          <w:trHeight w:hRule="exact" w:val="252"/>
                        </w:trPr>
                        <w:tc>
                          <w:tcPr>
                            <w:tcW w:w="549" w:type="dxa"/>
                            <w:tcBorders>
                              <w:left w:val="single" w:sz="4" w:space="0" w:color="auto"/>
                            </w:tcBorders>
                          </w:tcPr>
                          <w:p w14:paraId="18C8E659" w14:textId="77777777" w:rsidR="009C19EC" w:rsidRPr="00391692" w:rsidRDefault="009C19EC" w:rsidP="00381255">
                            <w:pPr>
                              <w:jc w:val="right"/>
                              <w:rPr>
                                <w:noProof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391692">
                              <w:rPr>
                                <w:noProof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BFBFBF" w:themeColor="background1" w:themeShade="BF"/>
                              <w:bottom w:val="single" w:sz="4" w:space="0" w:color="BFBFBF" w:themeColor="background1" w:themeShade="BF"/>
                            </w:tcBorders>
                          </w:tcPr>
                          <w:p w14:paraId="6E39B387" w14:textId="77777777" w:rsidR="009C19EC" w:rsidRDefault="009C19EC" w:rsidP="00381255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BFBFBF" w:themeColor="background1" w:themeShade="BF"/>
                              <w:bottom w:val="single" w:sz="4" w:space="0" w:color="BFBFBF" w:themeColor="background1" w:themeShade="BF"/>
                            </w:tcBorders>
                          </w:tcPr>
                          <w:p w14:paraId="36A94205" w14:textId="77777777" w:rsidR="009C19EC" w:rsidRDefault="009C19EC" w:rsidP="00381255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BFBFBF" w:themeColor="background1" w:themeShade="BF"/>
                              <w:bottom w:val="single" w:sz="4" w:space="0" w:color="BFBFBF" w:themeColor="background1" w:themeShade="BF"/>
                            </w:tcBorders>
                          </w:tcPr>
                          <w:p w14:paraId="16569CF3" w14:textId="77777777" w:rsidR="009C19EC" w:rsidRDefault="009C19EC" w:rsidP="00381255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BFBFBF" w:themeColor="background1" w:themeShade="BF"/>
                              <w:bottom w:val="single" w:sz="4" w:space="0" w:color="BFBFBF" w:themeColor="background1" w:themeShade="BF"/>
                            </w:tcBorders>
                          </w:tcPr>
                          <w:p w14:paraId="13CFD5AB" w14:textId="77777777" w:rsidR="009C19EC" w:rsidRDefault="009C19EC" w:rsidP="00381255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9C19EC" w14:paraId="0231FE1E" w14:textId="77777777" w:rsidTr="00321A0B">
                        <w:trPr>
                          <w:trHeight w:hRule="exact" w:val="252"/>
                        </w:trPr>
                        <w:tc>
                          <w:tcPr>
                            <w:tcW w:w="549" w:type="dxa"/>
                            <w:tcBorders>
                              <w:left w:val="single" w:sz="4" w:space="0" w:color="auto"/>
                            </w:tcBorders>
                          </w:tcPr>
                          <w:p w14:paraId="7153C49B" w14:textId="77777777" w:rsidR="009C19EC" w:rsidRPr="00391692" w:rsidRDefault="009C19EC" w:rsidP="00381255">
                            <w:pPr>
                              <w:jc w:val="right"/>
                              <w:rPr>
                                <w:noProof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391692">
                              <w:rPr>
                                <w:noProof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BFBFBF" w:themeColor="background1" w:themeShade="BF"/>
                              <w:bottom w:val="single" w:sz="4" w:space="0" w:color="BFBFBF" w:themeColor="background1" w:themeShade="BF"/>
                            </w:tcBorders>
                          </w:tcPr>
                          <w:p w14:paraId="35AA6FEF" w14:textId="77777777" w:rsidR="009C19EC" w:rsidRDefault="009C19EC" w:rsidP="00381255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BFBFBF" w:themeColor="background1" w:themeShade="BF"/>
                              <w:bottom w:val="single" w:sz="4" w:space="0" w:color="BFBFBF" w:themeColor="background1" w:themeShade="BF"/>
                            </w:tcBorders>
                          </w:tcPr>
                          <w:p w14:paraId="669506F4" w14:textId="77777777" w:rsidR="009C19EC" w:rsidRDefault="009C19EC" w:rsidP="00381255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BFBFBF" w:themeColor="background1" w:themeShade="BF"/>
                              <w:bottom w:val="single" w:sz="4" w:space="0" w:color="BFBFBF" w:themeColor="background1" w:themeShade="BF"/>
                            </w:tcBorders>
                          </w:tcPr>
                          <w:p w14:paraId="7E38A464" w14:textId="77777777" w:rsidR="009C19EC" w:rsidRDefault="009C19EC" w:rsidP="00381255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BFBFBF" w:themeColor="background1" w:themeShade="BF"/>
                              <w:bottom w:val="single" w:sz="4" w:space="0" w:color="BFBFBF" w:themeColor="background1" w:themeShade="BF"/>
                            </w:tcBorders>
                          </w:tcPr>
                          <w:p w14:paraId="5E0783CB" w14:textId="77777777" w:rsidR="009C19EC" w:rsidRDefault="009C19EC" w:rsidP="00381255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9C19EC" w14:paraId="34C20A58" w14:textId="77777777" w:rsidTr="00321A0B">
                        <w:trPr>
                          <w:trHeight w:hRule="exact" w:val="252"/>
                        </w:trPr>
                        <w:tc>
                          <w:tcPr>
                            <w:tcW w:w="549" w:type="dxa"/>
                            <w:tcBorders>
                              <w:left w:val="single" w:sz="4" w:space="0" w:color="auto"/>
                            </w:tcBorders>
                          </w:tcPr>
                          <w:p w14:paraId="52EE75AD" w14:textId="77777777" w:rsidR="009C19EC" w:rsidRPr="00391692" w:rsidRDefault="009C19EC" w:rsidP="00381255">
                            <w:pPr>
                              <w:jc w:val="right"/>
                              <w:rPr>
                                <w:noProof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391692">
                              <w:rPr>
                                <w:noProof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BFBFBF" w:themeColor="background1" w:themeShade="BF"/>
                              <w:bottom w:val="single" w:sz="4" w:space="0" w:color="BFBFBF" w:themeColor="background1" w:themeShade="BF"/>
                            </w:tcBorders>
                          </w:tcPr>
                          <w:p w14:paraId="21255135" w14:textId="77777777" w:rsidR="009C19EC" w:rsidRDefault="009C19EC" w:rsidP="00381255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BFBFBF" w:themeColor="background1" w:themeShade="BF"/>
                              <w:bottom w:val="single" w:sz="4" w:space="0" w:color="BFBFBF" w:themeColor="background1" w:themeShade="BF"/>
                            </w:tcBorders>
                          </w:tcPr>
                          <w:p w14:paraId="2FA92330" w14:textId="77777777" w:rsidR="009C19EC" w:rsidRDefault="009C19EC" w:rsidP="00381255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BFBFBF" w:themeColor="background1" w:themeShade="BF"/>
                              <w:bottom w:val="single" w:sz="4" w:space="0" w:color="BFBFBF" w:themeColor="background1" w:themeShade="BF"/>
                            </w:tcBorders>
                          </w:tcPr>
                          <w:p w14:paraId="06B7C67A" w14:textId="77777777" w:rsidR="009C19EC" w:rsidRDefault="009C19EC" w:rsidP="00381255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BFBFBF" w:themeColor="background1" w:themeShade="BF"/>
                              <w:bottom w:val="single" w:sz="4" w:space="0" w:color="BFBFBF" w:themeColor="background1" w:themeShade="BF"/>
                            </w:tcBorders>
                          </w:tcPr>
                          <w:p w14:paraId="5345E839" w14:textId="77777777" w:rsidR="009C19EC" w:rsidRDefault="009C19EC" w:rsidP="00381255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9C19EC" w14:paraId="3D1B2781" w14:textId="77777777" w:rsidTr="00321A0B">
                        <w:trPr>
                          <w:trHeight w:hRule="exact" w:val="252"/>
                        </w:trPr>
                        <w:tc>
                          <w:tcPr>
                            <w:tcW w:w="549" w:type="dxa"/>
                            <w:tcBorders>
                              <w:left w:val="single" w:sz="4" w:space="0" w:color="auto"/>
                            </w:tcBorders>
                          </w:tcPr>
                          <w:p w14:paraId="13139854" w14:textId="77777777" w:rsidR="009C19EC" w:rsidRPr="00391692" w:rsidRDefault="009C19EC" w:rsidP="00381255">
                            <w:pPr>
                              <w:jc w:val="right"/>
                              <w:rPr>
                                <w:noProof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391692">
                              <w:rPr>
                                <w:noProof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BFBFBF" w:themeColor="background1" w:themeShade="BF"/>
                              <w:bottom w:val="single" w:sz="4" w:space="0" w:color="BFBFBF" w:themeColor="background1" w:themeShade="BF"/>
                            </w:tcBorders>
                          </w:tcPr>
                          <w:p w14:paraId="71C7977E" w14:textId="77777777" w:rsidR="009C19EC" w:rsidRDefault="009C19EC" w:rsidP="00381255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BFBFBF" w:themeColor="background1" w:themeShade="BF"/>
                              <w:bottom w:val="single" w:sz="4" w:space="0" w:color="BFBFBF" w:themeColor="background1" w:themeShade="BF"/>
                            </w:tcBorders>
                          </w:tcPr>
                          <w:p w14:paraId="110BB9D5" w14:textId="77777777" w:rsidR="009C19EC" w:rsidRDefault="009C19EC" w:rsidP="00381255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BFBFBF" w:themeColor="background1" w:themeShade="BF"/>
                              <w:bottom w:val="single" w:sz="4" w:space="0" w:color="BFBFBF" w:themeColor="background1" w:themeShade="BF"/>
                            </w:tcBorders>
                          </w:tcPr>
                          <w:p w14:paraId="09E4DA01" w14:textId="77777777" w:rsidR="009C19EC" w:rsidRDefault="009C19EC" w:rsidP="00381255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BFBFBF" w:themeColor="background1" w:themeShade="BF"/>
                              <w:bottom w:val="single" w:sz="4" w:space="0" w:color="BFBFBF" w:themeColor="background1" w:themeShade="BF"/>
                            </w:tcBorders>
                          </w:tcPr>
                          <w:p w14:paraId="2B8BFFA1" w14:textId="77777777" w:rsidR="009C19EC" w:rsidRDefault="009C19EC" w:rsidP="00381255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9C19EC" w14:paraId="0611932B" w14:textId="77777777" w:rsidTr="00321A0B">
                        <w:trPr>
                          <w:trHeight w:hRule="exact" w:val="252"/>
                        </w:trPr>
                        <w:tc>
                          <w:tcPr>
                            <w:tcW w:w="549" w:type="dxa"/>
                            <w:tcBorders>
                              <w:left w:val="single" w:sz="4" w:space="0" w:color="auto"/>
                            </w:tcBorders>
                          </w:tcPr>
                          <w:p w14:paraId="55C75DBF" w14:textId="77777777" w:rsidR="009C19EC" w:rsidRPr="00391692" w:rsidRDefault="009C19EC" w:rsidP="00381255">
                            <w:pPr>
                              <w:jc w:val="right"/>
                              <w:rPr>
                                <w:noProof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391692">
                              <w:rPr>
                                <w:noProof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BFBFBF" w:themeColor="background1" w:themeShade="BF"/>
                              <w:bottom w:val="single" w:sz="4" w:space="0" w:color="BFBFBF" w:themeColor="background1" w:themeShade="BF"/>
                            </w:tcBorders>
                          </w:tcPr>
                          <w:p w14:paraId="5C645914" w14:textId="77777777" w:rsidR="009C19EC" w:rsidRDefault="009C19EC" w:rsidP="00381255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BFBFBF" w:themeColor="background1" w:themeShade="BF"/>
                              <w:bottom w:val="single" w:sz="4" w:space="0" w:color="BFBFBF" w:themeColor="background1" w:themeShade="BF"/>
                            </w:tcBorders>
                          </w:tcPr>
                          <w:p w14:paraId="10BA354D" w14:textId="77777777" w:rsidR="009C19EC" w:rsidRDefault="009C19EC" w:rsidP="00381255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BFBFBF" w:themeColor="background1" w:themeShade="BF"/>
                              <w:bottom w:val="single" w:sz="4" w:space="0" w:color="BFBFBF" w:themeColor="background1" w:themeShade="BF"/>
                            </w:tcBorders>
                          </w:tcPr>
                          <w:p w14:paraId="529B8710" w14:textId="77777777" w:rsidR="009C19EC" w:rsidRDefault="009C19EC" w:rsidP="00381255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BFBFBF" w:themeColor="background1" w:themeShade="BF"/>
                              <w:bottom w:val="single" w:sz="4" w:space="0" w:color="BFBFBF" w:themeColor="background1" w:themeShade="BF"/>
                            </w:tcBorders>
                          </w:tcPr>
                          <w:p w14:paraId="33996494" w14:textId="77777777" w:rsidR="009C19EC" w:rsidRDefault="009C19EC" w:rsidP="00381255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9C19EC" w14:paraId="436E03F3" w14:textId="77777777" w:rsidTr="00321A0B">
                        <w:trPr>
                          <w:trHeight w:hRule="exact" w:val="252"/>
                        </w:trPr>
                        <w:tc>
                          <w:tcPr>
                            <w:tcW w:w="549" w:type="dxa"/>
                            <w:tcBorders>
                              <w:left w:val="single" w:sz="4" w:space="0" w:color="auto"/>
                            </w:tcBorders>
                          </w:tcPr>
                          <w:p w14:paraId="6B478F04" w14:textId="77777777" w:rsidR="009C19EC" w:rsidRPr="00391692" w:rsidRDefault="009C19EC" w:rsidP="00381255">
                            <w:pPr>
                              <w:jc w:val="right"/>
                              <w:rPr>
                                <w:noProof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391692">
                              <w:rPr>
                                <w:noProof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BFBFBF" w:themeColor="background1" w:themeShade="BF"/>
                              <w:bottom w:val="single" w:sz="4" w:space="0" w:color="BFBFBF" w:themeColor="background1" w:themeShade="BF"/>
                            </w:tcBorders>
                          </w:tcPr>
                          <w:p w14:paraId="334687B6" w14:textId="77777777" w:rsidR="009C19EC" w:rsidRDefault="009C19EC" w:rsidP="00381255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BFBFBF" w:themeColor="background1" w:themeShade="BF"/>
                              <w:bottom w:val="single" w:sz="4" w:space="0" w:color="BFBFBF" w:themeColor="background1" w:themeShade="BF"/>
                            </w:tcBorders>
                          </w:tcPr>
                          <w:p w14:paraId="33D12351" w14:textId="77777777" w:rsidR="009C19EC" w:rsidRDefault="009C19EC" w:rsidP="00381255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BFBFBF" w:themeColor="background1" w:themeShade="BF"/>
                              <w:bottom w:val="single" w:sz="4" w:space="0" w:color="BFBFBF" w:themeColor="background1" w:themeShade="BF"/>
                            </w:tcBorders>
                          </w:tcPr>
                          <w:p w14:paraId="794497DD" w14:textId="77777777" w:rsidR="009C19EC" w:rsidRDefault="009C19EC" w:rsidP="00381255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4" w:space="0" w:color="BFBFBF" w:themeColor="background1" w:themeShade="BF"/>
                              <w:bottom w:val="single" w:sz="4" w:space="0" w:color="BFBFBF" w:themeColor="background1" w:themeShade="BF"/>
                            </w:tcBorders>
                          </w:tcPr>
                          <w:p w14:paraId="5782F763" w14:textId="77777777" w:rsidR="009C19EC" w:rsidRDefault="009C19EC" w:rsidP="00381255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9C19EC" w14:paraId="6132BB20" w14:textId="77777777" w:rsidTr="00321A0B">
                        <w:trPr>
                          <w:trHeight w:val="491"/>
                        </w:trPr>
                        <w:tc>
                          <w:tcPr>
                            <w:tcW w:w="549" w:type="dxa"/>
                            <w:tcBorders>
                              <w:left w:val="single" w:sz="4" w:space="0" w:color="auto"/>
                            </w:tcBorders>
                          </w:tcPr>
                          <w:p w14:paraId="6E9A6741" w14:textId="77777777" w:rsidR="009C19EC" w:rsidRPr="00391692" w:rsidRDefault="009C19EC" w:rsidP="00381255">
                            <w:pPr>
                              <w:spacing w:after="180"/>
                              <w:jc w:val="right"/>
                              <w:rPr>
                                <w:noProof/>
                                <w:color w:val="808080" w:themeColor="background1" w:themeShade="80"/>
                              </w:rPr>
                            </w:pPr>
                            <w:r w:rsidRPr="00391692">
                              <w:rPr>
                                <w:noProof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92" w:type="dxa"/>
                            <w:shd w:val="clear" w:color="auto" w:fill="FF0000"/>
                          </w:tcPr>
                          <w:p w14:paraId="34780A9F" w14:textId="77777777" w:rsidR="009C19EC" w:rsidRPr="001469BE" w:rsidRDefault="009C19EC" w:rsidP="00381255">
                            <w:pPr>
                              <w:jc w:val="center"/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1469BE"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792" w:type="dxa"/>
                            <w:shd w:val="clear" w:color="auto" w:fill="FFFF00"/>
                          </w:tcPr>
                          <w:p w14:paraId="7C3C3FB6" w14:textId="77777777" w:rsidR="009C19EC" w:rsidRPr="001469BE" w:rsidRDefault="009C19EC" w:rsidP="00381255">
                            <w:pPr>
                              <w:jc w:val="center"/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1469BE"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792" w:type="dxa"/>
                            <w:shd w:val="clear" w:color="auto" w:fill="00FF00"/>
                          </w:tcPr>
                          <w:p w14:paraId="2E653409" w14:textId="77777777" w:rsidR="009C19EC" w:rsidRPr="001469BE" w:rsidRDefault="009C19EC" w:rsidP="00381255">
                            <w:pPr>
                              <w:jc w:val="center"/>
                              <w:rPr>
                                <w:b/>
                                <w:noProof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469BE">
                              <w:rPr>
                                <w:b/>
                                <w:noProof/>
                                <w:color w:val="FFFFFF" w:themeColor="background1"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792" w:type="dxa"/>
                            <w:shd w:val="clear" w:color="auto" w:fill="0000FF"/>
                          </w:tcPr>
                          <w:p w14:paraId="7B8A0E1D" w14:textId="77777777" w:rsidR="009C19EC" w:rsidRPr="001469BE" w:rsidRDefault="009C19EC" w:rsidP="00381255">
                            <w:pPr>
                              <w:jc w:val="center"/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1469BE"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c>
                      </w:tr>
                    </w:tbl>
                    <w:p w14:paraId="7241B6A1" w14:textId="77777777" w:rsidR="009C19EC" w:rsidRDefault="009C19EC" w:rsidP="00381255">
                      <w:pPr>
                        <w:spacing w:after="200"/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A518A0" w:rsidRPr="00B64C1F">
        <w:rPr>
          <w:noProof/>
        </w:rPr>
        <mc:AlternateContent>
          <mc:Choice Requires="wps">
            <w:drawing>
              <wp:anchor distT="0" distB="0" distL="114300" distR="114300" simplePos="0" relativeHeight="254223433" behindDoc="0" locked="0" layoutInCell="1" allowOverlap="1" wp14:anchorId="5B77C26A" wp14:editId="283B341E">
                <wp:simplePos x="0" y="0"/>
                <wp:positionH relativeFrom="page">
                  <wp:posOffset>5258435</wp:posOffset>
                </wp:positionH>
                <wp:positionV relativeFrom="page">
                  <wp:posOffset>1228725</wp:posOffset>
                </wp:positionV>
                <wp:extent cx="2056130" cy="3548380"/>
                <wp:effectExtent l="0" t="0" r="26670" b="33020"/>
                <wp:wrapTight wrapText="bothSides">
                  <wp:wrapPolygon edited="0">
                    <wp:start x="1601" y="0"/>
                    <wp:lineTo x="0" y="928"/>
                    <wp:lineTo x="0" y="21646"/>
                    <wp:lineTo x="20012" y="21646"/>
                    <wp:lineTo x="21613" y="20719"/>
                    <wp:lineTo x="21613" y="0"/>
                    <wp:lineTo x="1601" y="0"/>
                  </wp:wrapPolygon>
                </wp:wrapTight>
                <wp:docPr id="1430" name="Round Diagonal Corner Rectangle 1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6130" cy="354838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 Diagonal Corner Rectangle 1430" o:spid="_x0000_s1026" style="position:absolute;margin-left:414.05pt;margin-top:96.75pt;width:161.9pt;height:279.4pt;z-index:2542234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2056130,35483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" path="m342695,0l2056130,,2056130,,2056130,3205685c2056130,3394950,1902700,3548380,1713435,3548380l0,3548380,,3548380,,342695c0,153430,153430,,342695,0xe" filled="f">
                <v:path arrowok="t" o:connecttype="custom" o:connectlocs="342695,0;2056130,0;2056130,0;2056130,3205685;1713435,3548380;0,3548380;0,3548380;0,342695;342695,0" o:connectangles="0,0,0,0,0,0,0,0,0"/>
                <w10:wrap type="tight" anchorx="page" anchory="page"/>
              </v:shape>
            </w:pict>
          </mc:Fallback>
        </mc:AlternateContent>
      </w:r>
      <w:r w:rsidR="006D3FB0" w:rsidRPr="00B64C1F">
        <w:rPr>
          <w:noProof/>
        </w:rPr>
        <mc:AlternateContent>
          <mc:Choice Requires="wps">
            <w:drawing>
              <wp:anchor distT="0" distB="0" distL="114300" distR="114300" simplePos="0" relativeHeight="254187593" behindDoc="1" locked="0" layoutInCell="1" allowOverlap="1" wp14:anchorId="2AB7F0DE" wp14:editId="3DA1818E">
                <wp:simplePos x="0" y="0"/>
                <wp:positionH relativeFrom="page">
                  <wp:posOffset>469265</wp:posOffset>
                </wp:positionH>
                <wp:positionV relativeFrom="page">
                  <wp:posOffset>320040</wp:posOffset>
                </wp:positionV>
                <wp:extent cx="6845935" cy="812800"/>
                <wp:effectExtent l="25400" t="25400" r="139065" b="127000"/>
                <wp:wrapThrough wrapText="bothSides">
                  <wp:wrapPolygon edited="0">
                    <wp:start x="0" y="-675"/>
                    <wp:lineTo x="-80" y="0"/>
                    <wp:lineTo x="-80" y="21600"/>
                    <wp:lineTo x="0" y="24300"/>
                    <wp:lineTo x="21398" y="24300"/>
                    <wp:lineTo x="21878" y="21600"/>
                    <wp:lineTo x="21959" y="11475"/>
                    <wp:lineTo x="21959" y="-675"/>
                    <wp:lineTo x="0" y="-675"/>
                  </wp:wrapPolygon>
                </wp:wrapThrough>
                <wp:docPr id="376" name="Round Diagonal Corner Rectangle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5935" cy="812800"/>
                        </a:xfrm>
                        <a:prstGeom prst="round2Diag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 Diagonal Corner Rectangle 376" o:spid="_x0000_s1026" style="position:absolute;margin-left:36.95pt;margin-top:25.2pt;width:539.05pt;height:64pt;z-index:-24912888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6845935,812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" path="m135469,0l6845935,,6845935,,6845935,677331c6845935,752148,6785283,812800,6710466,812800l0,812800,,812800,,135469c0,60652,60652,,135469,0xe">
                <v:shadow on="t" opacity="26214f" mv:blur="50800f" origin="-.5,-.5" offset="26941emu,26941emu"/>
                <v:path arrowok="t" o:connecttype="custom" o:connectlocs="135469,0;6845935,0;6845935,0;6845935,677331;6710466,812800;0,812800;0,812800;0,135469;135469,0" o:connectangles="0,0,0,0,0,0,0,0,0"/>
                <w10:wrap type="through" anchorx="page" anchory="page"/>
              </v:shape>
            </w:pict>
          </mc:Fallback>
        </mc:AlternateContent>
      </w:r>
      <w:r w:rsidR="00274982" w:rsidRPr="00B64C1F">
        <w:rPr>
          <w:noProof/>
        </w:rPr>
        <mc:AlternateContent>
          <mc:Choice Requires="wps">
            <w:drawing>
              <wp:anchor distT="0" distB="0" distL="114300" distR="114300" simplePos="0" relativeHeight="254191689" behindDoc="1" locked="0" layoutInCell="1" allowOverlap="1" wp14:anchorId="64A54E11" wp14:editId="39510A8A">
                <wp:simplePos x="0" y="0"/>
                <wp:positionH relativeFrom="page">
                  <wp:posOffset>467995</wp:posOffset>
                </wp:positionH>
                <wp:positionV relativeFrom="page">
                  <wp:posOffset>5128895</wp:posOffset>
                </wp:positionV>
                <wp:extent cx="6845935" cy="812800"/>
                <wp:effectExtent l="25400" t="25400" r="139065" b="127000"/>
                <wp:wrapThrough wrapText="bothSides">
                  <wp:wrapPolygon edited="0">
                    <wp:start x="0" y="-675"/>
                    <wp:lineTo x="-80" y="0"/>
                    <wp:lineTo x="-80" y="21600"/>
                    <wp:lineTo x="0" y="24300"/>
                    <wp:lineTo x="21398" y="24300"/>
                    <wp:lineTo x="21878" y="21600"/>
                    <wp:lineTo x="21959" y="11475"/>
                    <wp:lineTo x="21959" y="-675"/>
                    <wp:lineTo x="0" y="-675"/>
                  </wp:wrapPolygon>
                </wp:wrapThrough>
                <wp:docPr id="21" name="Round Diagonal Corner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5935" cy="812800"/>
                        </a:xfrm>
                        <a:prstGeom prst="round2Diag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 Diagonal Corner Rectangle 21" o:spid="_x0000_s1026" style="position:absolute;margin-left:36.85pt;margin-top:403.85pt;width:539.05pt;height:64pt;z-index:-2491247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6845935,812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" path="m135469,0l6845935,,6845935,,6845935,677331c6845935,752148,6785283,812800,6710466,812800l0,812800,,812800,,135469c0,60652,60652,,135469,0xe">
                <v:shadow on="t" opacity="26214f" mv:blur="50800f" origin="-.5,-.5" offset="26941emu,26941emu"/>
                <v:path arrowok="t" o:connecttype="custom" o:connectlocs="135469,0;6845935,0;6845935,0;6845935,677331;6710466,812800;0,812800;0,812800;0,135469;135469,0" o:connectangles="0,0,0,0,0,0,0,0,0"/>
                <w10:wrap type="through" anchorx="page" anchory="page"/>
              </v:shape>
            </w:pict>
          </mc:Fallback>
        </mc:AlternateContent>
      </w:r>
      <w:r w:rsidR="00321A0B">
        <w:br w:type="page"/>
      </w:r>
      <w:r w:rsidR="007477AE" w:rsidRPr="00B64C1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4261321" behindDoc="0" locked="0" layoutInCell="1" allowOverlap="1" wp14:anchorId="32786E6F" wp14:editId="64996E87">
                <wp:simplePos x="0" y="0"/>
                <wp:positionH relativeFrom="page">
                  <wp:posOffset>467360</wp:posOffset>
                </wp:positionH>
                <wp:positionV relativeFrom="page">
                  <wp:posOffset>528320</wp:posOffset>
                </wp:positionV>
                <wp:extent cx="6833870" cy="607060"/>
                <wp:effectExtent l="0" t="0" r="0" b="2540"/>
                <wp:wrapTight wrapText="bothSides">
                  <wp:wrapPolygon edited="0">
                    <wp:start x="80" y="0"/>
                    <wp:lineTo x="80" y="20787"/>
                    <wp:lineTo x="21435" y="20787"/>
                    <wp:lineTo x="21435" y="0"/>
                    <wp:lineTo x="80" y="0"/>
                  </wp:wrapPolygon>
                </wp:wrapTight>
                <wp:docPr id="76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3870" cy="607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6762268" w14:textId="77777777" w:rsidR="007477AE" w:rsidRDefault="007477AE" w:rsidP="007477AE">
                            <w:r w:rsidRPr="007477AE">
                              <w:rPr>
                                <w:rFonts w:ascii="Open Sans" w:hAnsi="Open Sans"/>
                                <w:b/>
                                <w:color w:val="000000"/>
                                <w:sz w:val="36"/>
                                <w:szCs w:val="36"/>
                              </w:rPr>
                              <w:t>DISC Quick Reference</w:t>
                            </w:r>
                            <w:r>
                              <w:rPr>
                                <w:rFonts w:ascii="Open Sans" w:hAnsi="Open Sans"/>
                                <w:b/>
                                <w:color w:val="000000"/>
                                <w:sz w:val="36"/>
                                <w:szCs w:val="36"/>
                              </w:rPr>
                              <w:t xml:space="preserve">                    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7D12B011" w14:textId="77777777" w:rsidR="007477AE" w:rsidRPr="007477AE" w:rsidRDefault="007477AE" w:rsidP="007477AE">
                            <w:pPr>
                              <w:rPr>
                                <w:rFonts w:ascii="Open Sans" w:hAnsi="Open Sans"/>
                                <w:sz w:val="20"/>
                                <w:szCs w:val="20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7477AE">
                              <w:rPr>
                                <w:rFonts w:ascii="Open Sans" w:hAnsi="Open Sans"/>
                                <w:sz w:val="20"/>
                                <w:szCs w:val="20"/>
                              </w:rPr>
                              <w:t>Name</w:t>
                            </w:r>
                          </w:p>
                          <w:p w14:paraId="50F97688" w14:textId="77777777" w:rsidR="007477AE" w:rsidRPr="007477AE" w:rsidRDefault="007477AE" w:rsidP="007477AE">
                            <w:pPr>
                              <w:ind w:left="2880" w:hanging="2880"/>
                              <w:rPr>
                                <w:rFonts w:ascii="Open Sans" w:hAnsi="Open Sans"/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36.8pt;margin-top:41.6pt;width:538.1pt;height:47.8pt;z-index:25426132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" filled="f" stroked="f">
                <v:textbox inset=",0,,0">
                  <w:txbxContent>
                    <w:p w14:paraId="06762268" w14:textId="77777777" w:rsidR="007477AE" w:rsidRDefault="007477AE" w:rsidP="007477AE">
                      <w:r w:rsidRPr="007477AE">
                        <w:rPr>
                          <w:rFonts w:ascii="Open Sans" w:hAnsi="Open Sans"/>
                          <w:b/>
                          <w:color w:val="000000"/>
                          <w:sz w:val="36"/>
                          <w:szCs w:val="36"/>
                        </w:rPr>
                        <w:t>DISC Quick Reference</w:t>
                      </w:r>
                      <w:r>
                        <w:rPr>
                          <w:rFonts w:ascii="Open Sans" w:hAnsi="Open Sans"/>
                          <w:b/>
                          <w:color w:val="000000"/>
                          <w:sz w:val="36"/>
                          <w:szCs w:val="36"/>
                        </w:rPr>
                        <w:t xml:space="preserve">                    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7D12B011" w14:textId="77777777" w:rsidR="007477AE" w:rsidRPr="007477AE" w:rsidRDefault="007477AE" w:rsidP="007477AE">
                      <w:pPr>
                        <w:rPr>
                          <w:rFonts w:ascii="Open Sans" w:hAnsi="Open Sans"/>
                          <w:sz w:val="20"/>
                          <w:szCs w:val="20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7477AE">
                        <w:rPr>
                          <w:rFonts w:ascii="Open Sans" w:hAnsi="Open Sans"/>
                          <w:sz w:val="20"/>
                          <w:szCs w:val="20"/>
                        </w:rPr>
                        <w:t>Name</w:t>
                      </w:r>
                    </w:p>
                    <w:p w14:paraId="50F97688" w14:textId="77777777" w:rsidR="007477AE" w:rsidRPr="007477AE" w:rsidRDefault="007477AE" w:rsidP="007477AE">
                      <w:pPr>
                        <w:ind w:left="2880" w:hanging="2880"/>
                        <w:rPr>
                          <w:rFonts w:ascii="Open Sans" w:hAnsi="Open Sans"/>
                          <w:b/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7477AE" w:rsidRPr="00B64C1F">
        <w:rPr>
          <w:noProof/>
        </w:rPr>
        <mc:AlternateContent>
          <mc:Choice Requires="wps">
            <w:drawing>
              <wp:anchor distT="0" distB="0" distL="114300" distR="114300" simplePos="0" relativeHeight="254259273" behindDoc="0" locked="0" layoutInCell="1" allowOverlap="1" wp14:anchorId="71FB5FBA" wp14:editId="38561AFA">
                <wp:simplePos x="0" y="0"/>
                <wp:positionH relativeFrom="page">
                  <wp:posOffset>482600</wp:posOffset>
                </wp:positionH>
                <wp:positionV relativeFrom="page">
                  <wp:posOffset>5486400</wp:posOffset>
                </wp:positionV>
                <wp:extent cx="6833870" cy="607060"/>
                <wp:effectExtent l="0" t="0" r="0" b="2540"/>
                <wp:wrapTight wrapText="bothSides">
                  <wp:wrapPolygon edited="0">
                    <wp:start x="80" y="0"/>
                    <wp:lineTo x="80" y="20787"/>
                    <wp:lineTo x="21435" y="20787"/>
                    <wp:lineTo x="21435" y="0"/>
                    <wp:lineTo x="80" y="0"/>
                  </wp:wrapPolygon>
                </wp:wrapTight>
                <wp:docPr id="75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3870" cy="607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4A0BD73" w14:textId="1590BAF3" w:rsidR="007477AE" w:rsidRDefault="007477AE" w:rsidP="007477AE">
                            <w:r w:rsidRPr="007477AE">
                              <w:rPr>
                                <w:rFonts w:ascii="Open Sans" w:hAnsi="Open Sans"/>
                                <w:b/>
                                <w:color w:val="000000"/>
                                <w:sz w:val="36"/>
                                <w:szCs w:val="36"/>
                              </w:rPr>
                              <w:t>DISC Quick Reference</w:t>
                            </w:r>
                            <w:r>
                              <w:rPr>
                                <w:rFonts w:ascii="Open Sans" w:hAnsi="Open Sans"/>
                                <w:b/>
                                <w:color w:val="000000"/>
                                <w:sz w:val="36"/>
                                <w:szCs w:val="36"/>
                              </w:rPr>
                              <w:t xml:space="preserve">                    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6C60AB68" w14:textId="539C9849" w:rsidR="007477AE" w:rsidRPr="007477AE" w:rsidRDefault="007477AE" w:rsidP="007477AE">
                            <w:pPr>
                              <w:rPr>
                                <w:rFonts w:ascii="Open Sans" w:hAnsi="Open Sans"/>
                                <w:sz w:val="20"/>
                                <w:szCs w:val="20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7477AE">
                              <w:rPr>
                                <w:rFonts w:ascii="Open Sans" w:hAnsi="Open Sans"/>
                                <w:sz w:val="20"/>
                                <w:szCs w:val="20"/>
                              </w:rPr>
                              <w:t>Name</w:t>
                            </w:r>
                          </w:p>
                          <w:p w14:paraId="4D4041C9" w14:textId="03F6F850" w:rsidR="007477AE" w:rsidRPr="007477AE" w:rsidRDefault="007477AE" w:rsidP="007477AE">
                            <w:pPr>
                              <w:ind w:left="2880" w:hanging="2880"/>
                              <w:rPr>
                                <w:rFonts w:ascii="Open Sans" w:hAnsi="Open Sans"/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38pt;margin-top:6in;width:538.1pt;height:47.8pt;z-index:25425927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" filled="f" stroked="f">
                <v:textbox inset=",0,,0">
                  <w:txbxContent>
                    <w:p w14:paraId="34A0BD73" w14:textId="1590BAF3" w:rsidR="007477AE" w:rsidRDefault="007477AE" w:rsidP="007477AE">
                      <w:r w:rsidRPr="007477AE">
                        <w:rPr>
                          <w:rFonts w:ascii="Open Sans" w:hAnsi="Open Sans"/>
                          <w:b/>
                          <w:color w:val="000000"/>
                          <w:sz w:val="36"/>
                          <w:szCs w:val="36"/>
                        </w:rPr>
                        <w:t>DISC Quick Reference</w:t>
                      </w:r>
                      <w:r>
                        <w:rPr>
                          <w:rFonts w:ascii="Open Sans" w:hAnsi="Open Sans"/>
                          <w:b/>
                          <w:color w:val="000000"/>
                          <w:sz w:val="36"/>
                          <w:szCs w:val="36"/>
                        </w:rPr>
                        <w:t xml:space="preserve">                    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6C60AB68" w14:textId="539C9849" w:rsidR="007477AE" w:rsidRPr="007477AE" w:rsidRDefault="007477AE" w:rsidP="007477AE">
                      <w:pPr>
                        <w:rPr>
                          <w:rFonts w:ascii="Open Sans" w:hAnsi="Open Sans"/>
                          <w:sz w:val="20"/>
                          <w:szCs w:val="20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7477AE">
                        <w:rPr>
                          <w:rFonts w:ascii="Open Sans" w:hAnsi="Open Sans"/>
                          <w:sz w:val="20"/>
                          <w:szCs w:val="20"/>
                        </w:rPr>
                        <w:t>Name</w:t>
                      </w:r>
                    </w:p>
                    <w:p w14:paraId="4D4041C9" w14:textId="03F6F850" w:rsidR="007477AE" w:rsidRPr="007477AE" w:rsidRDefault="007477AE" w:rsidP="007477AE">
                      <w:pPr>
                        <w:ind w:left="2880" w:hanging="2880"/>
                        <w:rPr>
                          <w:rFonts w:ascii="Open Sans" w:hAnsi="Open Sans"/>
                          <w:b/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9C19EC" w:rsidRPr="00B64C1F">
        <w:rPr>
          <w:noProof/>
        </w:rPr>
        <mc:AlternateContent>
          <mc:Choice Requires="wps">
            <w:drawing>
              <wp:anchor distT="0" distB="0" distL="114300" distR="114300" simplePos="0" relativeHeight="254243913" behindDoc="0" locked="0" layoutInCell="1" allowOverlap="1" wp14:anchorId="11C747D3" wp14:editId="54018779">
                <wp:simplePos x="0" y="0"/>
                <wp:positionH relativeFrom="page">
                  <wp:posOffset>480695</wp:posOffset>
                </wp:positionH>
                <wp:positionV relativeFrom="page">
                  <wp:posOffset>1259840</wp:posOffset>
                </wp:positionV>
                <wp:extent cx="6846570" cy="609600"/>
                <wp:effectExtent l="0" t="0" r="11430" b="0"/>
                <wp:wrapThrough wrapText="bothSides">
                  <wp:wrapPolygon edited="0">
                    <wp:start x="0" y="0"/>
                    <wp:lineTo x="0" y="20700"/>
                    <wp:lineTo x="21556" y="20700"/>
                    <wp:lineTo x="21556" y="0"/>
                    <wp:lineTo x="0" y="0"/>
                  </wp:wrapPolygon>
                </wp:wrapThrough>
                <wp:docPr id="780" name="Text Box 7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657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1B5BAD4" w14:textId="77777777" w:rsidR="009C19EC" w:rsidRDefault="009C19EC" w:rsidP="009C19EC">
                            <w:pPr>
                              <w:jc w:val="center"/>
                              <w:rPr>
                                <w:rFonts w:ascii="Open Sans" w:hAnsi="Open Sans"/>
                              </w:rPr>
                            </w:pPr>
                            <w:r w:rsidRPr="009C19EC">
                              <w:rPr>
                                <w:rFonts w:ascii="Open Sans" w:hAnsi="Open Sans"/>
                                <w:b/>
                              </w:rPr>
                              <w:t>D</w:t>
                            </w:r>
                            <w:r>
                              <w:rPr>
                                <w:rFonts w:ascii="Open Sans" w:hAnsi="Open Sans"/>
                              </w:rPr>
                              <w:t xml:space="preserve">ominance              </w:t>
                            </w:r>
                            <w:r w:rsidRPr="009C19EC">
                              <w:rPr>
                                <w:rFonts w:ascii="Open Sans" w:hAnsi="Open Sans"/>
                                <w:b/>
                              </w:rPr>
                              <w:t>I</w:t>
                            </w:r>
                            <w:r>
                              <w:rPr>
                                <w:rFonts w:ascii="Open Sans" w:hAnsi="Open Sans"/>
                              </w:rPr>
                              <w:t xml:space="preserve">nfluence              </w:t>
                            </w:r>
                            <w:r w:rsidRPr="009C19EC">
                              <w:rPr>
                                <w:rFonts w:ascii="Open Sans" w:hAnsi="Open Sans"/>
                                <w:b/>
                              </w:rPr>
                              <w:t>S</w:t>
                            </w:r>
                            <w:r>
                              <w:rPr>
                                <w:rFonts w:ascii="Open Sans" w:hAnsi="Open Sans"/>
                              </w:rPr>
                              <w:t xml:space="preserve">teadiness              </w:t>
                            </w:r>
                            <w:r w:rsidRPr="009C19EC">
                              <w:rPr>
                                <w:rFonts w:ascii="Open Sans" w:hAnsi="Open Sans"/>
                                <w:b/>
                              </w:rPr>
                              <w:t>C</w:t>
                            </w:r>
                            <w:r>
                              <w:rPr>
                                <w:rFonts w:ascii="Open Sans" w:hAnsi="Open Sans"/>
                              </w:rPr>
                              <w:t>onscientious</w:t>
                            </w:r>
                          </w:p>
                          <w:p w14:paraId="73CD1DF8" w14:textId="59B7193A" w:rsidR="009C19EC" w:rsidRPr="008047C2" w:rsidRDefault="009C19EC" w:rsidP="007477AE">
                            <w:pPr>
                              <w:spacing w:before="120"/>
                              <w:rPr>
                                <w:rFonts w:ascii="Open Sans" w:hAnsi="Open Sans"/>
                              </w:rPr>
                            </w:pPr>
                            <w:r>
                              <w:rPr>
                                <w:rFonts w:ascii="Open Sans" w:hAnsi="Open Sans"/>
                              </w:rPr>
                              <w:t>About my style:</w:t>
                            </w:r>
                          </w:p>
                          <w:p w14:paraId="5843AFE3" w14:textId="6AC925A2" w:rsidR="009C19EC" w:rsidRPr="008047C2" w:rsidRDefault="009C19EC" w:rsidP="00676C54">
                            <w:pPr>
                              <w:jc w:val="center"/>
                              <w:rPr>
                                <w:rFonts w:ascii="Open Sans" w:hAnsi="Open San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80" o:spid="_x0000_s1036" type="#_x0000_t202" style="position:absolute;left:0;text-align:left;margin-left:37.85pt;margin-top:99.2pt;width:539.1pt;height:48pt;z-index:2542439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" filled="f" stroked="f">
                <v:textbox inset="0,0,0,0">
                  <w:txbxContent>
                    <w:p w14:paraId="41B5BAD4" w14:textId="77777777" w:rsidR="009C19EC" w:rsidRDefault="009C19EC" w:rsidP="009C19EC">
                      <w:pPr>
                        <w:jc w:val="center"/>
                        <w:rPr>
                          <w:rFonts w:ascii="Open Sans" w:hAnsi="Open Sans"/>
                        </w:rPr>
                      </w:pPr>
                      <w:r w:rsidRPr="009C19EC">
                        <w:rPr>
                          <w:rFonts w:ascii="Open Sans" w:hAnsi="Open Sans"/>
                          <w:b/>
                        </w:rPr>
                        <w:t>D</w:t>
                      </w:r>
                      <w:r>
                        <w:rPr>
                          <w:rFonts w:ascii="Open Sans" w:hAnsi="Open Sans"/>
                        </w:rPr>
                        <w:t xml:space="preserve">ominance              </w:t>
                      </w:r>
                      <w:r w:rsidRPr="009C19EC">
                        <w:rPr>
                          <w:rFonts w:ascii="Open Sans" w:hAnsi="Open Sans"/>
                          <w:b/>
                        </w:rPr>
                        <w:t>I</w:t>
                      </w:r>
                      <w:r>
                        <w:rPr>
                          <w:rFonts w:ascii="Open Sans" w:hAnsi="Open Sans"/>
                        </w:rPr>
                        <w:t xml:space="preserve">nfluence              </w:t>
                      </w:r>
                      <w:r w:rsidRPr="009C19EC">
                        <w:rPr>
                          <w:rFonts w:ascii="Open Sans" w:hAnsi="Open Sans"/>
                          <w:b/>
                        </w:rPr>
                        <w:t>S</w:t>
                      </w:r>
                      <w:r>
                        <w:rPr>
                          <w:rFonts w:ascii="Open Sans" w:hAnsi="Open Sans"/>
                        </w:rPr>
                        <w:t xml:space="preserve">teadiness              </w:t>
                      </w:r>
                      <w:r w:rsidRPr="009C19EC">
                        <w:rPr>
                          <w:rFonts w:ascii="Open Sans" w:hAnsi="Open Sans"/>
                          <w:b/>
                        </w:rPr>
                        <w:t>C</w:t>
                      </w:r>
                      <w:r>
                        <w:rPr>
                          <w:rFonts w:ascii="Open Sans" w:hAnsi="Open Sans"/>
                        </w:rPr>
                        <w:t>onscientious</w:t>
                      </w:r>
                    </w:p>
                    <w:p w14:paraId="73CD1DF8" w14:textId="59B7193A" w:rsidR="009C19EC" w:rsidRPr="008047C2" w:rsidRDefault="009C19EC" w:rsidP="007477AE">
                      <w:pPr>
                        <w:spacing w:before="120"/>
                        <w:rPr>
                          <w:rFonts w:ascii="Open Sans" w:hAnsi="Open Sans"/>
                        </w:rPr>
                      </w:pPr>
                      <w:r>
                        <w:rPr>
                          <w:rFonts w:ascii="Open Sans" w:hAnsi="Open Sans"/>
                        </w:rPr>
                        <w:t>About my style:</w:t>
                      </w:r>
                    </w:p>
                    <w:p w14:paraId="5843AFE3" w14:textId="6AC925A2" w:rsidR="009C19EC" w:rsidRPr="008047C2" w:rsidRDefault="009C19EC" w:rsidP="00676C54">
                      <w:pPr>
                        <w:jc w:val="center"/>
                        <w:rPr>
                          <w:rFonts w:ascii="Open Sans" w:hAnsi="Open Sans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9C19EC" w:rsidRPr="00B64C1F">
        <w:rPr>
          <w:noProof/>
        </w:rPr>
        <mc:AlternateContent>
          <mc:Choice Requires="wps">
            <w:drawing>
              <wp:anchor distT="0" distB="0" distL="114300" distR="114300" simplePos="0" relativeHeight="254255177" behindDoc="0" locked="0" layoutInCell="1" allowOverlap="1" wp14:anchorId="393F73FA" wp14:editId="11E78A99">
                <wp:simplePos x="0" y="0"/>
                <wp:positionH relativeFrom="page">
                  <wp:posOffset>469900</wp:posOffset>
                </wp:positionH>
                <wp:positionV relativeFrom="page">
                  <wp:posOffset>6205220</wp:posOffset>
                </wp:positionV>
                <wp:extent cx="6846570" cy="591820"/>
                <wp:effectExtent l="0" t="0" r="11430" b="17780"/>
                <wp:wrapThrough wrapText="bothSides">
                  <wp:wrapPolygon edited="0">
                    <wp:start x="0" y="0"/>
                    <wp:lineTo x="0" y="21322"/>
                    <wp:lineTo x="21556" y="21322"/>
                    <wp:lineTo x="21556" y="0"/>
                    <wp:lineTo x="0" y="0"/>
                  </wp:wrapPolygon>
                </wp:wrapThrough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6570" cy="591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DE844AF" w14:textId="77777777" w:rsidR="009C19EC" w:rsidRDefault="009C19EC" w:rsidP="009C19EC">
                            <w:pPr>
                              <w:jc w:val="center"/>
                              <w:rPr>
                                <w:rFonts w:ascii="Open Sans" w:hAnsi="Open Sans"/>
                              </w:rPr>
                            </w:pPr>
                            <w:r w:rsidRPr="009C19EC">
                              <w:rPr>
                                <w:rFonts w:ascii="Open Sans" w:hAnsi="Open Sans"/>
                                <w:b/>
                              </w:rPr>
                              <w:t>D</w:t>
                            </w:r>
                            <w:r>
                              <w:rPr>
                                <w:rFonts w:ascii="Open Sans" w:hAnsi="Open Sans"/>
                              </w:rPr>
                              <w:t xml:space="preserve">ominance              </w:t>
                            </w:r>
                            <w:r w:rsidRPr="009C19EC">
                              <w:rPr>
                                <w:rFonts w:ascii="Open Sans" w:hAnsi="Open Sans"/>
                                <w:b/>
                              </w:rPr>
                              <w:t>I</w:t>
                            </w:r>
                            <w:r>
                              <w:rPr>
                                <w:rFonts w:ascii="Open Sans" w:hAnsi="Open Sans"/>
                              </w:rPr>
                              <w:t xml:space="preserve">nfluence              </w:t>
                            </w:r>
                            <w:r w:rsidRPr="009C19EC">
                              <w:rPr>
                                <w:rFonts w:ascii="Open Sans" w:hAnsi="Open Sans"/>
                                <w:b/>
                              </w:rPr>
                              <w:t>S</w:t>
                            </w:r>
                            <w:r>
                              <w:rPr>
                                <w:rFonts w:ascii="Open Sans" w:hAnsi="Open Sans"/>
                              </w:rPr>
                              <w:t xml:space="preserve">teadiness              </w:t>
                            </w:r>
                            <w:r w:rsidRPr="009C19EC">
                              <w:rPr>
                                <w:rFonts w:ascii="Open Sans" w:hAnsi="Open Sans"/>
                                <w:b/>
                              </w:rPr>
                              <w:t>C</w:t>
                            </w:r>
                            <w:r>
                              <w:rPr>
                                <w:rFonts w:ascii="Open Sans" w:hAnsi="Open Sans"/>
                              </w:rPr>
                              <w:t>onscientious</w:t>
                            </w:r>
                          </w:p>
                          <w:p w14:paraId="5644B5EE" w14:textId="604FB1F7" w:rsidR="009C19EC" w:rsidRPr="008047C2" w:rsidRDefault="009C19EC" w:rsidP="007477AE">
                            <w:pPr>
                              <w:spacing w:before="120"/>
                              <w:rPr>
                                <w:rFonts w:ascii="Open Sans" w:hAnsi="Open Sans"/>
                              </w:rPr>
                            </w:pPr>
                            <w:r>
                              <w:rPr>
                                <w:rFonts w:ascii="Open Sans" w:hAnsi="Open Sans"/>
                              </w:rPr>
                              <w:t>About my style: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6" o:spid="_x0000_s1037" type="#_x0000_t202" style="position:absolute;left:0;text-align:left;margin-left:37pt;margin-top:488.6pt;width:539.1pt;height:46.6pt;z-index:25425517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" filled="f" stroked="f">
                <v:textbox inset="0,0,0,0">
                  <w:txbxContent>
                    <w:p w14:paraId="3DE844AF" w14:textId="77777777" w:rsidR="009C19EC" w:rsidRDefault="009C19EC" w:rsidP="009C19EC">
                      <w:pPr>
                        <w:jc w:val="center"/>
                        <w:rPr>
                          <w:rFonts w:ascii="Open Sans" w:hAnsi="Open Sans"/>
                        </w:rPr>
                      </w:pPr>
                      <w:r w:rsidRPr="009C19EC">
                        <w:rPr>
                          <w:rFonts w:ascii="Open Sans" w:hAnsi="Open Sans"/>
                          <w:b/>
                        </w:rPr>
                        <w:t>D</w:t>
                      </w:r>
                      <w:r>
                        <w:rPr>
                          <w:rFonts w:ascii="Open Sans" w:hAnsi="Open Sans"/>
                        </w:rPr>
                        <w:t xml:space="preserve">ominance              </w:t>
                      </w:r>
                      <w:r w:rsidRPr="009C19EC">
                        <w:rPr>
                          <w:rFonts w:ascii="Open Sans" w:hAnsi="Open Sans"/>
                          <w:b/>
                        </w:rPr>
                        <w:t>I</w:t>
                      </w:r>
                      <w:r>
                        <w:rPr>
                          <w:rFonts w:ascii="Open Sans" w:hAnsi="Open Sans"/>
                        </w:rPr>
                        <w:t xml:space="preserve">nfluence              </w:t>
                      </w:r>
                      <w:r w:rsidRPr="009C19EC">
                        <w:rPr>
                          <w:rFonts w:ascii="Open Sans" w:hAnsi="Open Sans"/>
                          <w:b/>
                        </w:rPr>
                        <w:t>S</w:t>
                      </w:r>
                      <w:r>
                        <w:rPr>
                          <w:rFonts w:ascii="Open Sans" w:hAnsi="Open Sans"/>
                        </w:rPr>
                        <w:t xml:space="preserve">teadiness              </w:t>
                      </w:r>
                      <w:r w:rsidRPr="009C19EC">
                        <w:rPr>
                          <w:rFonts w:ascii="Open Sans" w:hAnsi="Open Sans"/>
                          <w:b/>
                        </w:rPr>
                        <w:t>C</w:t>
                      </w:r>
                      <w:r>
                        <w:rPr>
                          <w:rFonts w:ascii="Open Sans" w:hAnsi="Open Sans"/>
                        </w:rPr>
                        <w:t>onscientious</w:t>
                      </w:r>
                    </w:p>
                    <w:p w14:paraId="5644B5EE" w14:textId="604FB1F7" w:rsidR="009C19EC" w:rsidRPr="008047C2" w:rsidRDefault="009C19EC" w:rsidP="007477AE">
                      <w:pPr>
                        <w:spacing w:before="120"/>
                        <w:rPr>
                          <w:rFonts w:ascii="Open Sans" w:hAnsi="Open Sans"/>
                        </w:rPr>
                      </w:pPr>
                      <w:r>
                        <w:rPr>
                          <w:rFonts w:ascii="Open Sans" w:hAnsi="Open Sans"/>
                        </w:rPr>
                        <w:t>About my style: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9C19EC" w:rsidRPr="00B64C1F">
        <w:rPr>
          <w:noProof/>
        </w:rPr>
        <mc:AlternateContent>
          <mc:Choice Requires="wps">
            <w:drawing>
              <wp:anchor distT="0" distB="0" distL="114300" distR="114300" simplePos="0" relativeHeight="254234697" behindDoc="1" locked="0" layoutInCell="1" allowOverlap="1" wp14:anchorId="544D3D77" wp14:editId="2628469C">
                <wp:simplePos x="0" y="0"/>
                <wp:positionH relativeFrom="page">
                  <wp:posOffset>467995</wp:posOffset>
                </wp:positionH>
                <wp:positionV relativeFrom="page">
                  <wp:posOffset>5281295</wp:posOffset>
                </wp:positionV>
                <wp:extent cx="6845935" cy="812800"/>
                <wp:effectExtent l="25400" t="25400" r="139065" b="127000"/>
                <wp:wrapThrough wrapText="bothSides">
                  <wp:wrapPolygon edited="0">
                    <wp:start x="0" y="-675"/>
                    <wp:lineTo x="-80" y="0"/>
                    <wp:lineTo x="-80" y="21600"/>
                    <wp:lineTo x="0" y="24300"/>
                    <wp:lineTo x="21398" y="24300"/>
                    <wp:lineTo x="21878" y="21600"/>
                    <wp:lineTo x="21959" y="11475"/>
                    <wp:lineTo x="21959" y="-675"/>
                    <wp:lineTo x="0" y="-675"/>
                  </wp:wrapPolygon>
                </wp:wrapThrough>
                <wp:docPr id="793" name="Round Diagonal Corner Rectangle 7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5935" cy="812800"/>
                        </a:xfrm>
                        <a:prstGeom prst="round2Diag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 Diagonal Corner Rectangle 793" o:spid="_x0000_s1026" style="position:absolute;margin-left:36.85pt;margin-top:415.85pt;width:539.05pt;height:64pt;z-index:-24908178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6845935,812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" path="m135469,0l6845935,,6845935,,6845935,677331c6845935,752148,6785283,812800,6710466,812800l0,812800,,812800,,135469c0,60652,60652,,135469,0xe">
                <v:shadow on="t" opacity="26214f" mv:blur="50800f" origin="-.5,-.5" offset="26941emu,26941emu"/>
                <v:path arrowok="t" o:connecttype="custom" o:connectlocs="135469,0;6845935,0;6845935,0;6845935,677331;6710466,812800;0,812800;0,812800;0,135469;135469,0" o:connectangles="0,0,0,0,0,0,0,0,0"/>
                <w10:wrap type="through" anchorx="page" anchory="page"/>
              </v:shape>
            </w:pict>
          </mc:Fallback>
        </mc:AlternateContent>
      </w:r>
      <w:r w:rsidR="009C19EC" w:rsidRPr="00B64C1F">
        <w:rPr>
          <w:noProof/>
        </w:rPr>
        <mc:AlternateContent>
          <mc:Choice Requires="wps">
            <w:drawing>
              <wp:anchor distT="0" distB="0" distL="114300" distR="114300" simplePos="0" relativeHeight="254257225" behindDoc="0" locked="0" layoutInCell="1" allowOverlap="1" wp14:anchorId="0505267A" wp14:editId="25F79B76">
                <wp:simplePos x="0" y="0"/>
                <wp:positionH relativeFrom="page">
                  <wp:posOffset>469900</wp:posOffset>
                </wp:positionH>
                <wp:positionV relativeFrom="page">
                  <wp:posOffset>7881620</wp:posOffset>
                </wp:positionV>
                <wp:extent cx="6846570" cy="462915"/>
                <wp:effectExtent l="0" t="0" r="11430" b="19685"/>
                <wp:wrapThrough wrapText="bothSides">
                  <wp:wrapPolygon edited="0">
                    <wp:start x="0" y="0"/>
                    <wp:lineTo x="0" y="21333"/>
                    <wp:lineTo x="21556" y="21333"/>
                    <wp:lineTo x="21556" y="0"/>
                    <wp:lineTo x="0" y="0"/>
                  </wp:wrapPolygon>
                </wp:wrapThrough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6570" cy="46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29FB343" w14:textId="77777777" w:rsidR="009C19EC" w:rsidRPr="009C19EC" w:rsidRDefault="009C19EC" w:rsidP="009C19EC">
                            <w:pPr>
                              <w:jc w:val="center"/>
                              <w:rPr>
                                <w:rFonts w:ascii="Open Sans" w:hAnsi="Open Sans"/>
                              </w:rPr>
                            </w:pPr>
                            <w:r>
                              <w:rPr>
                                <w:rFonts w:ascii="Open Sans" w:hAnsi="Open Sans"/>
                              </w:rPr>
                              <w:t>Communication Tips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8" o:spid="_x0000_s1038" type="#_x0000_t202" style="position:absolute;left:0;text-align:left;margin-left:37pt;margin-top:620.6pt;width:539.1pt;height:36.45pt;z-index:2542572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" filled="f" stroked="f">
                <v:textbox inset="0,0,0,0">
                  <w:txbxContent>
                    <w:p w14:paraId="129FB343" w14:textId="77777777" w:rsidR="009C19EC" w:rsidRPr="009C19EC" w:rsidRDefault="009C19EC" w:rsidP="009C19EC">
                      <w:pPr>
                        <w:jc w:val="center"/>
                        <w:rPr>
                          <w:rFonts w:ascii="Open Sans" w:hAnsi="Open Sans"/>
                        </w:rPr>
                      </w:pPr>
                      <w:r>
                        <w:rPr>
                          <w:rFonts w:ascii="Open Sans" w:hAnsi="Open Sans"/>
                        </w:rPr>
                        <w:t>Communication Tips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9C19EC" w:rsidRPr="00B64C1F">
        <w:rPr>
          <w:noProof/>
        </w:rPr>
        <mc:AlternateContent>
          <mc:Choice Requires="wps">
            <w:drawing>
              <wp:anchor distT="0" distB="0" distL="114300" distR="114300" simplePos="0" relativeHeight="254256201" behindDoc="0" locked="0" layoutInCell="1" allowOverlap="1" wp14:anchorId="0CB7B80D" wp14:editId="021D66D1">
                <wp:simplePos x="0" y="0"/>
                <wp:positionH relativeFrom="page">
                  <wp:posOffset>457200</wp:posOffset>
                </wp:positionH>
                <wp:positionV relativeFrom="page">
                  <wp:posOffset>7881620</wp:posOffset>
                </wp:positionV>
                <wp:extent cx="6870065" cy="1595120"/>
                <wp:effectExtent l="0" t="0" r="13335" b="30480"/>
                <wp:wrapTight wrapText="bothSides">
                  <wp:wrapPolygon edited="0">
                    <wp:start x="319" y="0"/>
                    <wp:lineTo x="0" y="1376"/>
                    <wp:lineTo x="0" y="21669"/>
                    <wp:lineTo x="21243" y="21669"/>
                    <wp:lineTo x="21562" y="20293"/>
                    <wp:lineTo x="21562" y="0"/>
                    <wp:lineTo x="319" y="0"/>
                  </wp:wrapPolygon>
                </wp:wrapTight>
                <wp:docPr id="67" name="Round Diagonal Corner 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0065" cy="159512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 Diagonal Corner Rectangle 67" o:spid="_x0000_s1026" style="position:absolute;margin-left:36pt;margin-top:620.6pt;width:540.95pt;height:125.6pt;z-index:25425620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6870065,15951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" path="m265859,0l6870065,,6870065,,6870065,1329261c6870065,1476091,6751036,1595120,6604206,1595120l0,1595120,,1595120,,265859c0,119029,119029,,265859,0xe" filled="f">
                <v:path arrowok="t" o:connecttype="custom" o:connectlocs="265859,0;6870065,0;6870065,0;6870065,1329261;6604206,1595120;0,1595120;0,1595120;0,265859;265859,0" o:connectangles="0,0,0,0,0,0,0,0,0"/>
                <w10:wrap type="tight" anchorx="page" anchory="page"/>
              </v:shape>
            </w:pict>
          </mc:Fallback>
        </mc:AlternateContent>
      </w:r>
      <w:r w:rsidR="009C19EC" w:rsidRPr="00B64C1F">
        <w:rPr>
          <w:noProof/>
        </w:rPr>
        <mc:AlternateContent>
          <mc:Choice Requires="wps">
            <w:drawing>
              <wp:anchor distT="0" distB="0" distL="114300" distR="114300" simplePos="0" relativeHeight="254254153" behindDoc="0" locked="0" layoutInCell="1" allowOverlap="1" wp14:anchorId="659A1C83" wp14:editId="758BA47E">
                <wp:simplePos x="0" y="0"/>
                <wp:positionH relativeFrom="page">
                  <wp:posOffset>446405</wp:posOffset>
                </wp:positionH>
                <wp:positionV relativeFrom="page">
                  <wp:posOffset>6174105</wp:posOffset>
                </wp:positionV>
                <wp:extent cx="6870065" cy="1636395"/>
                <wp:effectExtent l="0" t="0" r="13335" b="14605"/>
                <wp:wrapTight wrapText="bothSides">
                  <wp:wrapPolygon edited="0">
                    <wp:start x="319" y="0"/>
                    <wp:lineTo x="0" y="1341"/>
                    <wp:lineTo x="0" y="21458"/>
                    <wp:lineTo x="21243" y="21458"/>
                    <wp:lineTo x="21243" y="21458"/>
                    <wp:lineTo x="21562" y="20116"/>
                    <wp:lineTo x="21562" y="0"/>
                    <wp:lineTo x="319" y="0"/>
                  </wp:wrapPolygon>
                </wp:wrapTight>
                <wp:docPr id="65" name="Round Diagonal Corner 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0065" cy="1636395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 Diagonal Corner Rectangle 65" o:spid="_x0000_s1026" style="position:absolute;margin-left:35.15pt;margin-top:486.15pt;width:540.95pt;height:128.85pt;z-index:25425415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6870065,163639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" path="m272738,0l6870065,,6870065,,6870065,1363657c6870065,1514286,6747956,1636395,6597327,1636395l0,1636395,,1636395,,272738c0,122109,122109,,272738,0xe" filled="f">
                <v:path arrowok="t" o:connecttype="custom" o:connectlocs="272738,0;6870065,0;6870065,0;6870065,1363657;6597327,1636395;0,1636395;0,1636395;0,272738;272738,0" o:connectangles="0,0,0,0,0,0,0,0,0"/>
                <w10:wrap type="tight" anchorx="page" anchory="page"/>
              </v:shape>
            </w:pict>
          </mc:Fallback>
        </mc:AlternateContent>
      </w:r>
      <w:r w:rsidR="00AF4C45">
        <w:rPr>
          <w:noProof/>
        </w:rPr>
        <mc:AlternateContent>
          <mc:Choice Requires="wpg">
            <w:drawing>
              <wp:anchor distT="0" distB="0" distL="114300" distR="114300" simplePos="0" relativeHeight="254246985" behindDoc="0" locked="0" layoutInCell="1" allowOverlap="1" wp14:anchorId="4F13821A" wp14:editId="397F1F89">
                <wp:simplePos x="0" y="0"/>
                <wp:positionH relativeFrom="page">
                  <wp:posOffset>6288405</wp:posOffset>
                </wp:positionH>
                <wp:positionV relativeFrom="page">
                  <wp:posOffset>4508500</wp:posOffset>
                </wp:positionV>
                <wp:extent cx="1012825" cy="289560"/>
                <wp:effectExtent l="0" t="0" r="0" b="0"/>
                <wp:wrapThrough wrapText="bothSides">
                  <wp:wrapPolygon edited="0">
                    <wp:start x="542" y="0"/>
                    <wp:lineTo x="542" y="18947"/>
                    <wp:lineTo x="20584" y="18947"/>
                    <wp:lineTo x="20584" y="0"/>
                    <wp:lineTo x="542" y="0"/>
                  </wp:wrapPolygon>
                </wp:wrapThrough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2825" cy="289560"/>
                          <a:chOff x="0" y="0"/>
                          <a:chExt cx="1012825" cy="289560"/>
                        </a:xfrm>
                        <a:extLst>
                          <a:ext uri="{0CCBE362-F206-4b92-989A-16890622DB6E}">
                            <ma14:wrappingTextBoxFlag xmlns:ma14="http://schemas.microsoft.com/office/mac/drawingml/2011/main" val="1"/>
                          </a:ext>
                        </a:extLst>
                      </wpg:grpSpPr>
                      <wps:wsp>
                        <wps:cNvPr id="792" name="Text Box 792"/>
                        <wps:cNvSpPr txBox="1"/>
                        <wps:spPr>
                          <a:xfrm>
                            <a:off x="0" y="0"/>
                            <a:ext cx="1012825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val="1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Text Box 1"/>
                        <wps:cNvSpPr txBox="1"/>
                        <wps:spPr>
                          <a:xfrm>
                            <a:off x="91440" y="45720"/>
                            <a:ext cx="82994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txbx>
                          <w:txbxContent>
                            <w:p w14:paraId="136C34D0" w14:textId="77777777" w:rsidR="008047C2" w:rsidRPr="008047C2" w:rsidRDefault="008047C2" w:rsidP="00A518A0">
                              <w:pPr>
                                <w:jc w:val="right"/>
                                <w:rPr>
                                  <w:rFonts w:ascii="Open Sans" w:hAnsi="Open Sans"/>
                                </w:rPr>
                              </w:pPr>
                              <w:r w:rsidRPr="008047C2">
                                <w:rPr>
                                  <w:rFonts w:ascii="Open Sans" w:hAnsi="Open Sans" w:cs="Lucida Grande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©</w:t>
                              </w:r>
                              <w:r w:rsidRPr="008047C2">
                                <w:rPr>
                                  <w:rFonts w:ascii="Open Sans" w:hAnsi="Open Sans" w:cs="Lucida Grande"/>
                                  <w:b/>
                                  <w:color w:val="000000"/>
                                </w:rPr>
                                <w:t xml:space="preserve"> </w:t>
                              </w:r>
                              <w:r w:rsidRPr="008047C2">
                                <w:rPr>
                                  <w:rFonts w:ascii="Open Sans" w:hAnsi="Open Sans"/>
                                  <w:sz w:val="20"/>
                                  <w:szCs w:val="20"/>
                                </w:rPr>
                                <w:t>DISC-U.org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39" style="position:absolute;left:0;text-align:left;margin-left:495.15pt;margin-top:355pt;width:79.75pt;height:22.8pt;z-index:254246985;mso-position-horizontal-relative:page;mso-position-vertical-relative:page" coordsize="1012825,2895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" mv:complextextbox="1">
                <v:shape id="Text Box 792" o:spid="_x0000_s1040" type="#_x0000_t202" style="position:absolute;width:1012825;height:2895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2fkrsxgAA&#10;ANwAAAAPAAAAZHJzL2Rvd25yZXYueG1sRI9Ba8JAFITvBf/D8oTemo05aExdg5ZaelC0sYceH9ln&#10;Esy+DdmtSf99Vyj0OMzMN8wqH00rbtS7xrKCWRSDIC6tbrhS8HnePaUgnEfW2FomBT/kIF9PHlaY&#10;aTvwB90KX4kAYZehgtr7LpPSlTUZdJHtiIN3sb1BH2RfSd3jEOCmlUkcz6XBhsNCjR291FRei2+j&#10;gPajOR/Sxas/bi9v8Vd6Gva6UupxOm6eQXga/X/4r/2uFSyWCdzPhCMg17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2fkrsxgAAANwAAAAPAAAAAAAAAAAAAAAAAJcCAABkcnMv&#10;ZG93bnJldi54bWxQSwUGAAAAAAQABAD1AAAAigMAAAAA&#10;" mv:complextextbox="1" filled="f" stroked="f"/>
                <v:shape id="Text Box 1" o:spid="_x0000_s1041" type="#_x0000_t202" style="position:absolute;left:91440;top:45720;width:829945;height:17399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XAkswAAA&#10;ANoAAAAPAAAAZHJzL2Rvd25yZXYueG1sRE9Ni8IwEL0L+x/CLHjTVA+iXaOIrLAgiLUePM42Yxts&#10;Jt0mq/XfG0HwNDze58yXna3FlVpvHCsYDRMQxIXThksFx3wzmILwAVlj7ZgU3MnDcvHRm2Oq3Y0z&#10;uh5CKWII+xQVVCE0qZS+qMiiH7qGOHJn11oMEbal1C3eYrit5ThJJtKi4dhQYUPriorL4d8qWJ04&#10;+zZ/u999ds5Mns8S3k4uSvU/u9UXiEBdeItf7h8d58PzleeViwc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oXAkswAAAANoAAAAPAAAAAAAAAAAAAAAAAJcCAABkcnMvZG93bnJl&#10;di54bWxQSwUGAAAAAAQABAD1AAAAhAMAAAAA&#10;" filled="f" stroked="f">
                  <v:textbox inset="0,0,0,0">
                    <w:txbxContent>
                      <w:p w14:paraId="136C34D0" w14:textId="77777777" w:rsidR="008047C2" w:rsidRPr="008047C2" w:rsidRDefault="008047C2" w:rsidP="00A518A0">
                        <w:pPr>
                          <w:jc w:val="right"/>
                          <w:rPr>
                            <w:rFonts w:ascii="Open Sans" w:hAnsi="Open Sans"/>
                          </w:rPr>
                        </w:pPr>
                        <w:r w:rsidRPr="008047C2">
                          <w:rPr>
                            <w:rFonts w:ascii="Open Sans" w:hAnsi="Open Sans" w:cs="Lucida Grande"/>
                            <w:b/>
                            <w:color w:val="000000"/>
                            <w:sz w:val="20"/>
                            <w:szCs w:val="20"/>
                          </w:rPr>
                          <w:t>©</w:t>
                        </w:r>
                        <w:r w:rsidRPr="008047C2">
                          <w:rPr>
                            <w:rFonts w:ascii="Open Sans" w:hAnsi="Open Sans" w:cs="Lucida Grande"/>
                            <w:b/>
                            <w:color w:val="000000"/>
                          </w:rPr>
                          <w:t xml:space="preserve"> </w:t>
                        </w:r>
                        <w:r w:rsidRPr="008047C2">
                          <w:rPr>
                            <w:rFonts w:ascii="Open Sans" w:hAnsi="Open Sans"/>
                            <w:sz w:val="20"/>
                            <w:szCs w:val="20"/>
                          </w:rPr>
                          <w:t>DISC-U.org</w:t>
                        </w:r>
                      </w:p>
                    </w:txbxContent>
                  </v:textbox>
                </v:shape>
                <w10:wrap type="through" anchorx="page" anchory="page"/>
              </v:group>
            </w:pict>
          </mc:Fallback>
        </mc:AlternateContent>
      </w:r>
      <w:r w:rsidR="009C19EC" w:rsidRPr="00B64C1F">
        <w:rPr>
          <w:noProof/>
        </w:rPr>
        <mc:AlternateContent>
          <mc:Choice Requires="wps">
            <w:drawing>
              <wp:anchor distT="0" distB="0" distL="114300" distR="114300" simplePos="0" relativeHeight="254250057" behindDoc="0" locked="0" layoutInCell="1" allowOverlap="1" wp14:anchorId="0AE0D29B" wp14:editId="691BE660">
                <wp:simplePos x="0" y="0"/>
                <wp:positionH relativeFrom="page">
                  <wp:posOffset>467995</wp:posOffset>
                </wp:positionH>
                <wp:positionV relativeFrom="page">
                  <wp:posOffset>2936240</wp:posOffset>
                </wp:positionV>
                <wp:extent cx="6870065" cy="1595120"/>
                <wp:effectExtent l="0" t="0" r="13335" b="30480"/>
                <wp:wrapTight wrapText="bothSides">
                  <wp:wrapPolygon edited="0">
                    <wp:start x="319" y="0"/>
                    <wp:lineTo x="0" y="1376"/>
                    <wp:lineTo x="0" y="21669"/>
                    <wp:lineTo x="21243" y="21669"/>
                    <wp:lineTo x="21562" y="20293"/>
                    <wp:lineTo x="21562" y="0"/>
                    <wp:lineTo x="319" y="0"/>
                  </wp:wrapPolygon>
                </wp:wrapTight>
                <wp:docPr id="795" name="Round Diagonal Corner Rectangle 7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0065" cy="159512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 Diagonal Corner Rectangle 795" o:spid="_x0000_s1026" style="position:absolute;margin-left:36.85pt;margin-top:231.2pt;width:540.95pt;height:125.6pt;z-index:25425005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6870065,15951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" path="m265859,0l6870065,,6870065,,6870065,1329261c6870065,1476091,6751036,1595120,6604206,1595120l0,1595120,,1595120,,265859c0,119029,119029,,265859,0xe" filled="f">
                <v:path arrowok="t" o:connecttype="custom" o:connectlocs="265859,0;6870065,0;6870065,0;6870065,1329261;6604206,1595120;0,1595120;0,1595120;0,265859;265859,0" o:connectangles="0,0,0,0,0,0,0,0,0"/>
                <w10:wrap type="tight" anchorx="page" anchory="page"/>
              </v:shape>
            </w:pict>
          </mc:Fallback>
        </mc:AlternateContent>
      </w:r>
      <w:r w:rsidR="009C19EC" w:rsidRPr="00B64C1F">
        <w:rPr>
          <w:noProof/>
        </w:rPr>
        <mc:AlternateContent>
          <mc:Choice Requires="wps">
            <w:drawing>
              <wp:anchor distT="0" distB="0" distL="114300" distR="114300" simplePos="0" relativeHeight="254252105" behindDoc="0" locked="0" layoutInCell="1" allowOverlap="1" wp14:anchorId="1C3D5961" wp14:editId="079A0955">
                <wp:simplePos x="0" y="0"/>
                <wp:positionH relativeFrom="page">
                  <wp:posOffset>480695</wp:posOffset>
                </wp:positionH>
                <wp:positionV relativeFrom="page">
                  <wp:posOffset>2936240</wp:posOffset>
                </wp:positionV>
                <wp:extent cx="6846570" cy="462915"/>
                <wp:effectExtent l="0" t="0" r="11430" b="19685"/>
                <wp:wrapThrough wrapText="bothSides">
                  <wp:wrapPolygon edited="0">
                    <wp:start x="0" y="0"/>
                    <wp:lineTo x="0" y="21333"/>
                    <wp:lineTo x="21556" y="21333"/>
                    <wp:lineTo x="21556" y="0"/>
                    <wp:lineTo x="0" y="0"/>
                  </wp:wrapPolygon>
                </wp:wrapThrough>
                <wp:docPr id="796" name="Text Box 7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6570" cy="46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154AADB" w14:textId="1430C4BE" w:rsidR="009C19EC" w:rsidRPr="009C19EC" w:rsidRDefault="009C19EC" w:rsidP="007477AE">
                            <w:pPr>
                              <w:jc w:val="center"/>
                              <w:rPr>
                                <w:rFonts w:ascii="Open Sans" w:hAnsi="Open Sans"/>
                              </w:rPr>
                            </w:pPr>
                            <w:r>
                              <w:rPr>
                                <w:rFonts w:ascii="Open Sans" w:hAnsi="Open Sans"/>
                              </w:rPr>
                              <w:t>Communication Tips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96" o:spid="_x0000_s1042" type="#_x0000_t202" style="position:absolute;left:0;text-align:left;margin-left:37.85pt;margin-top:231.2pt;width:539.1pt;height:36.45pt;z-index:25425210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" filled="f" stroked="f">
                <v:textbox inset="0,0,0,0">
                  <w:txbxContent>
                    <w:p w14:paraId="0154AADB" w14:textId="1430C4BE" w:rsidR="009C19EC" w:rsidRPr="009C19EC" w:rsidRDefault="009C19EC" w:rsidP="007477AE">
                      <w:pPr>
                        <w:jc w:val="center"/>
                        <w:rPr>
                          <w:rFonts w:ascii="Open Sans" w:hAnsi="Open Sans"/>
                        </w:rPr>
                      </w:pPr>
                      <w:r>
                        <w:rPr>
                          <w:rFonts w:ascii="Open Sans" w:hAnsi="Open Sans"/>
                        </w:rPr>
                        <w:t>Communication Tips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9C19EC" w:rsidRPr="00B64C1F">
        <w:rPr>
          <w:noProof/>
        </w:rPr>
        <mc:AlternateContent>
          <mc:Choice Requires="wps">
            <w:drawing>
              <wp:anchor distT="0" distB="0" distL="114300" distR="114300" simplePos="0" relativeHeight="254241865" behindDoc="0" locked="0" layoutInCell="1" allowOverlap="1" wp14:anchorId="1BB5129D" wp14:editId="3B64B5CE">
                <wp:simplePos x="0" y="0"/>
                <wp:positionH relativeFrom="page">
                  <wp:posOffset>457200</wp:posOffset>
                </wp:positionH>
                <wp:positionV relativeFrom="page">
                  <wp:posOffset>1228725</wp:posOffset>
                </wp:positionV>
                <wp:extent cx="6870065" cy="1636395"/>
                <wp:effectExtent l="0" t="0" r="13335" b="14605"/>
                <wp:wrapTight wrapText="bothSides">
                  <wp:wrapPolygon edited="0">
                    <wp:start x="319" y="0"/>
                    <wp:lineTo x="0" y="1341"/>
                    <wp:lineTo x="0" y="21458"/>
                    <wp:lineTo x="21243" y="21458"/>
                    <wp:lineTo x="21243" y="21458"/>
                    <wp:lineTo x="21562" y="20116"/>
                    <wp:lineTo x="21562" y="0"/>
                    <wp:lineTo x="319" y="0"/>
                  </wp:wrapPolygon>
                </wp:wrapTight>
                <wp:docPr id="781" name="Round Diagonal Corner Rectangle 7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0065" cy="1636395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 Diagonal Corner Rectangle 781" o:spid="_x0000_s1026" style="position:absolute;margin-left:36pt;margin-top:96.75pt;width:540.95pt;height:128.85pt;z-index:2542418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6870065,163639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" path="m272738,0l6870065,,6870065,,6870065,1363657c6870065,1514286,6747956,1636395,6597327,1636395l0,1636395,,1636395,,272738c0,122109,122109,,272738,0xe" filled="f">
                <v:path arrowok="t" o:connecttype="custom" o:connectlocs="272738,0;6870065,0;6870065,0;6870065,1363657;6597327,1636395;0,1636395;0,1636395;0,272738;272738,0" o:connectangles="0,0,0,0,0,0,0,0,0"/>
                <w10:wrap type="tight" anchorx="page" anchory="page"/>
              </v:shape>
            </w:pict>
          </mc:Fallback>
        </mc:AlternateContent>
      </w:r>
      <w:r w:rsidR="009C19EC">
        <w:rPr>
          <w:noProof/>
        </w:rPr>
        <mc:AlternateContent>
          <mc:Choice Requires="wps">
            <w:drawing>
              <wp:anchor distT="0" distB="0" distL="114300" distR="114300" simplePos="0" relativeHeight="254239817" behindDoc="0" locked="0" layoutInCell="1" allowOverlap="1" wp14:anchorId="34F32BEB" wp14:editId="7C9E882C">
                <wp:simplePos x="0" y="0"/>
                <wp:positionH relativeFrom="page">
                  <wp:posOffset>6287770</wp:posOffset>
                </wp:positionH>
                <wp:positionV relativeFrom="page">
                  <wp:posOffset>9476740</wp:posOffset>
                </wp:positionV>
                <wp:extent cx="1014095" cy="289560"/>
                <wp:effectExtent l="0" t="0" r="0" b="0"/>
                <wp:wrapThrough wrapText="bothSides">
                  <wp:wrapPolygon edited="0">
                    <wp:start x="541" y="0"/>
                    <wp:lineTo x="541" y="18947"/>
                    <wp:lineTo x="20559" y="18947"/>
                    <wp:lineTo x="20559" y="0"/>
                    <wp:lineTo x="541" y="0"/>
                  </wp:wrapPolygon>
                </wp:wrapThrough>
                <wp:docPr id="782" name="Text Box 7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409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BF7653" w14:textId="77777777" w:rsidR="008047C2" w:rsidRPr="008047C2" w:rsidRDefault="008047C2" w:rsidP="00A518A0">
                            <w:pPr>
                              <w:jc w:val="right"/>
                              <w:rPr>
                                <w:rFonts w:ascii="Open Sans" w:hAnsi="Open Sans"/>
                              </w:rPr>
                            </w:pPr>
                            <w:r w:rsidRPr="008047C2">
                              <w:rPr>
                                <w:rFonts w:ascii="Open Sans" w:hAnsi="Open Sans" w:cs="Lucida Grande"/>
                                <w:b/>
                                <w:color w:val="000000"/>
                                <w:sz w:val="20"/>
                                <w:szCs w:val="20"/>
                              </w:rPr>
                              <w:t>©</w:t>
                            </w:r>
                            <w:r w:rsidRPr="008047C2">
                              <w:rPr>
                                <w:rFonts w:ascii="Open Sans" w:hAnsi="Open Sans" w:cs="Lucida Grande"/>
                                <w:b/>
                                <w:color w:val="000000"/>
                              </w:rPr>
                              <w:t xml:space="preserve"> </w:t>
                            </w:r>
                            <w:r w:rsidRPr="008047C2">
                              <w:rPr>
                                <w:rFonts w:ascii="Open Sans" w:hAnsi="Open Sans"/>
                                <w:sz w:val="20"/>
                                <w:szCs w:val="20"/>
                              </w:rPr>
                              <w:t>DISC-U.org</w:t>
                            </w:r>
                          </w:p>
                          <w:p w14:paraId="472B2658" w14:textId="77777777" w:rsidR="008047C2" w:rsidRPr="008047C2" w:rsidRDefault="008047C2" w:rsidP="00C71464">
                            <w:pPr>
                              <w:jc w:val="center"/>
                              <w:rPr>
                                <w:rFonts w:ascii="Open Sans" w:hAnsi="Open San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82" o:spid="_x0000_s1043" type="#_x0000_t202" style="position:absolute;left:0;text-align:left;margin-left:495.1pt;margin-top:746.2pt;width:79.85pt;height:22.8pt;z-index:25423981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" mv:complextextbox="1" filled="f" stroked="f">
                <v:textbox>
                  <w:txbxContent>
                    <w:p w14:paraId="37BF7653" w14:textId="77777777" w:rsidR="008047C2" w:rsidRPr="008047C2" w:rsidRDefault="008047C2" w:rsidP="00A518A0">
                      <w:pPr>
                        <w:jc w:val="right"/>
                        <w:rPr>
                          <w:rFonts w:ascii="Open Sans" w:hAnsi="Open Sans"/>
                        </w:rPr>
                      </w:pPr>
                      <w:r w:rsidRPr="008047C2">
                        <w:rPr>
                          <w:rFonts w:ascii="Open Sans" w:hAnsi="Open Sans" w:cs="Lucida Grande"/>
                          <w:b/>
                          <w:color w:val="000000"/>
                          <w:sz w:val="20"/>
                          <w:szCs w:val="20"/>
                        </w:rPr>
                        <w:t>©</w:t>
                      </w:r>
                      <w:r w:rsidRPr="008047C2">
                        <w:rPr>
                          <w:rFonts w:ascii="Open Sans" w:hAnsi="Open Sans" w:cs="Lucida Grande"/>
                          <w:b/>
                          <w:color w:val="000000"/>
                        </w:rPr>
                        <w:t xml:space="preserve"> </w:t>
                      </w:r>
                      <w:r w:rsidRPr="008047C2">
                        <w:rPr>
                          <w:rFonts w:ascii="Open Sans" w:hAnsi="Open Sans"/>
                          <w:sz w:val="20"/>
                          <w:szCs w:val="20"/>
                        </w:rPr>
                        <w:t>DISC-U.org</w:t>
                      </w:r>
                    </w:p>
                    <w:p w14:paraId="472B2658" w14:textId="77777777" w:rsidR="008047C2" w:rsidRPr="008047C2" w:rsidRDefault="008047C2" w:rsidP="00C71464">
                      <w:pPr>
                        <w:jc w:val="center"/>
                        <w:rPr>
                          <w:rFonts w:ascii="Open Sans" w:hAnsi="Open Sans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321A0B" w:rsidRPr="00B64C1F">
        <w:rPr>
          <w:noProof/>
        </w:rPr>
        <mc:AlternateContent>
          <mc:Choice Requires="wps">
            <w:drawing>
              <wp:anchor distT="0" distB="0" distL="114300" distR="114300" simplePos="0" relativeHeight="254232649" behindDoc="1" locked="0" layoutInCell="1" allowOverlap="1" wp14:anchorId="5C5045DD" wp14:editId="1BD64733">
                <wp:simplePos x="0" y="0"/>
                <wp:positionH relativeFrom="page">
                  <wp:posOffset>469265</wp:posOffset>
                </wp:positionH>
                <wp:positionV relativeFrom="page">
                  <wp:posOffset>320040</wp:posOffset>
                </wp:positionV>
                <wp:extent cx="6845935" cy="812800"/>
                <wp:effectExtent l="25400" t="25400" r="139065" b="127000"/>
                <wp:wrapThrough wrapText="bothSides">
                  <wp:wrapPolygon edited="0">
                    <wp:start x="0" y="-675"/>
                    <wp:lineTo x="-80" y="0"/>
                    <wp:lineTo x="-80" y="21600"/>
                    <wp:lineTo x="0" y="24300"/>
                    <wp:lineTo x="21398" y="24300"/>
                    <wp:lineTo x="21878" y="21600"/>
                    <wp:lineTo x="21959" y="11475"/>
                    <wp:lineTo x="21959" y="-675"/>
                    <wp:lineTo x="0" y="-675"/>
                  </wp:wrapPolygon>
                </wp:wrapThrough>
                <wp:docPr id="791" name="Round Diagonal Corner Rectangle 7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5935" cy="812800"/>
                        </a:xfrm>
                        <a:prstGeom prst="round2Diag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 Diagonal Corner Rectangle 791" o:spid="_x0000_s1026" style="position:absolute;margin-left:36.95pt;margin-top:25.2pt;width:539.05pt;height:64pt;z-index:-24908383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6845935,812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" path="m135469,0l6845935,,6845935,,6845935,677331c6845935,752148,6785283,812800,6710466,812800l0,812800,,812800,,135469c0,60652,60652,,135469,0xe">
                <v:shadow on="t" opacity="26214f" mv:blur="50800f" origin="-.5,-.5" offset="26941emu,26941emu"/>
                <v:path arrowok="t" o:connecttype="custom" o:connectlocs="135469,0;6845935,0;6845935,0;6845935,677331;6710466,812800;0,812800;0,812800;0,135469;135469,0" o:connectangles="0,0,0,0,0,0,0,0,0"/>
                <w10:wrap type="through" anchorx="page" anchory="page"/>
              </v:shape>
            </w:pict>
          </mc:Fallback>
        </mc:AlternateContent>
      </w:r>
    </w:p>
    <w:sectPr w:rsidR="00ED31D9" w:rsidSect="00324CE2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720" w:right="720" w:bottom="720" w:left="720" w:header="720" w:footer="720" w:gutter="0"/>
      <w:pgNumType w:start="93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988357" w14:textId="77777777" w:rsidR="00AF4C45" w:rsidRDefault="00AF4C45">
      <w:r>
        <w:separator/>
      </w:r>
    </w:p>
  </w:endnote>
  <w:endnote w:type="continuationSeparator" w:id="0">
    <w:p w14:paraId="4747C410" w14:textId="77777777" w:rsidR="00AF4C45" w:rsidRDefault="00AF4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HGS明朝E">
    <w:panose1 w:val="00000000000000000000"/>
    <w:charset w:val="80"/>
    <w:family w:val="roman"/>
    <w:notTrueType/>
    <w:pitch w:val="default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A5EE08" w14:textId="0AF775C0" w:rsidR="009C19EC" w:rsidRDefault="009C19EC" w:rsidP="005A50D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AF34B9" w14:textId="77777777" w:rsidR="009C19EC" w:rsidRDefault="009C19EC"/>
  <w:p w14:paraId="348B4C6E" w14:textId="2B7E7988" w:rsidR="009C19EC" w:rsidRDefault="009C19EC" w:rsidP="005A50D5">
    <w:pPr>
      <w:ind w:right="360" w:firstLine="360"/>
    </w:pPr>
    <w:r>
      <w:cr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4F523F" w14:textId="77777777" w:rsidR="00AF4C45" w:rsidRDefault="00AF4C45">
      <w:r>
        <w:separator/>
      </w:r>
    </w:p>
  </w:footnote>
  <w:footnote w:type="continuationSeparator" w:id="0">
    <w:p w14:paraId="44A26832" w14:textId="77777777" w:rsidR="00AF4C45" w:rsidRDefault="00AF4C4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A5F9A7" w14:textId="09E7DA91" w:rsidR="009C19EC" w:rsidRDefault="009C19E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B89B49" wp14:editId="2B29F23F">
              <wp:simplePos x="0" y="0"/>
              <wp:positionH relativeFrom="page">
                <wp:posOffset>6287770</wp:posOffset>
              </wp:positionH>
              <wp:positionV relativeFrom="page">
                <wp:posOffset>9476740</wp:posOffset>
              </wp:positionV>
              <wp:extent cx="1014095" cy="289560"/>
              <wp:effectExtent l="0" t="0" r="0" b="0"/>
              <wp:wrapThrough wrapText="bothSides">
                <wp:wrapPolygon edited="0">
                  <wp:start x="541" y="0"/>
                  <wp:lineTo x="541" y="18947"/>
                  <wp:lineTo x="20559" y="18947"/>
                  <wp:lineTo x="20559" y="0"/>
                  <wp:lineTo x="541" y="0"/>
                </wp:wrapPolygon>
              </wp:wrapThrough>
              <wp:docPr id="73" name="Text Box 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4095" cy="28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B9812E" w14:textId="77777777" w:rsidR="009C19EC" w:rsidRPr="008047C2" w:rsidRDefault="009C19EC" w:rsidP="009C19EC">
                          <w:pPr>
                            <w:jc w:val="right"/>
                            <w:rPr>
                              <w:rFonts w:ascii="Open Sans" w:hAnsi="Open Sans"/>
                            </w:rPr>
                          </w:pPr>
                          <w:r w:rsidRPr="008047C2">
                            <w:rPr>
                              <w:rFonts w:ascii="Open Sans" w:hAnsi="Open Sans" w:cs="Lucida Grande"/>
                              <w:b/>
                              <w:color w:val="000000"/>
                              <w:sz w:val="20"/>
                              <w:szCs w:val="20"/>
                            </w:rPr>
                            <w:t>©</w:t>
                          </w:r>
                          <w:r w:rsidRPr="008047C2">
                            <w:rPr>
                              <w:rFonts w:ascii="Open Sans" w:hAnsi="Open Sans" w:cs="Lucida Grande"/>
                              <w:b/>
                              <w:color w:val="000000"/>
                            </w:rPr>
                            <w:t xml:space="preserve"> </w:t>
                          </w:r>
                          <w:r w:rsidRPr="008047C2">
                            <w:rPr>
                              <w:rFonts w:ascii="Open Sans" w:hAnsi="Open Sans"/>
                              <w:sz w:val="20"/>
                              <w:szCs w:val="20"/>
                            </w:rPr>
                            <w:t>DISC-U.org</w:t>
                          </w:r>
                        </w:p>
                        <w:p w14:paraId="2F9DB3C1" w14:textId="77777777" w:rsidR="009C19EC" w:rsidRPr="008047C2" w:rsidRDefault="009C19EC" w:rsidP="009C19EC">
                          <w:pPr>
                            <w:jc w:val="center"/>
                            <w:rPr>
                              <w:rFonts w:ascii="Open Sans" w:hAnsi="Open San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73" o:spid="_x0000_s1044" type="#_x0000_t202" style="position:absolute;margin-left:495.1pt;margin-top:746.2pt;width:79.85pt;height:22.8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" mv:complextextbox="1" filled="f" stroked="f">
              <v:textbox>
                <w:txbxContent>
                  <w:p w14:paraId="68B9812E" w14:textId="77777777" w:rsidR="009C19EC" w:rsidRPr="008047C2" w:rsidRDefault="009C19EC" w:rsidP="009C19EC">
                    <w:pPr>
                      <w:jc w:val="right"/>
                      <w:rPr>
                        <w:rFonts w:ascii="Open Sans" w:hAnsi="Open Sans"/>
                      </w:rPr>
                    </w:pPr>
                    <w:r w:rsidRPr="008047C2">
                      <w:rPr>
                        <w:rFonts w:ascii="Open Sans" w:hAnsi="Open Sans" w:cs="Lucida Grande"/>
                        <w:b/>
                        <w:color w:val="000000"/>
                        <w:sz w:val="20"/>
                        <w:szCs w:val="20"/>
                      </w:rPr>
                      <w:t>©</w:t>
                    </w:r>
                    <w:r w:rsidRPr="008047C2">
                      <w:rPr>
                        <w:rFonts w:ascii="Open Sans" w:hAnsi="Open Sans" w:cs="Lucida Grande"/>
                        <w:b/>
                        <w:color w:val="000000"/>
                      </w:rPr>
                      <w:t xml:space="preserve"> </w:t>
                    </w:r>
                    <w:r w:rsidRPr="008047C2">
                      <w:rPr>
                        <w:rFonts w:ascii="Open Sans" w:hAnsi="Open Sans"/>
                        <w:sz w:val="20"/>
                        <w:szCs w:val="20"/>
                      </w:rPr>
                      <w:t>DISC-U.org</w:t>
                    </w:r>
                  </w:p>
                  <w:p w14:paraId="2F9DB3C1" w14:textId="77777777" w:rsidR="009C19EC" w:rsidRPr="008047C2" w:rsidRDefault="009C19EC" w:rsidP="009C19EC">
                    <w:pPr>
                      <w:jc w:val="center"/>
                      <w:rPr>
                        <w:rFonts w:ascii="Open Sans" w:hAnsi="Open Sans"/>
                      </w:rPr>
                    </w:pP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33F339B" wp14:editId="2AAB772F">
              <wp:simplePos x="0" y="0"/>
              <wp:positionH relativeFrom="page">
                <wp:posOffset>6288405</wp:posOffset>
              </wp:positionH>
              <wp:positionV relativeFrom="page">
                <wp:posOffset>4508500</wp:posOffset>
              </wp:positionV>
              <wp:extent cx="1012825" cy="289560"/>
              <wp:effectExtent l="0" t="0" r="0" b="0"/>
              <wp:wrapThrough wrapText="bothSides">
                <wp:wrapPolygon edited="0">
                  <wp:start x="542" y="0"/>
                  <wp:lineTo x="542" y="18947"/>
                  <wp:lineTo x="20584" y="18947"/>
                  <wp:lineTo x="20584" y="0"/>
                  <wp:lineTo x="542" y="0"/>
                </wp:wrapPolygon>
              </wp:wrapThrough>
              <wp:docPr id="74" name="Text Box 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2825" cy="28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05CF20" w14:textId="77777777" w:rsidR="009C19EC" w:rsidRPr="008047C2" w:rsidRDefault="009C19EC" w:rsidP="009C19EC">
                          <w:pPr>
                            <w:jc w:val="right"/>
                            <w:rPr>
                              <w:rFonts w:ascii="Open Sans" w:hAnsi="Open Sans"/>
                            </w:rPr>
                          </w:pPr>
                          <w:r w:rsidRPr="008047C2">
                            <w:rPr>
                              <w:rFonts w:ascii="Open Sans" w:hAnsi="Open Sans" w:cs="Lucida Grande"/>
                              <w:b/>
                              <w:color w:val="000000"/>
                              <w:sz w:val="20"/>
                              <w:szCs w:val="20"/>
                            </w:rPr>
                            <w:t>©</w:t>
                          </w:r>
                          <w:r w:rsidRPr="008047C2">
                            <w:rPr>
                              <w:rFonts w:ascii="Open Sans" w:hAnsi="Open Sans" w:cs="Lucida Grande"/>
                              <w:b/>
                              <w:color w:val="000000"/>
                            </w:rPr>
                            <w:t xml:space="preserve"> </w:t>
                          </w:r>
                          <w:r w:rsidRPr="008047C2">
                            <w:rPr>
                              <w:rFonts w:ascii="Open Sans" w:hAnsi="Open Sans"/>
                              <w:sz w:val="20"/>
                              <w:szCs w:val="20"/>
                            </w:rPr>
                            <w:t>DISC-U.org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74" o:spid="_x0000_s1045" type="#_x0000_t202" style="position:absolute;margin-left:495.15pt;margin-top:355pt;width:79.75pt;height:22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" mv:complextextbox="1" filled="f" stroked="f">
              <v:textbox>
                <w:txbxContent>
                  <w:p w14:paraId="5005CF20" w14:textId="77777777" w:rsidR="009C19EC" w:rsidRPr="008047C2" w:rsidRDefault="009C19EC" w:rsidP="009C19EC">
                    <w:pPr>
                      <w:jc w:val="right"/>
                      <w:rPr>
                        <w:rFonts w:ascii="Open Sans" w:hAnsi="Open Sans"/>
                      </w:rPr>
                    </w:pPr>
                    <w:r w:rsidRPr="008047C2">
                      <w:rPr>
                        <w:rFonts w:ascii="Open Sans" w:hAnsi="Open Sans" w:cs="Lucida Grande"/>
                        <w:b/>
                        <w:color w:val="000000"/>
                        <w:sz w:val="20"/>
                        <w:szCs w:val="20"/>
                      </w:rPr>
                      <w:t>©</w:t>
                    </w:r>
                    <w:r w:rsidRPr="008047C2">
                      <w:rPr>
                        <w:rFonts w:ascii="Open Sans" w:hAnsi="Open Sans" w:cs="Lucida Grande"/>
                        <w:b/>
                        <w:color w:val="000000"/>
                      </w:rPr>
                      <w:t xml:space="preserve"> </w:t>
                    </w:r>
                    <w:r w:rsidRPr="008047C2">
                      <w:rPr>
                        <w:rFonts w:ascii="Open Sans" w:hAnsi="Open Sans"/>
                        <w:sz w:val="20"/>
                        <w:szCs w:val="20"/>
                      </w:rPr>
                      <w:t>DISC-U.org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E68245" w14:textId="5D6E3FB6" w:rsidR="009C19EC" w:rsidRDefault="009C19EC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8F0906" wp14:editId="2F5A1834">
              <wp:simplePos x="0" y="0"/>
              <wp:positionH relativeFrom="page">
                <wp:posOffset>6309360</wp:posOffset>
              </wp:positionH>
              <wp:positionV relativeFrom="page">
                <wp:posOffset>9541510</wp:posOffset>
              </wp:positionV>
              <wp:extent cx="993140" cy="289560"/>
              <wp:effectExtent l="0" t="0" r="0" b="0"/>
              <wp:wrapThrough wrapText="bothSides">
                <wp:wrapPolygon edited="0">
                  <wp:start x="552" y="0"/>
                  <wp:lineTo x="552" y="18947"/>
                  <wp:lineTo x="20440" y="18947"/>
                  <wp:lineTo x="20440" y="0"/>
                  <wp:lineTo x="552" y="0"/>
                </wp:wrapPolygon>
              </wp:wrapThrough>
              <wp:docPr id="87" name="Text Box 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3140" cy="28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C8CDC0" w14:textId="77777777" w:rsidR="009C19EC" w:rsidRPr="008047C2" w:rsidRDefault="009C19EC" w:rsidP="009C19EC">
                          <w:pPr>
                            <w:jc w:val="right"/>
                            <w:rPr>
                              <w:rFonts w:ascii="Open Sans" w:hAnsi="Open Sans"/>
                            </w:rPr>
                          </w:pPr>
                          <w:r w:rsidRPr="008047C2">
                            <w:rPr>
                              <w:rFonts w:ascii="Open Sans" w:hAnsi="Open Sans" w:cs="Lucida Grande"/>
                              <w:b/>
                              <w:color w:val="000000"/>
                              <w:sz w:val="20"/>
                              <w:szCs w:val="20"/>
                            </w:rPr>
                            <w:t>©</w:t>
                          </w:r>
                          <w:r w:rsidRPr="008047C2">
                            <w:rPr>
                              <w:rFonts w:ascii="Open Sans" w:hAnsi="Open Sans" w:cs="Lucida Grande"/>
                              <w:b/>
                              <w:color w:val="000000"/>
                            </w:rPr>
                            <w:t xml:space="preserve"> </w:t>
                          </w:r>
                          <w:r w:rsidRPr="008047C2">
                            <w:rPr>
                              <w:rFonts w:ascii="Open Sans" w:hAnsi="Open Sans"/>
                              <w:sz w:val="20"/>
                              <w:szCs w:val="20"/>
                            </w:rPr>
                            <w:t>DISC-U.org</w:t>
                          </w:r>
                        </w:p>
                        <w:p w14:paraId="048A4853" w14:textId="77777777" w:rsidR="009C19EC" w:rsidRPr="008047C2" w:rsidRDefault="009C19EC" w:rsidP="009C19EC">
                          <w:pPr>
                            <w:jc w:val="center"/>
                            <w:rPr>
                              <w:rFonts w:ascii="Open Sans" w:hAnsi="Open San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87" o:spid="_x0000_s1046" type="#_x0000_t202" style="position:absolute;margin-left:496.8pt;margin-top:751.3pt;width:78.2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" mv:complextextbox="1" filled="f" stroked="f">
              <v:textbox>
                <w:txbxContent>
                  <w:p w14:paraId="7AC8CDC0" w14:textId="77777777" w:rsidR="009C19EC" w:rsidRPr="008047C2" w:rsidRDefault="009C19EC" w:rsidP="009C19EC">
                    <w:pPr>
                      <w:jc w:val="right"/>
                      <w:rPr>
                        <w:rFonts w:ascii="Open Sans" w:hAnsi="Open Sans"/>
                      </w:rPr>
                    </w:pPr>
                    <w:r w:rsidRPr="008047C2">
                      <w:rPr>
                        <w:rFonts w:ascii="Open Sans" w:hAnsi="Open Sans" w:cs="Lucida Grande"/>
                        <w:b/>
                        <w:color w:val="000000"/>
                        <w:sz w:val="20"/>
                        <w:szCs w:val="20"/>
                      </w:rPr>
                      <w:t>©</w:t>
                    </w:r>
                    <w:r w:rsidRPr="008047C2">
                      <w:rPr>
                        <w:rFonts w:ascii="Open Sans" w:hAnsi="Open Sans" w:cs="Lucida Grande"/>
                        <w:b/>
                        <w:color w:val="000000"/>
                      </w:rPr>
                      <w:t xml:space="preserve"> </w:t>
                    </w:r>
                    <w:r w:rsidRPr="008047C2">
                      <w:rPr>
                        <w:rFonts w:ascii="Open Sans" w:hAnsi="Open Sans"/>
                        <w:sz w:val="20"/>
                        <w:szCs w:val="20"/>
                      </w:rPr>
                      <w:t>DISC-U.org</w:t>
                    </w:r>
                  </w:p>
                  <w:p w14:paraId="048A4853" w14:textId="77777777" w:rsidR="009C19EC" w:rsidRPr="008047C2" w:rsidRDefault="009C19EC" w:rsidP="009C19EC">
                    <w:pPr>
                      <w:jc w:val="center"/>
                      <w:rPr>
                        <w:rFonts w:ascii="Open Sans" w:hAnsi="Open Sans"/>
                      </w:rPr>
                    </w:pP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5F4162" wp14:editId="175C12D0">
              <wp:simplePos x="0" y="0"/>
              <wp:positionH relativeFrom="page">
                <wp:posOffset>6309360</wp:posOffset>
              </wp:positionH>
              <wp:positionV relativeFrom="page">
                <wp:posOffset>4711700</wp:posOffset>
              </wp:positionV>
              <wp:extent cx="991870" cy="289560"/>
              <wp:effectExtent l="0" t="0" r="0" b="0"/>
              <wp:wrapThrough wrapText="bothSides">
                <wp:wrapPolygon edited="0">
                  <wp:start x="553" y="0"/>
                  <wp:lineTo x="553" y="18947"/>
                  <wp:lineTo x="20466" y="18947"/>
                  <wp:lineTo x="20466" y="0"/>
                  <wp:lineTo x="553" y="0"/>
                </wp:wrapPolygon>
              </wp:wrapThrough>
              <wp:docPr id="1406" name="Text Box 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1870" cy="28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053826" w14:textId="77777777" w:rsidR="009C19EC" w:rsidRPr="008047C2" w:rsidRDefault="009C19EC" w:rsidP="009C19EC">
                          <w:pPr>
                            <w:jc w:val="right"/>
                            <w:rPr>
                              <w:rFonts w:ascii="Open Sans" w:hAnsi="Open Sans"/>
                            </w:rPr>
                          </w:pPr>
                          <w:r w:rsidRPr="008047C2">
                            <w:rPr>
                              <w:rFonts w:ascii="Open Sans" w:hAnsi="Open Sans" w:cs="Lucida Grande"/>
                              <w:b/>
                              <w:color w:val="000000"/>
                              <w:sz w:val="20"/>
                              <w:szCs w:val="20"/>
                            </w:rPr>
                            <w:t>©</w:t>
                          </w:r>
                          <w:r w:rsidRPr="008047C2">
                            <w:rPr>
                              <w:rFonts w:ascii="Open Sans" w:hAnsi="Open Sans" w:cs="Lucida Grande"/>
                              <w:b/>
                              <w:color w:val="000000"/>
                            </w:rPr>
                            <w:t xml:space="preserve"> </w:t>
                          </w:r>
                          <w:r w:rsidRPr="008047C2">
                            <w:rPr>
                              <w:rFonts w:ascii="Open Sans" w:hAnsi="Open Sans"/>
                              <w:sz w:val="20"/>
                              <w:szCs w:val="20"/>
                            </w:rPr>
                            <w:t>DISC-U.org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406" o:spid="_x0000_s1047" type="#_x0000_t202" style="position:absolute;margin-left:496.8pt;margin-top:371pt;width:78.1pt;height:22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" mv:complextextbox="1" filled="f" stroked="f">
              <v:textbox>
                <w:txbxContent>
                  <w:p w14:paraId="48053826" w14:textId="77777777" w:rsidR="009C19EC" w:rsidRPr="008047C2" w:rsidRDefault="009C19EC" w:rsidP="009C19EC">
                    <w:pPr>
                      <w:jc w:val="right"/>
                      <w:rPr>
                        <w:rFonts w:ascii="Open Sans" w:hAnsi="Open Sans"/>
                      </w:rPr>
                    </w:pPr>
                    <w:r w:rsidRPr="008047C2">
                      <w:rPr>
                        <w:rFonts w:ascii="Open Sans" w:hAnsi="Open Sans" w:cs="Lucida Grande"/>
                        <w:b/>
                        <w:color w:val="000000"/>
                        <w:sz w:val="20"/>
                        <w:szCs w:val="20"/>
                      </w:rPr>
                      <w:t>©</w:t>
                    </w:r>
                    <w:r w:rsidRPr="008047C2">
                      <w:rPr>
                        <w:rFonts w:ascii="Open Sans" w:hAnsi="Open Sans" w:cs="Lucida Grande"/>
                        <w:b/>
                        <w:color w:val="000000"/>
                      </w:rPr>
                      <w:t xml:space="preserve"> </w:t>
                    </w:r>
                    <w:r w:rsidRPr="008047C2">
                      <w:rPr>
                        <w:rFonts w:ascii="Open Sans" w:hAnsi="Open Sans"/>
                        <w:sz w:val="20"/>
                        <w:szCs w:val="20"/>
                      </w:rPr>
                      <w:t>DISC-U.org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cr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3361"/>
    <w:multiLevelType w:val="hybridMultilevel"/>
    <w:tmpl w:val="8932D9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D6D5D"/>
    <w:multiLevelType w:val="hybridMultilevel"/>
    <w:tmpl w:val="B2A27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96280"/>
    <w:multiLevelType w:val="hybridMultilevel"/>
    <w:tmpl w:val="13ECBA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C81B12"/>
    <w:multiLevelType w:val="hybridMultilevel"/>
    <w:tmpl w:val="88189C2C"/>
    <w:lvl w:ilvl="0" w:tplc="6520D84E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5C4253"/>
    <w:multiLevelType w:val="hybridMultilevel"/>
    <w:tmpl w:val="3636FEDC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D13CA5"/>
    <w:multiLevelType w:val="multilevel"/>
    <w:tmpl w:val="DCB6D632"/>
    <w:lvl w:ilvl="0">
      <w:start w:val="1"/>
      <w:numFmt w:val="bullet"/>
      <w:lvlText w:val=""/>
      <w:lvlJc w:val="left"/>
      <w:pPr>
        <w:ind w:left="848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F36316"/>
    <w:multiLevelType w:val="hybridMultilevel"/>
    <w:tmpl w:val="F9864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0410FD"/>
    <w:multiLevelType w:val="hybridMultilevel"/>
    <w:tmpl w:val="10B2EA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3C61BE"/>
    <w:multiLevelType w:val="hybridMultilevel"/>
    <w:tmpl w:val="EF3EA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98706F"/>
    <w:multiLevelType w:val="hybridMultilevel"/>
    <w:tmpl w:val="4F2CA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CB0748"/>
    <w:multiLevelType w:val="hybridMultilevel"/>
    <w:tmpl w:val="20909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657B7A"/>
    <w:multiLevelType w:val="hybridMultilevel"/>
    <w:tmpl w:val="A8B22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D355B9"/>
    <w:multiLevelType w:val="hybridMultilevel"/>
    <w:tmpl w:val="BAEC9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6A7D84"/>
    <w:multiLevelType w:val="hybridMultilevel"/>
    <w:tmpl w:val="AF40B9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2F4707"/>
    <w:multiLevelType w:val="hybridMultilevel"/>
    <w:tmpl w:val="353495D0"/>
    <w:lvl w:ilvl="0" w:tplc="6520D84E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0B0D59"/>
    <w:multiLevelType w:val="hybridMultilevel"/>
    <w:tmpl w:val="A4F01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B668BB"/>
    <w:multiLevelType w:val="hybridMultilevel"/>
    <w:tmpl w:val="37646470"/>
    <w:lvl w:ilvl="0" w:tplc="6520D84E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274EA2"/>
    <w:multiLevelType w:val="hybridMultilevel"/>
    <w:tmpl w:val="F9864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C573CC"/>
    <w:multiLevelType w:val="hybridMultilevel"/>
    <w:tmpl w:val="66C03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055941"/>
    <w:multiLevelType w:val="multilevel"/>
    <w:tmpl w:val="20909B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A30951"/>
    <w:multiLevelType w:val="hybridMultilevel"/>
    <w:tmpl w:val="2794C7BC"/>
    <w:lvl w:ilvl="0" w:tplc="6520D84E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8818F7"/>
    <w:multiLevelType w:val="hybridMultilevel"/>
    <w:tmpl w:val="036A7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336FF4"/>
    <w:multiLevelType w:val="multilevel"/>
    <w:tmpl w:val="20909B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AB74AB"/>
    <w:multiLevelType w:val="hybridMultilevel"/>
    <w:tmpl w:val="4DC2A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826DD0"/>
    <w:multiLevelType w:val="hybridMultilevel"/>
    <w:tmpl w:val="34BC7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F76CC2"/>
    <w:multiLevelType w:val="hybridMultilevel"/>
    <w:tmpl w:val="20909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B43B89"/>
    <w:multiLevelType w:val="hybridMultilevel"/>
    <w:tmpl w:val="7D548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025AB5"/>
    <w:multiLevelType w:val="hybridMultilevel"/>
    <w:tmpl w:val="2CE845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5725D9"/>
    <w:multiLevelType w:val="multilevel"/>
    <w:tmpl w:val="AF40B94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936D1D"/>
    <w:multiLevelType w:val="hybridMultilevel"/>
    <w:tmpl w:val="A6325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B96AAE"/>
    <w:multiLevelType w:val="hybridMultilevel"/>
    <w:tmpl w:val="B546BA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CE58F7"/>
    <w:multiLevelType w:val="hybridMultilevel"/>
    <w:tmpl w:val="833E749A"/>
    <w:lvl w:ilvl="0" w:tplc="6520D84E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062A96"/>
    <w:multiLevelType w:val="hybridMultilevel"/>
    <w:tmpl w:val="DCB6D632"/>
    <w:lvl w:ilvl="0" w:tplc="23EA3280">
      <w:start w:val="1"/>
      <w:numFmt w:val="bullet"/>
      <w:lvlText w:val=""/>
      <w:lvlJc w:val="left"/>
      <w:pPr>
        <w:ind w:left="848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6109A5"/>
    <w:multiLevelType w:val="hybridMultilevel"/>
    <w:tmpl w:val="3A6EF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BF672D"/>
    <w:multiLevelType w:val="hybridMultilevel"/>
    <w:tmpl w:val="D44AA8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D66F95"/>
    <w:multiLevelType w:val="hybridMultilevel"/>
    <w:tmpl w:val="CE287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F02CF9"/>
    <w:multiLevelType w:val="hybridMultilevel"/>
    <w:tmpl w:val="3E5CAB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605529"/>
    <w:multiLevelType w:val="hybridMultilevel"/>
    <w:tmpl w:val="AF40B94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E5D128C"/>
    <w:multiLevelType w:val="hybridMultilevel"/>
    <w:tmpl w:val="6D6AF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2"/>
  </w:num>
  <w:num w:numId="4">
    <w:abstractNumId w:val="6"/>
  </w:num>
  <w:num w:numId="5">
    <w:abstractNumId w:val="17"/>
  </w:num>
  <w:num w:numId="6">
    <w:abstractNumId w:val="10"/>
  </w:num>
  <w:num w:numId="7">
    <w:abstractNumId w:val="22"/>
  </w:num>
  <w:num w:numId="8">
    <w:abstractNumId w:val="25"/>
  </w:num>
  <w:num w:numId="9">
    <w:abstractNumId w:val="11"/>
  </w:num>
  <w:num w:numId="10">
    <w:abstractNumId w:val="36"/>
  </w:num>
  <w:num w:numId="11">
    <w:abstractNumId w:val="34"/>
  </w:num>
  <w:num w:numId="12">
    <w:abstractNumId w:val="26"/>
  </w:num>
  <w:num w:numId="13">
    <w:abstractNumId w:val="33"/>
  </w:num>
  <w:num w:numId="14">
    <w:abstractNumId w:val="19"/>
  </w:num>
  <w:num w:numId="15">
    <w:abstractNumId w:val="7"/>
  </w:num>
  <w:num w:numId="16">
    <w:abstractNumId w:val="29"/>
  </w:num>
  <w:num w:numId="17">
    <w:abstractNumId w:val="1"/>
  </w:num>
  <w:num w:numId="18">
    <w:abstractNumId w:val="32"/>
  </w:num>
  <w:num w:numId="19">
    <w:abstractNumId w:val="5"/>
  </w:num>
  <w:num w:numId="20">
    <w:abstractNumId w:val="35"/>
  </w:num>
  <w:num w:numId="21">
    <w:abstractNumId w:val="21"/>
  </w:num>
  <w:num w:numId="22">
    <w:abstractNumId w:val="23"/>
  </w:num>
  <w:num w:numId="23">
    <w:abstractNumId w:val="15"/>
  </w:num>
  <w:num w:numId="24">
    <w:abstractNumId w:val="24"/>
  </w:num>
  <w:num w:numId="25">
    <w:abstractNumId w:val="28"/>
  </w:num>
  <w:num w:numId="26">
    <w:abstractNumId w:val="20"/>
  </w:num>
  <w:num w:numId="27">
    <w:abstractNumId w:val="3"/>
  </w:num>
  <w:num w:numId="28">
    <w:abstractNumId w:val="2"/>
  </w:num>
  <w:num w:numId="29">
    <w:abstractNumId w:val="30"/>
  </w:num>
  <w:num w:numId="30">
    <w:abstractNumId w:val="0"/>
  </w:num>
  <w:num w:numId="31">
    <w:abstractNumId w:val="27"/>
  </w:num>
  <w:num w:numId="32">
    <w:abstractNumId w:val="14"/>
  </w:num>
  <w:num w:numId="33">
    <w:abstractNumId w:val="16"/>
  </w:num>
  <w:num w:numId="34">
    <w:abstractNumId w:val="31"/>
  </w:num>
  <w:num w:numId="35">
    <w:abstractNumId w:val="18"/>
  </w:num>
  <w:num w:numId="36">
    <w:abstractNumId w:val="38"/>
  </w:num>
  <w:num w:numId="37">
    <w:abstractNumId w:val="8"/>
  </w:num>
  <w:num w:numId="38">
    <w:abstractNumId w:val="37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revisionView w:markup="0"/>
  <w:defaultTabStop w:val="720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  <w:docVar w:name="PublishingViewTables" w:val="0"/>
    <w:docVar w:name="ShowStaticGuides" w:val="1"/>
  </w:docVars>
  <w:rsids>
    <w:rsidRoot w:val="00974E49"/>
    <w:rsid w:val="00001A21"/>
    <w:rsid w:val="00004A33"/>
    <w:rsid w:val="00004D88"/>
    <w:rsid w:val="000051EE"/>
    <w:rsid w:val="00006ECE"/>
    <w:rsid w:val="00010459"/>
    <w:rsid w:val="00020A8B"/>
    <w:rsid w:val="00021791"/>
    <w:rsid w:val="00021B5A"/>
    <w:rsid w:val="00022199"/>
    <w:rsid w:val="00022C00"/>
    <w:rsid w:val="00024166"/>
    <w:rsid w:val="000245CA"/>
    <w:rsid w:val="000256A7"/>
    <w:rsid w:val="0002781A"/>
    <w:rsid w:val="00030BF9"/>
    <w:rsid w:val="00031AA7"/>
    <w:rsid w:val="00031CDD"/>
    <w:rsid w:val="0003257D"/>
    <w:rsid w:val="000446B2"/>
    <w:rsid w:val="00045304"/>
    <w:rsid w:val="0005111D"/>
    <w:rsid w:val="00052260"/>
    <w:rsid w:val="0005339F"/>
    <w:rsid w:val="00053AAB"/>
    <w:rsid w:val="00054496"/>
    <w:rsid w:val="00054C07"/>
    <w:rsid w:val="00057874"/>
    <w:rsid w:val="00060D4D"/>
    <w:rsid w:val="000611B9"/>
    <w:rsid w:val="00062809"/>
    <w:rsid w:val="00063DB5"/>
    <w:rsid w:val="000655D6"/>
    <w:rsid w:val="00071544"/>
    <w:rsid w:val="00071E4B"/>
    <w:rsid w:val="00072011"/>
    <w:rsid w:val="00072E4F"/>
    <w:rsid w:val="00073E01"/>
    <w:rsid w:val="000763AB"/>
    <w:rsid w:val="00080391"/>
    <w:rsid w:val="00080B19"/>
    <w:rsid w:val="00080F0E"/>
    <w:rsid w:val="0008102A"/>
    <w:rsid w:val="0008346E"/>
    <w:rsid w:val="00086E36"/>
    <w:rsid w:val="00091790"/>
    <w:rsid w:val="00091958"/>
    <w:rsid w:val="00093150"/>
    <w:rsid w:val="00093B36"/>
    <w:rsid w:val="0009519A"/>
    <w:rsid w:val="000A1D72"/>
    <w:rsid w:val="000A2108"/>
    <w:rsid w:val="000A37EC"/>
    <w:rsid w:val="000A40E3"/>
    <w:rsid w:val="000A75AD"/>
    <w:rsid w:val="000B0879"/>
    <w:rsid w:val="000B1A0E"/>
    <w:rsid w:val="000B2E3D"/>
    <w:rsid w:val="000B30BD"/>
    <w:rsid w:val="000B3116"/>
    <w:rsid w:val="000B46FA"/>
    <w:rsid w:val="000C2123"/>
    <w:rsid w:val="000C3BB7"/>
    <w:rsid w:val="000C63DB"/>
    <w:rsid w:val="000D0AAB"/>
    <w:rsid w:val="000D1441"/>
    <w:rsid w:val="000D2B62"/>
    <w:rsid w:val="000D3FC3"/>
    <w:rsid w:val="000E0F77"/>
    <w:rsid w:val="000E12EF"/>
    <w:rsid w:val="000E4315"/>
    <w:rsid w:val="000E53E1"/>
    <w:rsid w:val="000F0F12"/>
    <w:rsid w:val="000F1ADE"/>
    <w:rsid w:val="000F3EE8"/>
    <w:rsid w:val="001010EA"/>
    <w:rsid w:val="00102CE7"/>
    <w:rsid w:val="001052FA"/>
    <w:rsid w:val="0011087A"/>
    <w:rsid w:val="001138E6"/>
    <w:rsid w:val="00115A96"/>
    <w:rsid w:val="00121673"/>
    <w:rsid w:val="00121C9B"/>
    <w:rsid w:val="00121EF4"/>
    <w:rsid w:val="00124DA6"/>
    <w:rsid w:val="001258ED"/>
    <w:rsid w:val="0012604D"/>
    <w:rsid w:val="00126657"/>
    <w:rsid w:val="0013110E"/>
    <w:rsid w:val="00132BFA"/>
    <w:rsid w:val="001338D4"/>
    <w:rsid w:val="001368A2"/>
    <w:rsid w:val="001378AB"/>
    <w:rsid w:val="00140732"/>
    <w:rsid w:val="00141AE7"/>
    <w:rsid w:val="001435B5"/>
    <w:rsid w:val="001438CC"/>
    <w:rsid w:val="001469BE"/>
    <w:rsid w:val="001514B0"/>
    <w:rsid w:val="00153C54"/>
    <w:rsid w:val="001540DC"/>
    <w:rsid w:val="001564CE"/>
    <w:rsid w:val="001600CF"/>
    <w:rsid w:val="00164F7E"/>
    <w:rsid w:val="001676E2"/>
    <w:rsid w:val="00171190"/>
    <w:rsid w:val="00173EED"/>
    <w:rsid w:val="00175789"/>
    <w:rsid w:val="00176690"/>
    <w:rsid w:val="00176FFF"/>
    <w:rsid w:val="00180354"/>
    <w:rsid w:val="00180AA8"/>
    <w:rsid w:val="00184233"/>
    <w:rsid w:val="0018548D"/>
    <w:rsid w:val="001875DC"/>
    <w:rsid w:val="00192496"/>
    <w:rsid w:val="00192E62"/>
    <w:rsid w:val="00193AA1"/>
    <w:rsid w:val="00195D75"/>
    <w:rsid w:val="00197E06"/>
    <w:rsid w:val="001A293C"/>
    <w:rsid w:val="001A456B"/>
    <w:rsid w:val="001B0360"/>
    <w:rsid w:val="001B07D2"/>
    <w:rsid w:val="001B18C9"/>
    <w:rsid w:val="001B5825"/>
    <w:rsid w:val="001B6100"/>
    <w:rsid w:val="001B6AA4"/>
    <w:rsid w:val="001C16E0"/>
    <w:rsid w:val="001C1FF9"/>
    <w:rsid w:val="001D0576"/>
    <w:rsid w:val="001D05D3"/>
    <w:rsid w:val="001D0727"/>
    <w:rsid w:val="001D3635"/>
    <w:rsid w:val="001E0B36"/>
    <w:rsid w:val="001E14AC"/>
    <w:rsid w:val="001E2012"/>
    <w:rsid w:val="001E2405"/>
    <w:rsid w:val="001E296F"/>
    <w:rsid w:val="001E2DE1"/>
    <w:rsid w:val="001E461C"/>
    <w:rsid w:val="001E5BDF"/>
    <w:rsid w:val="001E6A99"/>
    <w:rsid w:val="001E6FE1"/>
    <w:rsid w:val="001E70DA"/>
    <w:rsid w:val="001F2E95"/>
    <w:rsid w:val="001F4214"/>
    <w:rsid w:val="001F433B"/>
    <w:rsid w:val="001F44EF"/>
    <w:rsid w:val="001F48F9"/>
    <w:rsid w:val="00202925"/>
    <w:rsid w:val="002030B1"/>
    <w:rsid w:val="00203AEF"/>
    <w:rsid w:val="00204CFD"/>
    <w:rsid w:val="00207993"/>
    <w:rsid w:val="002154CB"/>
    <w:rsid w:val="00220103"/>
    <w:rsid w:val="00220357"/>
    <w:rsid w:val="00220CCA"/>
    <w:rsid w:val="002217D5"/>
    <w:rsid w:val="002222BF"/>
    <w:rsid w:val="00224A5D"/>
    <w:rsid w:val="00224F49"/>
    <w:rsid w:val="00225F42"/>
    <w:rsid w:val="00226BA3"/>
    <w:rsid w:val="00234634"/>
    <w:rsid w:val="00234C2B"/>
    <w:rsid w:val="002363F7"/>
    <w:rsid w:val="00236A7B"/>
    <w:rsid w:val="00240017"/>
    <w:rsid w:val="00241D7E"/>
    <w:rsid w:val="00243F35"/>
    <w:rsid w:val="00244C5A"/>
    <w:rsid w:val="0024565A"/>
    <w:rsid w:val="0025173E"/>
    <w:rsid w:val="00251B43"/>
    <w:rsid w:val="00252143"/>
    <w:rsid w:val="00252370"/>
    <w:rsid w:val="002524DC"/>
    <w:rsid w:val="00257F10"/>
    <w:rsid w:val="0026043E"/>
    <w:rsid w:val="002604DB"/>
    <w:rsid w:val="0026211A"/>
    <w:rsid w:val="00262B87"/>
    <w:rsid w:val="00263064"/>
    <w:rsid w:val="00266BCA"/>
    <w:rsid w:val="00272604"/>
    <w:rsid w:val="00274982"/>
    <w:rsid w:val="00276ED3"/>
    <w:rsid w:val="002772A6"/>
    <w:rsid w:val="00277408"/>
    <w:rsid w:val="0027748C"/>
    <w:rsid w:val="00277A69"/>
    <w:rsid w:val="002803DC"/>
    <w:rsid w:val="00280EBE"/>
    <w:rsid w:val="002818F4"/>
    <w:rsid w:val="00281D5B"/>
    <w:rsid w:val="00287ACA"/>
    <w:rsid w:val="00290A46"/>
    <w:rsid w:val="00294038"/>
    <w:rsid w:val="00294876"/>
    <w:rsid w:val="00295511"/>
    <w:rsid w:val="00295854"/>
    <w:rsid w:val="002A070A"/>
    <w:rsid w:val="002A1851"/>
    <w:rsid w:val="002A2A17"/>
    <w:rsid w:val="002A2D3B"/>
    <w:rsid w:val="002B1311"/>
    <w:rsid w:val="002B141C"/>
    <w:rsid w:val="002B1443"/>
    <w:rsid w:val="002B15B4"/>
    <w:rsid w:val="002B1615"/>
    <w:rsid w:val="002B7085"/>
    <w:rsid w:val="002B7FEC"/>
    <w:rsid w:val="002C1356"/>
    <w:rsid w:val="002C1B23"/>
    <w:rsid w:val="002C44E7"/>
    <w:rsid w:val="002C595A"/>
    <w:rsid w:val="002C6F9D"/>
    <w:rsid w:val="002C7023"/>
    <w:rsid w:val="002C7D03"/>
    <w:rsid w:val="002C7F43"/>
    <w:rsid w:val="002D070A"/>
    <w:rsid w:val="002D261E"/>
    <w:rsid w:val="002D3CF4"/>
    <w:rsid w:val="002E50FE"/>
    <w:rsid w:val="002E706F"/>
    <w:rsid w:val="002E732E"/>
    <w:rsid w:val="002E7AE2"/>
    <w:rsid w:val="002F053D"/>
    <w:rsid w:val="002F05EA"/>
    <w:rsid w:val="002F1EBA"/>
    <w:rsid w:val="002F71F0"/>
    <w:rsid w:val="00300084"/>
    <w:rsid w:val="003024E8"/>
    <w:rsid w:val="00304A88"/>
    <w:rsid w:val="003074D3"/>
    <w:rsid w:val="0031430E"/>
    <w:rsid w:val="00321A0B"/>
    <w:rsid w:val="0032229D"/>
    <w:rsid w:val="0032394B"/>
    <w:rsid w:val="00324CE2"/>
    <w:rsid w:val="00331561"/>
    <w:rsid w:val="003323FD"/>
    <w:rsid w:val="00334A78"/>
    <w:rsid w:val="00335792"/>
    <w:rsid w:val="00335AE7"/>
    <w:rsid w:val="00335C26"/>
    <w:rsid w:val="00336FB7"/>
    <w:rsid w:val="00337850"/>
    <w:rsid w:val="00340E4A"/>
    <w:rsid w:val="00343A73"/>
    <w:rsid w:val="0034569F"/>
    <w:rsid w:val="0034796C"/>
    <w:rsid w:val="00347BC2"/>
    <w:rsid w:val="00347C02"/>
    <w:rsid w:val="003522D3"/>
    <w:rsid w:val="00353375"/>
    <w:rsid w:val="003545A9"/>
    <w:rsid w:val="003577D4"/>
    <w:rsid w:val="00357F99"/>
    <w:rsid w:val="003603B5"/>
    <w:rsid w:val="0036548F"/>
    <w:rsid w:val="0036678D"/>
    <w:rsid w:val="00371E51"/>
    <w:rsid w:val="003731D8"/>
    <w:rsid w:val="00375338"/>
    <w:rsid w:val="00375493"/>
    <w:rsid w:val="00375A44"/>
    <w:rsid w:val="00380E95"/>
    <w:rsid w:val="00381255"/>
    <w:rsid w:val="00384504"/>
    <w:rsid w:val="00384CF1"/>
    <w:rsid w:val="00387B7A"/>
    <w:rsid w:val="00391888"/>
    <w:rsid w:val="00391CF2"/>
    <w:rsid w:val="0039333A"/>
    <w:rsid w:val="00393489"/>
    <w:rsid w:val="00396525"/>
    <w:rsid w:val="00397144"/>
    <w:rsid w:val="003A13A0"/>
    <w:rsid w:val="003A40A0"/>
    <w:rsid w:val="003A5A7C"/>
    <w:rsid w:val="003A7E50"/>
    <w:rsid w:val="003B084C"/>
    <w:rsid w:val="003B453E"/>
    <w:rsid w:val="003B477F"/>
    <w:rsid w:val="003B6D26"/>
    <w:rsid w:val="003C631B"/>
    <w:rsid w:val="003C7166"/>
    <w:rsid w:val="003D070A"/>
    <w:rsid w:val="003D0C86"/>
    <w:rsid w:val="003D1B6A"/>
    <w:rsid w:val="003D32EA"/>
    <w:rsid w:val="003D47CD"/>
    <w:rsid w:val="003D6655"/>
    <w:rsid w:val="003D69B4"/>
    <w:rsid w:val="003D6EA4"/>
    <w:rsid w:val="003E06AB"/>
    <w:rsid w:val="003E0901"/>
    <w:rsid w:val="003F0084"/>
    <w:rsid w:val="003F0378"/>
    <w:rsid w:val="003F2544"/>
    <w:rsid w:val="003F2964"/>
    <w:rsid w:val="003F5DAF"/>
    <w:rsid w:val="003F6219"/>
    <w:rsid w:val="00402293"/>
    <w:rsid w:val="00403F94"/>
    <w:rsid w:val="00406059"/>
    <w:rsid w:val="004073E6"/>
    <w:rsid w:val="00407699"/>
    <w:rsid w:val="00411231"/>
    <w:rsid w:val="00416068"/>
    <w:rsid w:val="004161C4"/>
    <w:rsid w:val="00420E52"/>
    <w:rsid w:val="00420FAE"/>
    <w:rsid w:val="00426C60"/>
    <w:rsid w:val="00432E81"/>
    <w:rsid w:val="00433301"/>
    <w:rsid w:val="00434967"/>
    <w:rsid w:val="00436227"/>
    <w:rsid w:val="00436E23"/>
    <w:rsid w:val="004407B2"/>
    <w:rsid w:val="00440BE3"/>
    <w:rsid w:val="00441A32"/>
    <w:rsid w:val="004441DF"/>
    <w:rsid w:val="00446B8D"/>
    <w:rsid w:val="004474E2"/>
    <w:rsid w:val="00447A2B"/>
    <w:rsid w:val="00447C97"/>
    <w:rsid w:val="0045078E"/>
    <w:rsid w:val="004514B6"/>
    <w:rsid w:val="00451781"/>
    <w:rsid w:val="00453136"/>
    <w:rsid w:val="00453FE7"/>
    <w:rsid w:val="00455F1B"/>
    <w:rsid w:val="00461BCC"/>
    <w:rsid w:val="004626D7"/>
    <w:rsid w:val="004631B7"/>
    <w:rsid w:val="0046381A"/>
    <w:rsid w:val="00463944"/>
    <w:rsid w:val="00464474"/>
    <w:rsid w:val="00464570"/>
    <w:rsid w:val="0047262E"/>
    <w:rsid w:val="004734BC"/>
    <w:rsid w:val="004759E6"/>
    <w:rsid w:val="0047625A"/>
    <w:rsid w:val="0048034B"/>
    <w:rsid w:val="00480B03"/>
    <w:rsid w:val="00480BAB"/>
    <w:rsid w:val="00480F7C"/>
    <w:rsid w:val="00485274"/>
    <w:rsid w:val="00485A6E"/>
    <w:rsid w:val="00492729"/>
    <w:rsid w:val="00493328"/>
    <w:rsid w:val="00494BDE"/>
    <w:rsid w:val="00494E54"/>
    <w:rsid w:val="004A01B6"/>
    <w:rsid w:val="004A193D"/>
    <w:rsid w:val="004A5459"/>
    <w:rsid w:val="004A5C32"/>
    <w:rsid w:val="004B34B4"/>
    <w:rsid w:val="004B7BC2"/>
    <w:rsid w:val="004C2EDA"/>
    <w:rsid w:val="004C313E"/>
    <w:rsid w:val="004C3F9D"/>
    <w:rsid w:val="004C59F9"/>
    <w:rsid w:val="004C6470"/>
    <w:rsid w:val="004C7C00"/>
    <w:rsid w:val="004D09F2"/>
    <w:rsid w:val="004D1A25"/>
    <w:rsid w:val="004D1E93"/>
    <w:rsid w:val="004D27CC"/>
    <w:rsid w:val="004D44E4"/>
    <w:rsid w:val="004E024D"/>
    <w:rsid w:val="004E3A27"/>
    <w:rsid w:val="004E3C44"/>
    <w:rsid w:val="004E3D60"/>
    <w:rsid w:val="004E620C"/>
    <w:rsid w:val="004F0F33"/>
    <w:rsid w:val="004F1F9E"/>
    <w:rsid w:val="004F2728"/>
    <w:rsid w:val="004F28D1"/>
    <w:rsid w:val="004F2D66"/>
    <w:rsid w:val="004F6676"/>
    <w:rsid w:val="00501695"/>
    <w:rsid w:val="00503E1D"/>
    <w:rsid w:val="00504A7C"/>
    <w:rsid w:val="0051196E"/>
    <w:rsid w:val="00512175"/>
    <w:rsid w:val="00513167"/>
    <w:rsid w:val="00514CF7"/>
    <w:rsid w:val="00515084"/>
    <w:rsid w:val="00516AEE"/>
    <w:rsid w:val="00517A51"/>
    <w:rsid w:val="00521195"/>
    <w:rsid w:val="005212D2"/>
    <w:rsid w:val="00521742"/>
    <w:rsid w:val="005228E7"/>
    <w:rsid w:val="00523A61"/>
    <w:rsid w:val="005319DB"/>
    <w:rsid w:val="00533C38"/>
    <w:rsid w:val="00534845"/>
    <w:rsid w:val="0053766C"/>
    <w:rsid w:val="00537A3F"/>
    <w:rsid w:val="00537A7A"/>
    <w:rsid w:val="005410E4"/>
    <w:rsid w:val="005415E1"/>
    <w:rsid w:val="00543096"/>
    <w:rsid w:val="00543606"/>
    <w:rsid w:val="00546BB8"/>
    <w:rsid w:val="00550AD1"/>
    <w:rsid w:val="00554E17"/>
    <w:rsid w:val="005579E6"/>
    <w:rsid w:val="00565104"/>
    <w:rsid w:val="00566863"/>
    <w:rsid w:val="0057550C"/>
    <w:rsid w:val="0057742B"/>
    <w:rsid w:val="005808C3"/>
    <w:rsid w:val="005817CD"/>
    <w:rsid w:val="005827CE"/>
    <w:rsid w:val="005831E6"/>
    <w:rsid w:val="00584543"/>
    <w:rsid w:val="00585B27"/>
    <w:rsid w:val="00586B1F"/>
    <w:rsid w:val="005923AE"/>
    <w:rsid w:val="00594A0E"/>
    <w:rsid w:val="005967C9"/>
    <w:rsid w:val="00596E8C"/>
    <w:rsid w:val="005A50D5"/>
    <w:rsid w:val="005A5662"/>
    <w:rsid w:val="005A647C"/>
    <w:rsid w:val="005B0A8C"/>
    <w:rsid w:val="005B103E"/>
    <w:rsid w:val="005B1AC5"/>
    <w:rsid w:val="005B1CC6"/>
    <w:rsid w:val="005B1D36"/>
    <w:rsid w:val="005B2141"/>
    <w:rsid w:val="005B38FF"/>
    <w:rsid w:val="005B3909"/>
    <w:rsid w:val="005B5FC3"/>
    <w:rsid w:val="005B6D59"/>
    <w:rsid w:val="005C188A"/>
    <w:rsid w:val="005C2922"/>
    <w:rsid w:val="005C2BD4"/>
    <w:rsid w:val="005D1600"/>
    <w:rsid w:val="005D1C1D"/>
    <w:rsid w:val="005D5547"/>
    <w:rsid w:val="005D7FB7"/>
    <w:rsid w:val="005E02FA"/>
    <w:rsid w:val="005E2366"/>
    <w:rsid w:val="005E33E5"/>
    <w:rsid w:val="005E724B"/>
    <w:rsid w:val="005F06AA"/>
    <w:rsid w:val="005F14F2"/>
    <w:rsid w:val="005F1907"/>
    <w:rsid w:val="005F3A8B"/>
    <w:rsid w:val="005F4751"/>
    <w:rsid w:val="00600194"/>
    <w:rsid w:val="006017CC"/>
    <w:rsid w:val="00602AFF"/>
    <w:rsid w:val="00602BEB"/>
    <w:rsid w:val="006032EA"/>
    <w:rsid w:val="00603527"/>
    <w:rsid w:val="006039DA"/>
    <w:rsid w:val="006049F8"/>
    <w:rsid w:val="00605E96"/>
    <w:rsid w:val="00610F35"/>
    <w:rsid w:val="00612582"/>
    <w:rsid w:val="00617B3F"/>
    <w:rsid w:val="00620B3B"/>
    <w:rsid w:val="00625CE9"/>
    <w:rsid w:val="00630D3F"/>
    <w:rsid w:val="00631522"/>
    <w:rsid w:val="00632DC9"/>
    <w:rsid w:val="00634D6E"/>
    <w:rsid w:val="00636C1A"/>
    <w:rsid w:val="00640133"/>
    <w:rsid w:val="00640CB3"/>
    <w:rsid w:val="00646AC0"/>
    <w:rsid w:val="0064749D"/>
    <w:rsid w:val="00647849"/>
    <w:rsid w:val="00651D61"/>
    <w:rsid w:val="006525EB"/>
    <w:rsid w:val="00653CA9"/>
    <w:rsid w:val="00662E29"/>
    <w:rsid w:val="00671DE3"/>
    <w:rsid w:val="00671E80"/>
    <w:rsid w:val="006723ED"/>
    <w:rsid w:val="0067277B"/>
    <w:rsid w:val="00676C54"/>
    <w:rsid w:val="006770C7"/>
    <w:rsid w:val="00682A3E"/>
    <w:rsid w:val="00683E2E"/>
    <w:rsid w:val="006858C0"/>
    <w:rsid w:val="006860AA"/>
    <w:rsid w:val="00686A09"/>
    <w:rsid w:val="00691577"/>
    <w:rsid w:val="006957B6"/>
    <w:rsid w:val="006972A7"/>
    <w:rsid w:val="006A1740"/>
    <w:rsid w:val="006A2E9F"/>
    <w:rsid w:val="006A3036"/>
    <w:rsid w:val="006A3397"/>
    <w:rsid w:val="006A48D9"/>
    <w:rsid w:val="006A6D1E"/>
    <w:rsid w:val="006A71E2"/>
    <w:rsid w:val="006A7611"/>
    <w:rsid w:val="006A79C1"/>
    <w:rsid w:val="006B0A5E"/>
    <w:rsid w:val="006B1604"/>
    <w:rsid w:val="006B1C4B"/>
    <w:rsid w:val="006B1FBB"/>
    <w:rsid w:val="006B40D7"/>
    <w:rsid w:val="006B55E2"/>
    <w:rsid w:val="006B6917"/>
    <w:rsid w:val="006C5BD2"/>
    <w:rsid w:val="006D3FB0"/>
    <w:rsid w:val="006E1874"/>
    <w:rsid w:val="006E1E17"/>
    <w:rsid w:val="006E2310"/>
    <w:rsid w:val="006E57C1"/>
    <w:rsid w:val="006E5FD1"/>
    <w:rsid w:val="006E6200"/>
    <w:rsid w:val="006E65CA"/>
    <w:rsid w:val="006F00B7"/>
    <w:rsid w:val="006F2B6A"/>
    <w:rsid w:val="006F3388"/>
    <w:rsid w:val="006F3BAA"/>
    <w:rsid w:val="006F6301"/>
    <w:rsid w:val="007009DB"/>
    <w:rsid w:val="00700E21"/>
    <w:rsid w:val="00704B67"/>
    <w:rsid w:val="00705131"/>
    <w:rsid w:val="00707B6F"/>
    <w:rsid w:val="00714C5F"/>
    <w:rsid w:val="007223D8"/>
    <w:rsid w:val="00722621"/>
    <w:rsid w:val="0072410F"/>
    <w:rsid w:val="007266AF"/>
    <w:rsid w:val="007279AA"/>
    <w:rsid w:val="00732EA6"/>
    <w:rsid w:val="00736B8A"/>
    <w:rsid w:val="00741D25"/>
    <w:rsid w:val="00743340"/>
    <w:rsid w:val="00743CE6"/>
    <w:rsid w:val="00744510"/>
    <w:rsid w:val="007468EF"/>
    <w:rsid w:val="007477AE"/>
    <w:rsid w:val="00747B44"/>
    <w:rsid w:val="00752653"/>
    <w:rsid w:val="0075368C"/>
    <w:rsid w:val="00755236"/>
    <w:rsid w:val="00757B78"/>
    <w:rsid w:val="0076392F"/>
    <w:rsid w:val="00764016"/>
    <w:rsid w:val="00765942"/>
    <w:rsid w:val="00766C32"/>
    <w:rsid w:val="00770020"/>
    <w:rsid w:val="007700B7"/>
    <w:rsid w:val="0077389C"/>
    <w:rsid w:val="00773AF3"/>
    <w:rsid w:val="00782CB0"/>
    <w:rsid w:val="00783276"/>
    <w:rsid w:val="0078371C"/>
    <w:rsid w:val="00784437"/>
    <w:rsid w:val="00785BBC"/>
    <w:rsid w:val="00786C3F"/>
    <w:rsid w:val="00792F8D"/>
    <w:rsid w:val="00793D34"/>
    <w:rsid w:val="007942A1"/>
    <w:rsid w:val="0079757B"/>
    <w:rsid w:val="007A08F2"/>
    <w:rsid w:val="007A56C1"/>
    <w:rsid w:val="007A645C"/>
    <w:rsid w:val="007A6ACA"/>
    <w:rsid w:val="007A70D0"/>
    <w:rsid w:val="007B0046"/>
    <w:rsid w:val="007B031E"/>
    <w:rsid w:val="007B0350"/>
    <w:rsid w:val="007B07ED"/>
    <w:rsid w:val="007B22DC"/>
    <w:rsid w:val="007B2813"/>
    <w:rsid w:val="007B46C5"/>
    <w:rsid w:val="007B4ACC"/>
    <w:rsid w:val="007B53AF"/>
    <w:rsid w:val="007C5860"/>
    <w:rsid w:val="007C708F"/>
    <w:rsid w:val="007D09D4"/>
    <w:rsid w:val="007D4F6D"/>
    <w:rsid w:val="007D4F8D"/>
    <w:rsid w:val="007E0398"/>
    <w:rsid w:val="007E652D"/>
    <w:rsid w:val="007F0A4A"/>
    <w:rsid w:val="007F393D"/>
    <w:rsid w:val="007F5050"/>
    <w:rsid w:val="008003B4"/>
    <w:rsid w:val="008006FB"/>
    <w:rsid w:val="00801EF8"/>
    <w:rsid w:val="008047C2"/>
    <w:rsid w:val="00804DD3"/>
    <w:rsid w:val="0080505D"/>
    <w:rsid w:val="0080592A"/>
    <w:rsid w:val="008065BB"/>
    <w:rsid w:val="00806995"/>
    <w:rsid w:val="008076A5"/>
    <w:rsid w:val="0081116C"/>
    <w:rsid w:val="0081142E"/>
    <w:rsid w:val="00811FC7"/>
    <w:rsid w:val="00812437"/>
    <w:rsid w:val="00812EDE"/>
    <w:rsid w:val="00816918"/>
    <w:rsid w:val="008217B9"/>
    <w:rsid w:val="00822BDD"/>
    <w:rsid w:val="008312F4"/>
    <w:rsid w:val="00834C87"/>
    <w:rsid w:val="00834DBB"/>
    <w:rsid w:val="008356BE"/>
    <w:rsid w:val="00836DE5"/>
    <w:rsid w:val="00837E93"/>
    <w:rsid w:val="008402F6"/>
    <w:rsid w:val="0084735D"/>
    <w:rsid w:val="008502DF"/>
    <w:rsid w:val="008510FC"/>
    <w:rsid w:val="008526F0"/>
    <w:rsid w:val="008527AF"/>
    <w:rsid w:val="0085320F"/>
    <w:rsid w:val="00855B19"/>
    <w:rsid w:val="008560F9"/>
    <w:rsid w:val="0085645E"/>
    <w:rsid w:val="00857710"/>
    <w:rsid w:val="00870440"/>
    <w:rsid w:val="00871B45"/>
    <w:rsid w:val="00872DB5"/>
    <w:rsid w:val="00872FC0"/>
    <w:rsid w:val="0087362F"/>
    <w:rsid w:val="008737A1"/>
    <w:rsid w:val="0087638D"/>
    <w:rsid w:val="00884F5F"/>
    <w:rsid w:val="008863D2"/>
    <w:rsid w:val="00886A62"/>
    <w:rsid w:val="0089069A"/>
    <w:rsid w:val="008914EA"/>
    <w:rsid w:val="00892FFF"/>
    <w:rsid w:val="00894931"/>
    <w:rsid w:val="00897041"/>
    <w:rsid w:val="0089759C"/>
    <w:rsid w:val="008A04F4"/>
    <w:rsid w:val="008A05AD"/>
    <w:rsid w:val="008A0A1F"/>
    <w:rsid w:val="008A0FEC"/>
    <w:rsid w:val="008A2A2A"/>
    <w:rsid w:val="008A46A4"/>
    <w:rsid w:val="008A4E13"/>
    <w:rsid w:val="008A65A1"/>
    <w:rsid w:val="008B020B"/>
    <w:rsid w:val="008B25B2"/>
    <w:rsid w:val="008B2BF8"/>
    <w:rsid w:val="008B363F"/>
    <w:rsid w:val="008B414E"/>
    <w:rsid w:val="008B4C6B"/>
    <w:rsid w:val="008C13DC"/>
    <w:rsid w:val="008C1484"/>
    <w:rsid w:val="008C31B6"/>
    <w:rsid w:val="008C34DA"/>
    <w:rsid w:val="008C36BF"/>
    <w:rsid w:val="008C5800"/>
    <w:rsid w:val="008C7DF5"/>
    <w:rsid w:val="008C7EAB"/>
    <w:rsid w:val="008D3AA7"/>
    <w:rsid w:val="008D3F0E"/>
    <w:rsid w:val="008D41EF"/>
    <w:rsid w:val="008D5113"/>
    <w:rsid w:val="008D5666"/>
    <w:rsid w:val="008E0AC3"/>
    <w:rsid w:val="008E2305"/>
    <w:rsid w:val="008E330B"/>
    <w:rsid w:val="008E40A4"/>
    <w:rsid w:val="008E42D8"/>
    <w:rsid w:val="008E436C"/>
    <w:rsid w:val="008E5173"/>
    <w:rsid w:val="008E522B"/>
    <w:rsid w:val="008F13D8"/>
    <w:rsid w:val="008F16BF"/>
    <w:rsid w:val="008F339C"/>
    <w:rsid w:val="008F36A5"/>
    <w:rsid w:val="008F6726"/>
    <w:rsid w:val="00902235"/>
    <w:rsid w:val="009039A9"/>
    <w:rsid w:val="009068F6"/>
    <w:rsid w:val="0091438A"/>
    <w:rsid w:val="009146E8"/>
    <w:rsid w:val="00914861"/>
    <w:rsid w:val="00916CFA"/>
    <w:rsid w:val="00917504"/>
    <w:rsid w:val="0092044C"/>
    <w:rsid w:val="00920A51"/>
    <w:rsid w:val="00921DDB"/>
    <w:rsid w:val="009240B9"/>
    <w:rsid w:val="009304A9"/>
    <w:rsid w:val="00934029"/>
    <w:rsid w:val="00934761"/>
    <w:rsid w:val="00936AAE"/>
    <w:rsid w:val="009413FC"/>
    <w:rsid w:val="00941F5E"/>
    <w:rsid w:val="0094342C"/>
    <w:rsid w:val="0094653B"/>
    <w:rsid w:val="00951868"/>
    <w:rsid w:val="0095278D"/>
    <w:rsid w:val="00955247"/>
    <w:rsid w:val="00957117"/>
    <w:rsid w:val="009612FD"/>
    <w:rsid w:val="00961D01"/>
    <w:rsid w:val="00962400"/>
    <w:rsid w:val="00963EBC"/>
    <w:rsid w:val="00965CB8"/>
    <w:rsid w:val="00966095"/>
    <w:rsid w:val="00966C0B"/>
    <w:rsid w:val="0096764C"/>
    <w:rsid w:val="00970B0F"/>
    <w:rsid w:val="009720BF"/>
    <w:rsid w:val="00972AAF"/>
    <w:rsid w:val="00972EC0"/>
    <w:rsid w:val="00974E49"/>
    <w:rsid w:val="00976FB3"/>
    <w:rsid w:val="009772BB"/>
    <w:rsid w:val="0098057D"/>
    <w:rsid w:val="009807FB"/>
    <w:rsid w:val="009809BC"/>
    <w:rsid w:val="00980EDE"/>
    <w:rsid w:val="00982754"/>
    <w:rsid w:val="00982AD3"/>
    <w:rsid w:val="00982E9E"/>
    <w:rsid w:val="00985941"/>
    <w:rsid w:val="0098790F"/>
    <w:rsid w:val="009934E6"/>
    <w:rsid w:val="009A6ED1"/>
    <w:rsid w:val="009B13BD"/>
    <w:rsid w:val="009B2B64"/>
    <w:rsid w:val="009B5F16"/>
    <w:rsid w:val="009B61C0"/>
    <w:rsid w:val="009C0556"/>
    <w:rsid w:val="009C19EC"/>
    <w:rsid w:val="009C4001"/>
    <w:rsid w:val="009C775C"/>
    <w:rsid w:val="009C7B3B"/>
    <w:rsid w:val="009C7F87"/>
    <w:rsid w:val="009D0ECE"/>
    <w:rsid w:val="009D2185"/>
    <w:rsid w:val="009D5E4E"/>
    <w:rsid w:val="009E04F4"/>
    <w:rsid w:val="009E2D78"/>
    <w:rsid w:val="009E36E1"/>
    <w:rsid w:val="009E39F6"/>
    <w:rsid w:val="009E3AF5"/>
    <w:rsid w:val="009E762F"/>
    <w:rsid w:val="009E7D47"/>
    <w:rsid w:val="009F0DDF"/>
    <w:rsid w:val="009F431D"/>
    <w:rsid w:val="00A02B0E"/>
    <w:rsid w:val="00A03060"/>
    <w:rsid w:val="00A06712"/>
    <w:rsid w:val="00A06B7D"/>
    <w:rsid w:val="00A06E84"/>
    <w:rsid w:val="00A110CC"/>
    <w:rsid w:val="00A12091"/>
    <w:rsid w:val="00A120A1"/>
    <w:rsid w:val="00A136B8"/>
    <w:rsid w:val="00A20986"/>
    <w:rsid w:val="00A21003"/>
    <w:rsid w:val="00A2283C"/>
    <w:rsid w:val="00A22E4A"/>
    <w:rsid w:val="00A303A1"/>
    <w:rsid w:val="00A31942"/>
    <w:rsid w:val="00A32886"/>
    <w:rsid w:val="00A33C18"/>
    <w:rsid w:val="00A37D6A"/>
    <w:rsid w:val="00A4043D"/>
    <w:rsid w:val="00A41B07"/>
    <w:rsid w:val="00A428C0"/>
    <w:rsid w:val="00A43E44"/>
    <w:rsid w:val="00A4619D"/>
    <w:rsid w:val="00A518A0"/>
    <w:rsid w:val="00A55BA3"/>
    <w:rsid w:val="00A5759C"/>
    <w:rsid w:val="00A6121A"/>
    <w:rsid w:val="00A62E3A"/>
    <w:rsid w:val="00A656C5"/>
    <w:rsid w:val="00A65870"/>
    <w:rsid w:val="00A75CFE"/>
    <w:rsid w:val="00A81BCD"/>
    <w:rsid w:val="00A8303A"/>
    <w:rsid w:val="00A8760E"/>
    <w:rsid w:val="00A90514"/>
    <w:rsid w:val="00A919D1"/>
    <w:rsid w:val="00A93622"/>
    <w:rsid w:val="00AA2747"/>
    <w:rsid w:val="00AA2C54"/>
    <w:rsid w:val="00AA35EE"/>
    <w:rsid w:val="00AA4772"/>
    <w:rsid w:val="00AB1278"/>
    <w:rsid w:val="00AB2581"/>
    <w:rsid w:val="00AB44FB"/>
    <w:rsid w:val="00AB5DA9"/>
    <w:rsid w:val="00AB6742"/>
    <w:rsid w:val="00AC2EDC"/>
    <w:rsid w:val="00AC3865"/>
    <w:rsid w:val="00AC5C21"/>
    <w:rsid w:val="00AC642D"/>
    <w:rsid w:val="00AC6433"/>
    <w:rsid w:val="00AC7370"/>
    <w:rsid w:val="00AD10D9"/>
    <w:rsid w:val="00AD41DB"/>
    <w:rsid w:val="00AD62EA"/>
    <w:rsid w:val="00AD7EDC"/>
    <w:rsid w:val="00AE0E31"/>
    <w:rsid w:val="00AE7165"/>
    <w:rsid w:val="00AF2AEB"/>
    <w:rsid w:val="00AF4C45"/>
    <w:rsid w:val="00AF4CEC"/>
    <w:rsid w:val="00AF6B32"/>
    <w:rsid w:val="00AF6E38"/>
    <w:rsid w:val="00B02F39"/>
    <w:rsid w:val="00B04C8B"/>
    <w:rsid w:val="00B0654B"/>
    <w:rsid w:val="00B07D78"/>
    <w:rsid w:val="00B113E3"/>
    <w:rsid w:val="00B11C25"/>
    <w:rsid w:val="00B1466E"/>
    <w:rsid w:val="00B15835"/>
    <w:rsid w:val="00B1610A"/>
    <w:rsid w:val="00B16DB2"/>
    <w:rsid w:val="00B17952"/>
    <w:rsid w:val="00B20613"/>
    <w:rsid w:val="00B21AFE"/>
    <w:rsid w:val="00B22D95"/>
    <w:rsid w:val="00B247CA"/>
    <w:rsid w:val="00B25DD0"/>
    <w:rsid w:val="00B32090"/>
    <w:rsid w:val="00B32A00"/>
    <w:rsid w:val="00B332FE"/>
    <w:rsid w:val="00B34C46"/>
    <w:rsid w:val="00B353FE"/>
    <w:rsid w:val="00B3663C"/>
    <w:rsid w:val="00B370B0"/>
    <w:rsid w:val="00B45389"/>
    <w:rsid w:val="00B455B4"/>
    <w:rsid w:val="00B45811"/>
    <w:rsid w:val="00B468A9"/>
    <w:rsid w:val="00B5119E"/>
    <w:rsid w:val="00B556DA"/>
    <w:rsid w:val="00B562C5"/>
    <w:rsid w:val="00B569FE"/>
    <w:rsid w:val="00B614CF"/>
    <w:rsid w:val="00B644A5"/>
    <w:rsid w:val="00B6484C"/>
    <w:rsid w:val="00B65B47"/>
    <w:rsid w:val="00B6764B"/>
    <w:rsid w:val="00B74288"/>
    <w:rsid w:val="00B76446"/>
    <w:rsid w:val="00B766FB"/>
    <w:rsid w:val="00B8185D"/>
    <w:rsid w:val="00B83215"/>
    <w:rsid w:val="00B83E0A"/>
    <w:rsid w:val="00B8444F"/>
    <w:rsid w:val="00B85BC1"/>
    <w:rsid w:val="00B8684E"/>
    <w:rsid w:val="00B87E10"/>
    <w:rsid w:val="00B90A24"/>
    <w:rsid w:val="00B91360"/>
    <w:rsid w:val="00B914AF"/>
    <w:rsid w:val="00B917F9"/>
    <w:rsid w:val="00B93120"/>
    <w:rsid w:val="00B93EF4"/>
    <w:rsid w:val="00B940D0"/>
    <w:rsid w:val="00B977A1"/>
    <w:rsid w:val="00BA0B6C"/>
    <w:rsid w:val="00BA6317"/>
    <w:rsid w:val="00BA7C92"/>
    <w:rsid w:val="00BB2920"/>
    <w:rsid w:val="00BB3DAA"/>
    <w:rsid w:val="00BB47F5"/>
    <w:rsid w:val="00BB4A45"/>
    <w:rsid w:val="00BB64BC"/>
    <w:rsid w:val="00BC18D6"/>
    <w:rsid w:val="00BC1D3B"/>
    <w:rsid w:val="00BC29C0"/>
    <w:rsid w:val="00BC4620"/>
    <w:rsid w:val="00BC4EE4"/>
    <w:rsid w:val="00BC5256"/>
    <w:rsid w:val="00BC57A9"/>
    <w:rsid w:val="00BC7F9D"/>
    <w:rsid w:val="00BD0720"/>
    <w:rsid w:val="00BD21BA"/>
    <w:rsid w:val="00BD3D09"/>
    <w:rsid w:val="00BD5EF3"/>
    <w:rsid w:val="00BE11BE"/>
    <w:rsid w:val="00BE3C82"/>
    <w:rsid w:val="00BE7698"/>
    <w:rsid w:val="00BF33CA"/>
    <w:rsid w:val="00BF400B"/>
    <w:rsid w:val="00BF4FED"/>
    <w:rsid w:val="00BF5453"/>
    <w:rsid w:val="00C038BE"/>
    <w:rsid w:val="00C0435A"/>
    <w:rsid w:val="00C0610F"/>
    <w:rsid w:val="00C06C6A"/>
    <w:rsid w:val="00C0720E"/>
    <w:rsid w:val="00C1300C"/>
    <w:rsid w:val="00C1391B"/>
    <w:rsid w:val="00C13F84"/>
    <w:rsid w:val="00C16838"/>
    <w:rsid w:val="00C16B69"/>
    <w:rsid w:val="00C204FA"/>
    <w:rsid w:val="00C20AE3"/>
    <w:rsid w:val="00C2160A"/>
    <w:rsid w:val="00C26BC7"/>
    <w:rsid w:val="00C271C4"/>
    <w:rsid w:val="00C30B0B"/>
    <w:rsid w:val="00C32C96"/>
    <w:rsid w:val="00C34878"/>
    <w:rsid w:val="00C40FF5"/>
    <w:rsid w:val="00C41951"/>
    <w:rsid w:val="00C447F8"/>
    <w:rsid w:val="00C45399"/>
    <w:rsid w:val="00C467B1"/>
    <w:rsid w:val="00C544A6"/>
    <w:rsid w:val="00C54865"/>
    <w:rsid w:val="00C56548"/>
    <w:rsid w:val="00C647A2"/>
    <w:rsid w:val="00C657B7"/>
    <w:rsid w:val="00C668C0"/>
    <w:rsid w:val="00C70F2F"/>
    <w:rsid w:val="00C7103F"/>
    <w:rsid w:val="00C71464"/>
    <w:rsid w:val="00C721F4"/>
    <w:rsid w:val="00C73F91"/>
    <w:rsid w:val="00C74C37"/>
    <w:rsid w:val="00C80A8C"/>
    <w:rsid w:val="00C8161F"/>
    <w:rsid w:val="00C84504"/>
    <w:rsid w:val="00C92537"/>
    <w:rsid w:val="00C96A9A"/>
    <w:rsid w:val="00CA3F69"/>
    <w:rsid w:val="00CA433E"/>
    <w:rsid w:val="00CA68DA"/>
    <w:rsid w:val="00CA76D7"/>
    <w:rsid w:val="00CB1346"/>
    <w:rsid w:val="00CB3347"/>
    <w:rsid w:val="00CB413B"/>
    <w:rsid w:val="00CB6364"/>
    <w:rsid w:val="00CC080A"/>
    <w:rsid w:val="00CC2950"/>
    <w:rsid w:val="00CC398D"/>
    <w:rsid w:val="00CC3A74"/>
    <w:rsid w:val="00CC65B5"/>
    <w:rsid w:val="00CD079E"/>
    <w:rsid w:val="00CD0BB0"/>
    <w:rsid w:val="00CD6842"/>
    <w:rsid w:val="00CD7F11"/>
    <w:rsid w:val="00CE1952"/>
    <w:rsid w:val="00CE2385"/>
    <w:rsid w:val="00CE2EB5"/>
    <w:rsid w:val="00CE2FC8"/>
    <w:rsid w:val="00CE382B"/>
    <w:rsid w:val="00CE4E20"/>
    <w:rsid w:val="00CE5F25"/>
    <w:rsid w:val="00CE7BC7"/>
    <w:rsid w:val="00CF0968"/>
    <w:rsid w:val="00CF1C2D"/>
    <w:rsid w:val="00CF2C09"/>
    <w:rsid w:val="00CF7A39"/>
    <w:rsid w:val="00D015B0"/>
    <w:rsid w:val="00D05709"/>
    <w:rsid w:val="00D069D3"/>
    <w:rsid w:val="00D111B3"/>
    <w:rsid w:val="00D13327"/>
    <w:rsid w:val="00D169AC"/>
    <w:rsid w:val="00D23489"/>
    <w:rsid w:val="00D259DB"/>
    <w:rsid w:val="00D3090A"/>
    <w:rsid w:val="00D32E95"/>
    <w:rsid w:val="00D37D7F"/>
    <w:rsid w:val="00D43D79"/>
    <w:rsid w:val="00D44884"/>
    <w:rsid w:val="00D45390"/>
    <w:rsid w:val="00D468F6"/>
    <w:rsid w:val="00D50E42"/>
    <w:rsid w:val="00D5185D"/>
    <w:rsid w:val="00D51ED6"/>
    <w:rsid w:val="00D55314"/>
    <w:rsid w:val="00D55E46"/>
    <w:rsid w:val="00D611D8"/>
    <w:rsid w:val="00D61587"/>
    <w:rsid w:val="00D659F8"/>
    <w:rsid w:val="00D7028C"/>
    <w:rsid w:val="00D7322D"/>
    <w:rsid w:val="00D73916"/>
    <w:rsid w:val="00D74F85"/>
    <w:rsid w:val="00D7527E"/>
    <w:rsid w:val="00D75D1C"/>
    <w:rsid w:val="00D80700"/>
    <w:rsid w:val="00D8326C"/>
    <w:rsid w:val="00D834FB"/>
    <w:rsid w:val="00D844CA"/>
    <w:rsid w:val="00D84DD1"/>
    <w:rsid w:val="00D84F0C"/>
    <w:rsid w:val="00D853DE"/>
    <w:rsid w:val="00D87269"/>
    <w:rsid w:val="00D87275"/>
    <w:rsid w:val="00D87C86"/>
    <w:rsid w:val="00D92539"/>
    <w:rsid w:val="00D963DE"/>
    <w:rsid w:val="00DA236F"/>
    <w:rsid w:val="00DA2668"/>
    <w:rsid w:val="00DA35A2"/>
    <w:rsid w:val="00DA3B92"/>
    <w:rsid w:val="00DA4B9E"/>
    <w:rsid w:val="00DA7176"/>
    <w:rsid w:val="00DB1560"/>
    <w:rsid w:val="00DB1C47"/>
    <w:rsid w:val="00DB1DC1"/>
    <w:rsid w:val="00DB231D"/>
    <w:rsid w:val="00DB419F"/>
    <w:rsid w:val="00DB6BAB"/>
    <w:rsid w:val="00DB721D"/>
    <w:rsid w:val="00DC170F"/>
    <w:rsid w:val="00DC4A13"/>
    <w:rsid w:val="00DC6375"/>
    <w:rsid w:val="00DC7D31"/>
    <w:rsid w:val="00DD00ED"/>
    <w:rsid w:val="00DD0314"/>
    <w:rsid w:val="00DD094F"/>
    <w:rsid w:val="00DD2334"/>
    <w:rsid w:val="00DD2D13"/>
    <w:rsid w:val="00DD489B"/>
    <w:rsid w:val="00DD4BA3"/>
    <w:rsid w:val="00DD5D19"/>
    <w:rsid w:val="00DD770D"/>
    <w:rsid w:val="00DD776E"/>
    <w:rsid w:val="00DE0547"/>
    <w:rsid w:val="00DE1FC8"/>
    <w:rsid w:val="00DE2957"/>
    <w:rsid w:val="00DE333E"/>
    <w:rsid w:val="00DE5F93"/>
    <w:rsid w:val="00DE6490"/>
    <w:rsid w:val="00DF002E"/>
    <w:rsid w:val="00DF489C"/>
    <w:rsid w:val="00E01D72"/>
    <w:rsid w:val="00E04F1A"/>
    <w:rsid w:val="00E05107"/>
    <w:rsid w:val="00E11F52"/>
    <w:rsid w:val="00E1230F"/>
    <w:rsid w:val="00E21E76"/>
    <w:rsid w:val="00E31524"/>
    <w:rsid w:val="00E3166A"/>
    <w:rsid w:val="00E33597"/>
    <w:rsid w:val="00E33C1C"/>
    <w:rsid w:val="00E40EA5"/>
    <w:rsid w:val="00E4167C"/>
    <w:rsid w:val="00E44082"/>
    <w:rsid w:val="00E440FE"/>
    <w:rsid w:val="00E44554"/>
    <w:rsid w:val="00E4482A"/>
    <w:rsid w:val="00E458EF"/>
    <w:rsid w:val="00E47049"/>
    <w:rsid w:val="00E5236F"/>
    <w:rsid w:val="00E53B06"/>
    <w:rsid w:val="00E55CCD"/>
    <w:rsid w:val="00E6008A"/>
    <w:rsid w:val="00E60899"/>
    <w:rsid w:val="00E60D3D"/>
    <w:rsid w:val="00E6513F"/>
    <w:rsid w:val="00E65E36"/>
    <w:rsid w:val="00E65F19"/>
    <w:rsid w:val="00E72C8D"/>
    <w:rsid w:val="00E75418"/>
    <w:rsid w:val="00E75432"/>
    <w:rsid w:val="00E7791B"/>
    <w:rsid w:val="00E81CF4"/>
    <w:rsid w:val="00E83E5C"/>
    <w:rsid w:val="00E83EC2"/>
    <w:rsid w:val="00E84117"/>
    <w:rsid w:val="00E851DD"/>
    <w:rsid w:val="00E85499"/>
    <w:rsid w:val="00E867CD"/>
    <w:rsid w:val="00E87394"/>
    <w:rsid w:val="00E92D82"/>
    <w:rsid w:val="00E96D14"/>
    <w:rsid w:val="00E97C12"/>
    <w:rsid w:val="00E97F8A"/>
    <w:rsid w:val="00EA3F3F"/>
    <w:rsid w:val="00EA4718"/>
    <w:rsid w:val="00EA47DA"/>
    <w:rsid w:val="00EA5888"/>
    <w:rsid w:val="00EA58E4"/>
    <w:rsid w:val="00EB0181"/>
    <w:rsid w:val="00EC4118"/>
    <w:rsid w:val="00ED1AC0"/>
    <w:rsid w:val="00ED29F5"/>
    <w:rsid w:val="00ED31D9"/>
    <w:rsid w:val="00ED3220"/>
    <w:rsid w:val="00ED5EB9"/>
    <w:rsid w:val="00ED763D"/>
    <w:rsid w:val="00ED76C9"/>
    <w:rsid w:val="00EE0736"/>
    <w:rsid w:val="00EE26D8"/>
    <w:rsid w:val="00EE26F3"/>
    <w:rsid w:val="00EF15EB"/>
    <w:rsid w:val="00EF270A"/>
    <w:rsid w:val="00EF2A45"/>
    <w:rsid w:val="00EF3960"/>
    <w:rsid w:val="00EF7465"/>
    <w:rsid w:val="00F02796"/>
    <w:rsid w:val="00F061BA"/>
    <w:rsid w:val="00F075A6"/>
    <w:rsid w:val="00F10F1F"/>
    <w:rsid w:val="00F144EE"/>
    <w:rsid w:val="00F16916"/>
    <w:rsid w:val="00F1696A"/>
    <w:rsid w:val="00F16EED"/>
    <w:rsid w:val="00F20B6A"/>
    <w:rsid w:val="00F20BA4"/>
    <w:rsid w:val="00F22F72"/>
    <w:rsid w:val="00F231C2"/>
    <w:rsid w:val="00F24E42"/>
    <w:rsid w:val="00F25CD4"/>
    <w:rsid w:val="00F26B82"/>
    <w:rsid w:val="00F30D77"/>
    <w:rsid w:val="00F30FEA"/>
    <w:rsid w:val="00F319C3"/>
    <w:rsid w:val="00F370DE"/>
    <w:rsid w:val="00F4043D"/>
    <w:rsid w:val="00F46514"/>
    <w:rsid w:val="00F51166"/>
    <w:rsid w:val="00F52A0C"/>
    <w:rsid w:val="00F536BD"/>
    <w:rsid w:val="00F54E4A"/>
    <w:rsid w:val="00F568CC"/>
    <w:rsid w:val="00F60605"/>
    <w:rsid w:val="00F60F50"/>
    <w:rsid w:val="00F6462C"/>
    <w:rsid w:val="00F665BD"/>
    <w:rsid w:val="00F67246"/>
    <w:rsid w:val="00F708DE"/>
    <w:rsid w:val="00F70C84"/>
    <w:rsid w:val="00F72F71"/>
    <w:rsid w:val="00F76DB4"/>
    <w:rsid w:val="00F80EA0"/>
    <w:rsid w:val="00F818DD"/>
    <w:rsid w:val="00F81E1B"/>
    <w:rsid w:val="00F852C8"/>
    <w:rsid w:val="00F86B17"/>
    <w:rsid w:val="00F87EE3"/>
    <w:rsid w:val="00F923B4"/>
    <w:rsid w:val="00F934C6"/>
    <w:rsid w:val="00F963BB"/>
    <w:rsid w:val="00F97454"/>
    <w:rsid w:val="00FA2E3A"/>
    <w:rsid w:val="00FA2F47"/>
    <w:rsid w:val="00FA4DE8"/>
    <w:rsid w:val="00FA5AD4"/>
    <w:rsid w:val="00FB3E40"/>
    <w:rsid w:val="00FB4062"/>
    <w:rsid w:val="00FB495F"/>
    <w:rsid w:val="00FB5206"/>
    <w:rsid w:val="00FB5A9B"/>
    <w:rsid w:val="00FB7125"/>
    <w:rsid w:val="00FB7774"/>
    <w:rsid w:val="00FB7ED8"/>
    <w:rsid w:val="00FC0FEA"/>
    <w:rsid w:val="00FC22F5"/>
    <w:rsid w:val="00FC310A"/>
    <w:rsid w:val="00FC43C9"/>
    <w:rsid w:val="00FC6F38"/>
    <w:rsid w:val="00FD22C8"/>
    <w:rsid w:val="00FD2549"/>
    <w:rsid w:val="00FD3C59"/>
    <w:rsid w:val="00FD5500"/>
    <w:rsid w:val="00FD7E04"/>
    <w:rsid w:val="00FE0019"/>
    <w:rsid w:val="00FE6E52"/>
    <w:rsid w:val="00FF0ED5"/>
    <w:rsid w:val="00FF2969"/>
    <w:rsid w:val="00FF310B"/>
    <w:rsid w:val="00FF651B"/>
    <w:rsid w:val="00FF79F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4A25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Closing" w:uiPriority="0"/>
    <w:lsdException w:name="Default Paragraph Font" w:uiPriority="1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691"/>
    <w:pPr>
      <w:spacing w:after="0"/>
    </w:pPr>
  </w:style>
  <w:style w:type="paragraph" w:styleId="Heading1">
    <w:name w:val="heading 1"/>
    <w:basedOn w:val="Normal"/>
    <w:link w:val="Heading1Char"/>
    <w:qFormat/>
    <w:rsid w:val="00670691"/>
    <w:pPr>
      <w:outlineLvl w:val="0"/>
    </w:pPr>
    <w:rPr>
      <w:rFonts w:asciiTheme="majorHAnsi" w:eastAsiaTheme="majorEastAsia" w:hAnsiTheme="majorHAnsi" w:cstheme="majorBidi"/>
      <w:bCs/>
      <w:color w:val="ECE9C6" w:themeColor="background2"/>
      <w:sz w:val="56"/>
      <w:szCs w:val="32"/>
    </w:rPr>
  </w:style>
  <w:style w:type="paragraph" w:styleId="Heading2">
    <w:name w:val="heading 2"/>
    <w:basedOn w:val="Normal"/>
    <w:link w:val="Heading2Char"/>
    <w:unhideWhenUsed/>
    <w:qFormat/>
    <w:rsid w:val="00670691"/>
    <w:pPr>
      <w:outlineLvl w:val="1"/>
    </w:pPr>
    <w:rPr>
      <w:rFonts w:asciiTheme="majorHAnsi" w:eastAsiaTheme="majorEastAsia" w:hAnsiTheme="majorHAnsi" w:cstheme="majorBidi"/>
      <w:bCs/>
      <w:color w:val="ECE9C6" w:themeColor="background2"/>
      <w:sz w:val="36"/>
      <w:szCs w:val="26"/>
    </w:rPr>
  </w:style>
  <w:style w:type="paragraph" w:styleId="Heading3">
    <w:name w:val="heading 3"/>
    <w:basedOn w:val="Normal"/>
    <w:link w:val="Heading3Char"/>
    <w:unhideWhenUsed/>
    <w:qFormat/>
    <w:rsid w:val="00670691"/>
    <w:pPr>
      <w:spacing w:line="264" w:lineRule="auto"/>
      <w:outlineLvl w:val="2"/>
    </w:pPr>
    <w:rPr>
      <w:rFonts w:asciiTheme="majorHAnsi" w:eastAsiaTheme="majorEastAsia" w:hAnsiTheme="majorHAnsi" w:cstheme="majorBidi"/>
      <w:bCs/>
      <w:color w:val="404040" w:themeColor="text1" w:themeTint="BF"/>
      <w:sz w:val="28"/>
    </w:rPr>
  </w:style>
  <w:style w:type="paragraph" w:styleId="Heading4">
    <w:name w:val="heading 4"/>
    <w:basedOn w:val="Normal"/>
    <w:link w:val="Heading4Char"/>
    <w:unhideWhenUsed/>
    <w:qFormat/>
    <w:rsid w:val="00670691"/>
    <w:pPr>
      <w:outlineLvl w:val="3"/>
    </w:pPr>
    <w:rPr>
      <w:rFonts w:asciiTheme="majorHAnsi" w:eastAsiaTheme="majorEastAsia" w:hAnsiTheme="majorHAnsi" w:cstheme="majorBidi"/>
      <w:b/>
      <w:bCs/>
      <w:iCs/>
      <w:color w:val="895D1D" w:themeColor="text2"/>
      <w:sz w:val="28"/>
    </w:rPr>
  </w:style>
  <w:style w:type="paragraph" w:styleId="Heading5">
    <w:name w:val="heading 5"/>
    <w:basedOn w:val="Normal"/>
    <w:link w:val="Heading5Char"/>
    <w:rsid w:val="00670691"/>
    <w:pPr>
      <w:outlineLvl w:val="4"/>
    </w:pPr>
    <w:rPr>
      <w:rFonts w:asciiTheme="majorHAnsi" w:eastAsiaTheme="majorEastAsia" w:hAnsiTheme="majorHAnsi" w:cstheme="majorBidi"/>
      <w:color w:val="D0C974" w:themeColor="background2" w:themeShade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5304"/>
    <w:rPr>
      <w:b/>
      <w:color w:val="ECE9C6" w:themeColor="background2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045304"/>
    <w:rPr>
      <w:b/>
      <w:color w:val="ECE9C6" w:themeColor="background2"/>
      <w:sz w:val="22"/>
    </w:rPr>
  </w:style>
  <w:style w:type="paragraph" w:styleId="Footer">
    <w:name w:val="footer"/>
    <w:basedOn w:val="Normal"/>
    <w:link w:val="FooterChar"/>
    <w:unhideWhenUsed/>
    <w:rsid w:val="00045304"/>
    <w:rPr>
      <w:b/>
      <w:color w:val="ECE9C6" w:themeColor="background2"/>
      <w:sz w:val="22"/>
    </w:rPr>
  </w:style>
  <w:style w:type="character" w:customStyle="1" w:styleId="FooterChar">
    <w:name w:val="Footer Char"/>
    <w:basedOn w:val="DefaultParagraphFont"/>
    <w:link w:val="Footer"/>
    <w:rsid w:val="00045304"/>
    <w:rPr>
      <w:b/>
      <w:color w:val="ECE9C6" w:themeColor="background2"/>
      <w:sz w:val="22"/>
    </w:rPr>
  </w:style>
  <w:style w:type="paragraph" w:customStyle="1" w:styleId="Attribution">
    <w:name w:val="Attribution"/>
    <w:basedOn w:val="Normal"/>
    <w:qFormat/>
    <w:rsid w:val="00670691"/>
    <w:pPr>
      <w:jc w:val="right"/>
    </w:pPr>
    <w:rPr>
      <w:i/>
      <w:color w:val="FFFFFF" w:themeColor="background1"/>
    </w:rPr>
  </w:style>
  <w:style w:type="paragraph" w:customStyle="1" w:styleId="Header-Right">
    <w:name w:val="Header - Right"/>
    <w:basedOn w:val="Header"/>
    <w:link w:val="Header-RightChar"/>
    <w:qFormat/>
    <w:rsid w:val="00045304"/>
    <w:pPr>
      <w:jc w:val="right"/>
    </w:pPr>
  </w:style>
  <w:style w:type="character" w:customStyle="1" w:styleId="Header-RightChar">
    <w:name w:val="Header - Right Char"/>
    <w:basedOn w:val="HeaderChar"/>
    <w:link w:val="Header-Right"/>
    <w:rsid w:val="00045304"/>
    <w:rPr>
      <w:b/>
      <w:color w:val="ECE9C6" w:themeColor="background2"/>
      <w:sz w:val="22"/>
    </w:rPr>
  </w:style>
  <w:style w:type="paragraph" w:customStyle="1" w:styleId="BlockHeading">
    <w:name w:val="Block Heading"/>
    <w:basedOn w:val="Normal"/>
    <w:qFormat/>
    <w:rsid w:val="00670691"/>
    <w:rPr>
      <w:color w:val="FFFFFF" w:themeColor="background1"/>
      <w:sz w:val="40"/>
    </w:rPr>
  </w:style>
  <w:style w:type="paragraph" w:styleId="BlockText">
    <w:name w:val="Block Text"/>
    <w:basedOn w:val="Normal"/>
    <w:rsid w:val="00670691"/>
    <w:rPr>
      <w:iCs/>
      <w:color w:val="FFFFFF" w:themeColor="background1"/>
    </w:rPr>
  </w:style>
  <w:style w:type="paragraph" w:styleId="BodyText">
    <w:name w:val="Body Text"/>
    <w:basedOn w:val="Normal"/>
    <w:link w:val="BodyTextChar"/>
    <w:uiPriority w:val="99"/>
    <w:unhideWhenUsed/>
    <w:rsid w:val="006C205D"/>
    <w:pPr>
      <w:spacing w:after="200" w:line="264" w:lineRule="auto"/>
    </w:pPr>
    <w:rPr>
      <w:color w:val="595959" w:themeColor="text1" w:themeTint="A6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6C205D"/>
    <w:rPr>
      <w:color w:val="595959" w:themeColor="text1" w:themeTint="A6"/>
      <w:sz w:val="20"/>
    </w:rPr>
  </w:style>
  <w:style w:type="paragraph" w:styleId="BodyText2">
    <w:name w:val="Body Text 2"/>
    <w:basedOn w:val="Normal"/>
    <w:link w:val="BodyText2Char"/>
    <w:rsid w:val="00670691"/>
    <w:pPr>
      <w:spacing w:after="120" w:line="264" w:lineRule="auto"/>
    </w:pPr>
    <w:rPr>
      <w:color w:val="FFFFFF" w:themeColor="background1"/>
      <w:sz w:val="20"/>
    </w:rPr>
  </w:style>
  <w:style w:type="character" w:customStyle="1" w:styleId="BodyText2Char">
    <w:name w:val="Body Text 2 Char"/>
    <w:basedOn w:val="DefaultParagraphFont"/>
    <w:link w:val="BodyText2"/>
    <w:rsid w:val="00670691"/>
    <w:rPr>
      <w:color w:val="FFFFFF" w:themeColor="background1"/>
      <w:sz w:val="20"/>
    </w:rPr>
  </w:style>
  <w:style w:type="paragraph" w:styleId="BodyText3">
    <w:name w:val="Body Text 3"/>
    <w:basedOn w:val="Normal"/>
    <w:link w:val="BodyText3Char"/>
    <w:rsid w:val="00670691"/>
    <w:pPr>
      <w:spacing w:after="120"/>
    </w:pPr>
    <w:rPr>
      <w:color w:val="ECE9C6" w:themeColor="background2"/>
      <w:sz w:val="20"/>
      <w:szCs w:val="16"/>
    </w:rPr>
  </w:style>
  <w:style w:type="character" w:customStyle="1" w:styleId="BodyText3Char">
    <w:name w:val="Body Text 3 Char"/>
    <w:basedOn w:val="DefaultParagraphFont"/>
    <w:link w:val="BodyText3"/>
    <w:rsid w:val="00670691"/>
    <w:rPr>
      <w:color w:val="ECE9C6" w:themeColor="background2"/>
      <w:sz w:val="20"/>
      <w:szCs w:val="16"/>
    </w:rPr>
  </w:style>
  <w:style w:type="paragraph" w:styleId="Caption">
    <w:name w:val="caption"/>
    <w:basedOn w:val="Normal"/>
    <w:rsid w:val="00670691"/>
    <w:pPr>
      <w:jc w:val="center"/>
    </w:pPr>
    <w:rPr>
      <w:bCs/>
      <w:i/>
      <w:color w:val="FBFAF3" w:themeColor="background2" w:themeTint="33"/>
      <w:sz w:val="28"/>
      <w:szCs w:val="18"/>
    </w:rPr>
  </w:style>
  <w:style w:type="paragraph" w:styleId="Closing">
    <w:name w:val="Closing"/>
    <w:basedOn w:val="Normal"/>
    <w:link w:val="ClosingChar"/>
    <w:semiHidden/>
    <w:unhideWhenUsed/>
    <w:rsid w:val="00670691"/>
    <w:pPr>
      <w:spacing w:line="1960" w:lineRule="exact"/>
    </w:pPr>
    <w:rPr>
      <w:color w:val="FFFFFF" w:themeColor="background1"/>
      <w:sz w:val="192"/>
    </w:rPr>
  </w:style>
  <w:style w:type="character" w:customStyle="1" w:styleId="ClosingChar">
    <w:name w:val="Closing Char"/>
    <w:basedOn w:val="DefaultParagraphFont"/>
    <w:link w:val="Closing"/>
    <w:semiHidden/>
    <w:rsid w:val="00670691"/>
    <w:rPr>
      <w:color w:val="FFFFFF" w:themeColor="background1"/>
      <w:sz w:val="192"/>
    </w:rPr>
  </w:style>
  <w:style w:type="paragraph" w:styleId="Date">
    <w:name w:val="Date"/>
    <w:basedOn w:val="Normal"/>
    <w:link w:val="DateChar"/>
    <w:unhideWhenUsed/>
    <w:rsid w:val="00670691"/>
    <w:pPr>
      <w:jc w:val="right"/>
    </w:pPr>
    <w:rPr>
      <w:b/>
      <w:color w:val="FFFFFF" w:themeColor="background1"/>
      <w:sz w:val="22"/>
    </w:rPr>
  </w:style>
  <w:style w:type="character" w:customStyle="1" w:styleId="DateChar">
    <w:name w:val="Date Char"/>
    <w:basedOn w:val="DefaultParagraphFont"/>
    <w:link w:val="Date"/>
    <w:rsid w:val="00670691"/>
    <w:rPr>
      <w:b/>
      <w:color w:val="FFFFFF" w:themeColor="background1"/>
      <w:sz w:val="22"/>
    </w:rPr>
  </w:style>
  <w:style w:type="character" w:customStyle="1" w:styleId="Heading1Char">
    <w:name w:val="Heading 1 Char"/>
    <w:basedOn w:val="DefaultParagraphFont"/>
    <w:link w:val="Heading1"/>
    <w:rsid w:val="00670691"/>
    <w:rPr>
      <w:rFonts w:asciiTheme="majorHAnsi" w:eastAsiaTheme="majorEastAsia" w:hAnsiTheme="majorHAnsi" w:cstheme="majorBidi"/>
      <w:bCs/>
      <w:color w:val="ECE9C6" w:themeColor="background2"/>
      <w:sz w:val="56"/>
      <w:szCs w:val="32"/>
    </w:rPr>
  </w:style>
  <w:style w:type="character" w:customStyle="1" w:styleId="Heading2Char">
    <w:name w:val="Heading 2 Char"/>
    <w:basedOn w:val="DefaultParagraphFont"/>
    <w:link w:val="Heading2"/>
    <w:rsid w:val="00670691"/>
    <w:rPr>
      <w:rFonts w:asciiTheme="majorHAnsi" w:eastAsiaTheme="majorEastAsia" w:hAnsiTheme="majorHAnsi" w:cstheme="majorBidi"/>
      <w:bCs/>
      <w:color w:val="ECE9C6" w:themeColor="background2"/>
      <w:sz w:val="36"/>
      <w:szCs w:val="26"/>
    </w:rPr>
  </w:style>
  <w:style w:type="character" w:customStyle="1" w:styleId="Heading3Char">
    <w:name w:val="Heading 3 Char"/>
    <w:basedOn w:val="DefaultParagraphFont"/>
    <w:link w:val="Heading3"/>
    <w:rsid w:val="00670691"/>
    <w:rPr>
      <w:rFonts w:asciiTheme="majorHAnsi" w:eastAsiaTheme="majorEastAsia" w:hAnsiTheme="majorHAnsi" w:cstheme="majorBidi"/>
      <w:bCs/>
      <w:color w:val="404040" w:themeColor="text1" w:themeTint="BF"/>
      <w:sz w:val="28"/>
    </w:rPr>
  </w:style>
  <w:style w:type="character" w:customStyle="1" w:styleId="Heading4Char">
    <w:name w:val="Heading 4 Char"/>
    <w:basedOn w:val="DefaultParagraphFont"/>
    <w:link w:val="Heading4"/>
    <w:rsid w:val="00670691"/>
    <w:rPr>
      <w:rFonts w:asciiTheme="majorHAnsi" w:eastAsiaTheme="majorEastAsia" w:hAnsiTheme="majorHAnsi" w:cstheme="majorBidi"/>
      <w:b/>
      <w:bCs/>
      <w:iCs/>
      <w:color w:val="895D1D" w:themeColor="text2"/>
      <w:sz w:val="28"/>
    </w:rPr>
  </w:style>
  <w:style w:type="character" w:customStyle="1" w:styleId="Heading5Char">
    <w:name w:val="Heading 5 Char"/>
    <w:basedOn w:val="DefaultParagraphFont"/>
    <w:link w:val="Heading5"/>
    <w:rsid w:val="00670691"/>
    <w:rPr>
      <w:rFonts w:asciiTheme="majorHAnsi" w:eastAsiaTheme="majorEastAsia" w:hAnsiTheme="majorHAnsi" w:cstheme="majorBidi"/>
      <w:color w:val="D0C974" w:themeColor="background2" w:themeShade="BF"/>
      <w:sz w:val="20"/>
    </w:rPr>
  </w:style>
  <w:style w:type="paragraph" w:customStyle="1" w:styleId="Recipient">
    <w:name w:val="Recipient"/>
    <w:basedOn w:val="Normal"/>
    <w:link w:val="RecipientChar"/>
    <w:qFormat/>
    <w:rsid w:val="00670691"/>
    <w:rPr>
      <w:b/>
      <w:color w:val="895D1D" w:themeColor="text2"/>
      <w:sz w:val="28"/>
    </w:rPr>
  </w:style>
  <w:style w:type="paragraph" w:customStyle="1" w:styleId="Organization">
    <w:name w:val="Organization"/>
    <w:basedOn w:val="Recipient"/>
    <w:link w:val="OrganizationChar"/>
    <w:qFormat/>
    <w:rsid w:val="00670691"/>
    <w:rPr>
      <w:b w:val="0"/>
      <w:color w:val="ECE9C6" w:themeColor="background2"/>
    </w:rPr>
  </w:style>
  <w:style w:type="paragraph" w:customStyle="1" w:styleId="Page">
    <w:name w:val="Page"/>
    <w:basedOn w:val="Normal"/>
    <w:qFormat/>
    <w:rsid w:val="00670691"/>
    <w:pPr>
      <w:numPr>
        <w:ilvl w:val="1"/>
      </w:numPr>
      <w:jc w:val="right"/>
    </w:pPr>
    <w:rPr>
      <w:b/>
      <w:iCs/>
      <w:color w:val="FFFFFF" w:themeColor="background1"/>
      <w:sz w:val="20"/>
    </w:rPr>
  </w:style>
  <w:style w:type="paragraph" w:styleId="Quote">
    <w:name w:val="Quote"/>
    <w:basedOn w:val="Normal"/>
    <w:link w:val="QuoteChar"/>
    <w:qFormat/>
    <w:rsid w:val="00670691"/>
    <w:pPr>
      <w:jc w:val="right"/>
    </w:pPr>
    <w:rPr>
      <w:color w:val="FFFFFF" w:themeColor="background1"/>
      <w:sz w:val="36"/>
    </w:rPr>
  </w:style>
  <w:style w:type="character" w:customStyle="1" w:styleId="QuoteChar">
    <w:name w:val="Quote Char"/>
    <w:basedOn w:val="DefaultParagraphFont"/>
    <w:link w:val="Quote"/>
    <w:rsid w:val="00670691"/>
    <w:rPr>
      <w:color w:val="FFFFFF" w:themeColor="background1"/>
      <w:sz w:val="36"/>
    </w:rPr>
  </w:style>
  <w:style w:type="paragraph" w:styleId="Subtitle">
    <w:name w:val="Subtitle"/>
    <w:basedOn w:val="Normal"/>
    <w:link w:val="SubtitleChar"/>
    <w:qFormat/>
    <w:rsid w:val="00670691"/>
    <w:pPr>
      <w:numPr>
        <w:ilvl w:val="1"/>
      </w:numPr>
    </w:pPr>
    <w:rPr>
      <w:rFonts w:asciiTheme="majorHAnsi" w:eastAsiaTheme="majorEastAsia" w:hAnsiTheme="majorHAnsi" w:cstheme="majorBidi"/>
      <w:b/>
      <w:iCs/>
      <w:color w:val="FFFFFF" w:themeColor="background1"/>
      <w:sz w:val="22"/>
    </w:rPr>
  </w:style>
  <w:style w:type="character" w:customStyle="1" w:styleId="SubtitleChar">
    <w:name w:val="Subtitle Char"/>
    <w:basedOn w:val="DefaultParagraphFont"/>
    <w:link w:val="Subtitle"/>
    <w:rsid w:val="00670691"/>
    <w:rPr>
      <w:rFonts w:asciiTheme="majorHAnsi" w:eastAsiaTheme="majorEastAsia" w:hAnsiTheme="majorHAnsi" w:cstheme="majorBidi"/>
      <w:b/>
      <w:iCs/>
      <w:color w:val="FFFFFF" w:themeColor="background1"/>
      <w:sz w:val="22"/>
    </w:rPr>
  </w:style>
  <w:style w:type="paragraph" w:customStyle="1" w:styleId="Tagline">
    <w:name w:val="Tagline"/>
    <w:basedOn w:val="Normal"/>
    <w:qFormat/>
    <w:rsid w:val="00670691"/>
    <w:pPr>
      <w:spacing w:line="300" w:lineRule="auto"/>
      <w:jc w:val="center"/>
    </w:pPr>
    <w:rPr>
      <w:i/>
      <w:color w:val="D0C974" w:themeColor="background2" w:themeShade="BF"/>
      <w:sz w:val="18"/>
    </w:rPr>
  </w:style>
  <w:style w:type="paragraph" w:styleId="Title">
    <w:name w:val="Title"/>
    <w:basedOn w:val="Normal"/>
    <w:link w:val="TitleChar"/>
    <w:qFormat/>
    <w:rsid w:val="00670691"/>
    <w:pPr>
      <w:jc w:val="center"/>
    </w:pPr>
    <w:rPr>
      <w:rFonts w:asciiTheme="majorHAnsi" w:eastAsiaTheme="majorEastAsia" w:hAnsiTheme="majorHAnsi" w:cstheme="majorBidi"/>
      <w:color w:val="FFFFFF" w:themeColor="background1"/>
      <w:sz w:val="104"/>
      <w:szCs w:val="52"/>
    </w:rPr>
  </w:style>
  <w:style w:type="character" w:customStyle="1" w:styleId="TitleChar">
    <w:name w:val="Title Char"/>
    <w:basedOn w:val="DefaultParagraphFont"/>
    <w:link w:val="Title"/>
    <w:rsid w:val="00670691"/>
    <w:rPr>
      <w:rFonts w:asciiTheme="majorHAnsi" w:eastAsiaTheme="majorEastAsia" w:hAnsiTheme="majorHAnsi" w:cstheme="majorBidi"/>
      <w:color w:val="FFFFFF" w:themeColor="background1"/>
      <w:sz w:val="104"/>
      <w:szCs w:val="52"/>
    </w:rPr>
  </w:style>
  <w:style w:type="character" w:customStyle="1" w:styleId="OrganizationChar">
    <w:name w:val="Organization Char"/>
    <w:basedOn w:val="DefaultParagraphFont"/>
    <w:link w:val="Organization"/>
    <w:rsid w:val="00270AB9"/>
    <w:rPr>
      <w:color w:val="ECE9C6" w:themeColor="background2"/>
      <w:sz w:val="28"/>
    </w:rPr>
  </w:style>
  <w:style w:type="character" w:customStyle="1" w:styleId="RecipientChar">
    <w:name w:val="Recipient Char"/>
    <w:basedOn w:val="DefaultParagraphFont"/>
    <w:link w:val="Recipient"/>
    <w:rsid w:val="00270AB9"/>
    <w:rPr>
      <w:b/>
      <w:color w:val="895D1D" w:themeColor="text2"/>
      <w:sz w:val="28"/>
    </w:rPr>
  </w:style>
  <w:style w:type="table" w:styleId="TableGrid">
    <w:name w:val="Table Grid"/>
    <w:basedOn w:val="TableNormal"/>
    <w:uiPriority w:val="59"/>
    <w:rsid w:val="002A2D3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3F91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3C631B"/>
  </w:style>
  <w:style w:type="character" w:styleId="Hyperlink">
    <w:name w:val="Hyperlink"/>
    <w:basedOn w:val="DefaultParagraphFont"/>
    <w:uiPriority w:val="99"/>
    <w:unhideWhenUsed/>
    <w:rsid w:val="008B25B2"/>
    <w:rPr>
      <w:color w:val="CC990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C7C00"/>
    <w:rPr>
      <w:color w:val="B2B2B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B2E3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Closing" w:uiPriority="0"/>
    <w:lsdException w:name="Default Paragraph Font" w:uiPriority="1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691"/>
    <w:pPr>
      <w:spacing w:after="0"/>
    </w:pPr>
  </w:style>
  <w:style w:type="paragraph" w:styleId="Heading1">
    <w:name w:val="heading 1"/>
    <w:basedOn w:val="Normal"/>
    <w:link w:val="Heading1Char"/>
    <w:qFormat/>
    <w:rsid w:val="00670691"/>
    <w:pPr>
      <w:outlineLvl w:val="0"/>
    </w:pPr>
    <w:rPr>
      <w:rFonts w:asciiTheme="majorHAnsi" w:eastAsiaTheme="majorEastAsia" w:hAnsiTheme="majorHAnsi" w:cstheme="majorBidi"/>
      <w:bCs/>
      <w:color w:val="ECE9C6" w:themeColor="background2"/>
      <w:sz w:val="56"/>
      <w:szCs w:val="32"/>
    </w:rPr>
  </w:style>
  <w:style w:type="paragraph" w:styleId="Heading2">
    <w:name w:val="heading 2"/>
    <w:basedOn w:val="Normal"/>
    <w:link w:val="Heading2Char"/>
    <w:unhideWhenUsed/>
    <w:qFormat/>
    <w:rsid w:val="00670691"/>
    <w:pPr>
      <w:outlineLvl w:val="1"/>
    </w:pPr>
    <w:rPr>
      <w:rFonts w:asciiTheme="majorHAnsi" w:eastAsiaTheme="majorEastAsia" w:hAnsiTheme="majorHAnsi" w:cstheme="majorBidi"/>
      <w:bCs/>
      <w:color w:val="ECE9C6" w:themeColor="background2"/>
      <w:sz w:val="36"/>
      <w:szCs w:val="26"/>
    </w:rPr>
  </w:style>
  <w:style w:type="paragraph" w:styleId="Heading3">
    <w:name w:val="heading 3"/>
    <w:basedOn w:val="Normal"/>
    <w:link w:val="Heading3Char"/>
    <w:unhideWhenUsed/>
    <w:qFormat/>
    <w:rsid w:val="00670691"/>
    <w:pPr>
      <w:spacing w:line="264" w:lineRule="auto"/>
      <w:outlineLvl w:val="2"/>
    </w:pPr>
    <w:rPr>
      <w:rFonts w:asciiTheme="majorHAnsi" w:eastAsiaTheme="majorEastAsia" w:hAnsiTheme="majorHAnsi" w:cstheme="majorBidi"/>
      <w:bCs/>
      <w:color w:val="404040" w:themeColor="text1" w:themeTint="BF"/>
      <w:sz w:val="28"/>
    </w:rPr>
  </w:style>
  <w:style w:type="paragraph" w:styleId="Heading4">
    <w:name w:val="heading 4"/>
    <w:basedOn w:val="Normal"/>
    <w:link w:val="Heading4Char"/>
    <w:unhideWhenUsed/>
    <w:qFormat/>
    <w:rsid w:val="00670691"/>
    <w:pPr>
      <w:outlineLvl w:val="3"/>
    </w:pPr>
    <w:rPr>
      <w:rFonts w:asciiTheme="majorHAnsi" w:eastAsiaTheme="majorEastAsia" w:hAnsiTheme="majorHAnsi" w:cstheme="majorBidi"/>
      <w:b/>
      <w:bCs/>
      <w:iCs/>
      <w:color w:val="895D1D" w:themeColor="text2"/>
      <w:sz w:val="28"/>
    </w:rPr>
  </w:style>
  <w:style w:type="paragraph" w:styleId="Heading5">
    <w:name w:val="heading 5"/>
    <w:basedOn w:val="Normal"/>
    <w:link w:val="Heading5Char"/>
    <w:rsid w:val="00670691"/>
    <w:pPr>
      <w:outlineLvl w:val="4"/>
    </w:pPr>
    <w:rPr>
      <w:rFonts w:asciiTheme="majorHAnsi" w:eastAsiaTheme="majorEastAsia" w:hAnsiTheme="majorHAnsi" w:cstheme="majorBidi"/>
      <w:color w:val="D0C974" w:themeColor="background2" w:themeShade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5304"/>
    <w:rPr>
      <w:b/>
      <w:color w:val="ECE9C6" w:themeColor="background2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045304"/>
    <w:rPr>
      <w:b/>
      <w:color w:val="ECE9C6" w:themeColor="background2"/>
      <w:sz w:val="22"/>
    </w:rPr>
  </w:style>
  <w:style w:type="paragraph" w:styleId="Footer">
    <w:name w:val="footer"/>
    <w:basedOn w:val="Normal"/>
    <w:link w:val="FooterChar"/>
    <w:unhideWhenUsed/>
    <w:rsid w:val="00045304"/>
    <w:rPr>
      <w:b/>
      <w:color w:val="ECE9C6" w:themeColor="background2"/>
      <w:sz w:val="22"/>
    </w:rPr>
  </w:style>
  <w:style w:type="character" w:customStyle="1" w:styleId="FooterChar">
    <w:name w:val="Footer Char"/>
    <w:basedOn w:val="DefaultParagraphFont"/>
    <w:link w:val="Footer"/>
    <w:rsid w:val="00045304"/>
    <w:rPr>
      <w:b/>
      <w:color w:val="ECE9C6" w:themeColor="background2"/>
      <w:sz w:val="22"/>
    </w:rPr>
  </w:style>
  <w:style w:type="paragraph" w:customStyle="1" w:styleId="Attribution">
    <w:name w:val="Attribution"/>
    <w:basedOn w:val="Normal"/>
    <w:qFormat/>
    <w:rsid w:val="00670691"/>
    <w:pPr>
      <w:jc w:val="right"/>
    </w:pPr>
    <w:rPr>
      <w:i/>
      <w:color w:val="FFFFFF" w:themeColor="background1"/>
    </w:rPr>
  </w:style>
  <w:style w:type="paragraph" w:customStyle="1" w:styleId="Header-Right">
    <w:name w:val="Header - Right"/>
    <w:basedOn w:val="Header"/>
    <w:link w:val="Header-RightChar"/>
    <w:qFormat/>
    <w:rsid w:val="00045304"/>
    <w:pPr>
      <w:jc w:val="right"/>
    </w:pPr>
  </w:style>
  <w:style w:type="character" w:customStyle="1" w:styleId="Header-RightChar">
    <w:name w:val="Header - Right Char"/>
    <w:basedOn w:val="HeaderChar"/>
    <w:link w:val="Header-Right"/>
    <w:rsid w:val="00045304"/>
    <w:rPr>
      <w:b/>
      <w:color w:val="ECE9C6" w:themeColor="background2"/>
      <w:sz w:val="22"/>
    </w:rPr>
  </w:style>
  <w:style w:type="paragraph" w:customStyle="1" w:styleId="BlockHeading">
    <w:name w:val="Block Heading"/>
    <w:basedOn w:val="Normal"/>
    <w:qFormat/>
    <w:rsid w:val="00670691"/>
    <w:rPr>
      <w:color w:val="FFFFFF" w:themeColor="background1"/>
      <w:sz w:val="40"/>
    </w:rPr>
  </w:style>
  <w:style w:type="paragraph" w:styleId="BlockText">
    <w:name w:val="Block Text"/>
    <w:basedOn w:val="Normal"/>
    <w:rsid w:val="00670691"/>
    <w:rPr>
      <w:iCs/>
      <w:color w:val="FFFFFF" w:themeColor="background1"/>
    </w:rPr>
  </w:style>
  <w:style w:type="paragraph" w:styleId="BodyText">
    <w:name w:val="Body Text"/>
    <w:basedOn w:val="Normal"/>
    <w:link w:val="BodyTextChar"/>
    <w:uiPriority w:val="99"/>
    <w:unhideWhenUsed/>
    <w:rsid w:val="006C205D"/>
    <w:pPr>
      <w:spacing w:after="200" w:line="264" w:lineRule="auto"/>
    </w:pPr>
    <w:rPr>
      <w:color w:val="595959" w:themeColor="text1" w:themeTint="A6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6C205D"/>
    <w:rPr>
      <w:color w:val="595959" w:themeColor="text1" w:themeTint="A6"/>
      <w:sz w:val="20"/>
    </w:rPr>
  </w:style>
  <w:style w:type="paragraph" w:styleId="BodyText2">
    <w:name w:val="Body Text 2"/>
    <w:basedOn w:val="Normal"/>
    <w:link w:val="BodyText2Char"/>
    <w:rsid w:val="00670691"/>
    <w:pPr>
      <w:spacing w:after="120" w:line="264" w:lineRule="auto"/>
    </w:pPr>
    <w:rPr>
      <w:color w:val="FFFFFF" w:themeColor="background1"/>
      <w:sz w:val="20"/>
    </w:rPr>
  </w:style>
  <w:style w:type="character" w:customStyle="1" w:styleId="BodyText2Char">
    <w:name w:val="Body Text 2 Char"/>
    <w:basedOn w:val="DefaultParagraphFont"/>
    <w:link w:val="BodyText2"/>
    <w:rsid w:val="00670691"/>
    <w:rPr>
      <w:color w:val="FFFFFF" w:themeColor="background1"/>
      <w:sz w:val="20"/>
    </w:rPr>
  </w:style>
  <w:style w:type="paragraph" w:styleId="BodyText3">
    <w:name w:val="Body Text 3"/>
    <w:basedOn w:val="Normal"/>
    <w:link w:val="BodyText3Char"/>
    <w:rsid w:val="00670691"/>
    <w:pPr>
      <w:spacing w:after="120"/>
    </w:pPr>
    <w:rPr>
      <w:color w:val="ECE9C6" w:themeColor="background2"/>
      <w:sz w:val="20"/>
      <w:szCs w:val="16"/>
    </w:rPr>
  </w:style>
  <w:style w:type="character" w:customStyle="1" w:styleId="BodyText3Char">
    <w:name w:val="Body Text 3 Char"/>
    <w:basedOn w:val="DefaultParagraphFont"/>
    <w:link w:val="BodyText3"/>
    <w:rsid w:val="00670691"/>
    <w:rPr>
      <w:color w:val="ECE9C6" w:themeColor="background2"/>
      <w:sz w:val="20"/>
      <w:szCs w:val="16"/>
    </w:rPr>
  </w:style>
  <w:style w:type="paragraph" w:styleId="Caption">
    <w:name w:val="caption"/>
    <w:basedOn w:val="Normal"/>
    <w:rsid w:val="00670691"/>
    <w:pPr>
      <w:jc w:val="center"/>
    </w:pPr>
    <w:rPr>
      <w:bCs/>
      <w:i/>
      <w:color w:val="FBFAF3" w:themeColor="background2" w:themeTint="33"/>
      <w:sz w:val="28"/>
      <w:szCs w:val="18"/>
    </w:rPr>
  </w:style>
  <w:style w:type="paragraph" w:styleId="Closing">
    <w:name w:val="Closing"/>
    <w:basedOn w:val="Normal"/>
    <w:link w:val="ClosingChar"/>
    <w:semiHidden/>
    <w:unhideWhenUsed/>
    <w:rsid w:val="00670691"/>
    <w:pPr>
      <w:spacing w:line="1960" w:lineRule="exact"/>
    </w:pPr>
    <w:rPr>
      <w:color w:val="FFFFFF" w:themeColor="background1"/>
      <w:sz w:val="192"/>
    </w:rPr>
  </w:style>
  <w:style w:type="character" w:customStyle="1" w:styleId="ClosingChar">
    <w:name w:val="Closing Char"/>
    <w:basedOn w:val="DefaultParagraphFont"/>
    <w:link w:val="Closing"/>
    <w:semiHidden/>
    <w:rsid w:val="00670691"/>
    <w:rPr>
      <w:color w:val="FFFFFF" w:themeColor="background1"/>
      <w:sz w:val="192"/>
    </w:rPr>
  </w:style>
  <w:style w:type="paragraph" w:styleId="Date">
    <w:name w:val="Date"/>
    <w:basedOn w:val="Normal"/>
    <w:link w:val="DateChar"/>
    <w:unhideWhenUsed/>
    <w:rsid w:val="00670691"/>
    <w:pPr>
      <w:jc w:val="right"/>
    </w:pPr>
    <w:rPr>
      <w:b/>
      <w:color w:val="FFFFFF" w:themeColor="background1"/>
      <w:sz w:val="22"/>
    </w:rPr>
  </w:style>
  <w:style w:type="character" w:customStyle="1" w:styleId="DateChar">
    <w:name w:val="Date Char"/>
    <w:basedOn w:val="DefaultParagraphFont"/>
    <w:link w:val="Date"/>
    <w:rsid w:val="00670691"/>
    <w:rPr>
      <w:b/>
      <w:color w:val="FFFFFF" w:themeColor="background1"/>
      <w:sz w:val="22"/>
    </w:rPr>
  </w:style>
  <w:style w:type="character" w:customStyle="1" w:styleId="Heading1Char">
    <w:name w:val="Heading 1 Char"/>
    <w:basedOn w:val="DefaultParagraphFont"/>
    <w:link w:val="Heading1"/>
    <w:rsid w:val="00670691"/>
    <w:rPr>
      <w:rFonts w:asciiTheme="majorHAnsi" w:eastAsiaTheme="majorEastAsia" w:hAnsiTheme="majorHAnsi" w:cstheme="majorBidi"/>
      <w:bCs/>
      <w:color w:val="ECE9C6" w:themeColor="background2"/>
      <w:sz w:val="56"/>
      <w:szCs w:val="32"/>
    </w:rPr>
  </w:style>
  <w:style w:type="character" w:customStyle="1" w:styleId="Heading2Char">
    <w:name w:val="Heading 2 Char"/>
    <w:basedOn w:val="DefaultParagraphFont"/>
    <w:link w:val="Heading2"/>
    <w:rsid w:val="00670691"/>
    <w:rPr>
      <w:rFonts w:asciiTheme="majorHAnsi" w:eastAsiaTheme="majorEastAsia" w:hAnsiTheme="majorHAnsi" w:cstheme="majorBidi"/>
      <w:bCs/>
      <w:color w:val="ECE9C6" w:themeColor="background2"/>
      <w:sz w:val="36"/>
      <w:szCs w:val="26"/>
    </w:rPr>
  </w:style>
  <w:style w:type="character" w:customStyle="1" w:styleId="Heading3Char">
    <w:name w:val="Heading 3 Char"/>
    <w:basedOn w:val="DefaultParagraphFont"/>
    <w:link w:val="Heading3"/>
    <w:rsid w:val="00670691"/>
    <w:rPr>
      <w:rFonts w:asciiTheme="majorHAnsi" w:eastAsiaTheme="majorEastAsia" w:hAnsiTheme="majorHAnsi" w:cstheme="majorBidi"/>
      <w:bCs/>
      <w:color w:val="404040" w:themeColor="text1" w:themeTint="BF"/>
      <w:sz w:val="28"/>
    </w:rPr>
  </w:style>
  <w:style w:type="character" w:customStyle="1" w:styleId="Heading4Char">
    <w:name w:val="Heading 4 Char"/>
    <w:basedOn w:val="DefaultParagraphFont"/>
    <w:link w:val="Heading4"/>
    <w:rsid w:val="00670691"/>
    <w:rPr>
      <w:rFonts w:asciiTheme="majorHAnsi" w:eastAsiaTheme="majorEastAsia" w:hAnsiTheme="majorHAnsi" w:cstheme="majorBidi"/>
      <w:b/>
      <w:bCs/>
      <w:iCs/>
      <w:color w:val="895D1D" w:themeColor="text2"/>
      <w:sz w:val="28"/>
    </w:rPr>
  </w:style>
  <w:style w:type="character" w:customStyle="1" w:styleId="Heading5Char">
    <w:name w:val="Heading 5 Char"/>
    <w:basedOn w:val="DefaultParagraphFont"/>
    <w:link w:val="Heading5"/>
    <w:rsid w:val="00670691"/>
    <w:rPr>
      <w:rFonts w:asciiTheme="majorHAnsi" w:eastAsiaTheme="majorEastAsia" w:hAnsiTheme="majorHAnsi" w:cstheme="majorBidi"/>
      <w:color w:val="D0C974" w:themeColor="background2" w:themeShade="BF"/>
      <w:sz w:val="20"/>
    </w:rPr>
  </w:style>
  <w:style w:type="paragraph" w:customStyle="1" w:styleId="Recipient">
    <w:name w:val="Recipient"/>
    <w:basedOn w:val="Normal"/>
    <w:link w:val="RecipientChar"/>
    <w:qFormat/>
    <w:rsid w:val="00670691"/>
    <w:rPr>
      <w:b/>
      <w:color w:val="895D1D" w:themeColor="text2"/>
      <w:sz w:val="28"/>
    </w:rPr>
  </w:style>
  <w:style w:type="paragraph" w:customStyle="1" w:styleId="Organization">
    <w:name w:val="Organization"/>
    <w:basedOn w:val="Recipient"/>
    <w:link w:val="OrganizationChar"/>
    <w:qFormat/>
    <w:rsid w:val="00670691"/>
    <w:rPr>
      <w:b w:val="0"/>
      <w:color w:val="ECE9C6" w:themeColor="background2"/>
    </w:rPr>
  </w:style>
  <w:style w:type="paragraph" w:customStyle="1" w:styleId="Page">
    <w:name w:val="Page"/>
    <w:basedOn w:val="Normal"/>
    <w:qFormat/>
    <w:rsid w:val="00670691"/>
    <w:pPr>
      <w:numPr>
        <w:ilvl w:val="1"/>
      </w:numPr>
      <w:jc w:val="right"/>
    </w:pPr>
    <w:rPr>
      <w:b/>
      <w:iCs/>
      <w:color w:val="FFFFFF" w:themeColor="background1"/>
      <w:sz w:val="20"/>
    </w:rPr>
  </w:style>
  <w:style w:type="paragraph" w:styleId="Quote">
    <w:name w:val="Quote"/>
    <w:basedOn w:val="Normal"/>
    <w:link w:val="QuoteChar"/>
    <w:qFormat/>
    <w:rsid w:val="00670691"/>
    <w:pPr>
      <w:jc w:val="right"/>
    </w:pPr>
    <w:rPr>
      <w:color w:val="FFFFFF" w:themeColor="background1"/>
      <w:sz w:val="36"/>
    </w:rPr>
  </w:style>
  <w:style w:type="character" w:customStyle="1" w:styleId="QuoteChar">
    <w:name w:val="Quote Char"/>
    <w:basedOn w:val="DefaultParagraphFont"/>
    <w:link w:val="Quote"/>
    <w:rsid w:val="00670691"/>
    <w:rPr>
      <w:color w:val="FFFFFF" w:themeColor="background1"/>
      <w:sz w:val="36"/>
    </w:rPr>
  </w:style>
  <w:style w:type="paragraph" w:styleId="Subtitle">
    <w:name w:val="Subtitle"/>
    <w:basedOn w:val="Normal"/>
    <w:link w:val="SubtitleChar"/>
    <w:qFormat/>
    <w:rsid w:val="00670691"/>
    <w:pPr>
      <w:numPr>
        <w:ilvl w:val="1"/>
      </w:numPr>
    </w:pPr>
    <w:rPr>
      <w:rFonts w:asciiTheme="majorHAnsi" w:eastAsiaTheme="majorEastAsia" w:hAnsiTheme="majorHAnsi" w:cstheme="majorBidi"/>
      <w:b/>
      <w:iCs/>
      <w:color w:val="FFFFFF" w:themeColor="background1"/>
      <w:sz w:val="22"/>
    </w:rPr>
  </w:style>
  <w:style w:type="character" w:customStyle="1" w:styleId="SubtitleChar">
    <w:name w:val="Subtitle Char"/>
    <w:basedOn w:val="DefaultParagraphFont"/>
    <w:link w:val="Subtitle"/>
    <w:rsid w:val="00670691"/>
    <w:rPr>
      <w:rFonts w:asciiTheme="majorHAnsi" w:eastAsiaTheme="majorEastAsia" w:hAnsiTheme="majorHAnsi" w:cstheme="majorBidi"/>
      <w:b/>
      <w:iCs/>
      <w:color w:val="FFFFFF" w:themeColor="background1"/>
      <w:sz w:val="22"/>
    </w:rPr>
  </w:style>
  <w:style w:type="paragraph" w:customStyle="1" w:styleId="Tagline">
    <w:name w:val="Tagline"/>
    <w:basedOn w:val="Normal"/>
    <w:qFormat/>
    <w:rsid w:val="00670691"/>
    <w:pPr>
      <w:spacing w:line="300" w:lineRule="auto"/>
      <w:jc w:val="center"/>
    </w:pPr>
    <w:rPr>
      <w:i/>
      <w:color w:val="D0C974" w:themeColor="background2" w:themeShade="BF"/>
      <w:sz w:val="18"/>
    </w:rPr>
  </w:style>
  <w:style w:type="paragraph" w:styleId="Title">
    <w:name w:val="Title"/>
    <w:basedOn w:val="Normal"/>
    <w:link w:val="TitleChar"/>
    <w:qFormat/>
    <w:rsid w:val="00670691"/>
    <w:pPr>
      <w:jc w:val="center"/>
    </w:pPr>
    <w:rPr>
      <w:rFonts w:asciiTheme="majorHAnsi" w:eastAsiaTheme="majorEastAsia" w:hAnsiTheme="majorHAnsi" w:cstheme="majorBidi"/>
      <w:color w:val="FFFFFF" w:themeColor="background1"/>
      <w:sz w:val="104"/>
      <w:szCs w:val="52"/>
    </w:rPr>
  </w:style>
  <w:style w:type="character" w:customStyle="1" w:styleId="TitleChar">
    <w:name w:val="Title Char"/>
    <w:basedOn w:val="DefaultParagraphFont"/>
    <w:link w:val="Title"/>
    <w:rsid w:val="00670691"/>
    <w:rPr>
      <w:rFonts w:asciiTheme="majorHAnsi" w:eastAsiaTheme="majorEastAsia" w:hAnsiTheme="majorHAnsi" w:cstheme="majorBidi"/>
      <w:color w:val="FFFFFF" w:themeColor="background1"/>
      <w:sz w:val="104"/>
      <w:szCs w:val="52"/>
    </w:rPr>
  </w:style>
  <w:style w:type="character" w:customStyle="1" w:styleId="OrganizationChar">
    <w:name w:val="Organization Char"/>
    <w:basedOn w:val="DefaultParagraphFont"/>
    <w:link w:val="Organization"/>
    <w:rsid w:val="00270AB9"/>
    <w:rPr>
      <w:color w:val="ECE9C6" w:themeColor="background2"/>
      <w:sz w:val="28"/>
    </w:rPr>
  </w:style>
  <w:style w:type="character" w:customStyle="1" w:styleId="RecipientChar">
    <w:name w:val="Recipient Char"/>
    <w:basedOn w:val="DefaultParagraphFont"/>
    <w:link w:val="Recipient"/>
    <w:rsid w:val="00270AB9"/>
    <w:rPr>
      <w:b/>
      <w:color w:val="895D1D" w:themeColor="text2"/>
      <w:sz w:val="28"/>
    </w:rPr>
  </w:style>
  <w:style w:type="table" w:styleId="TableGrid">
    <w:name w:val="Table Grid"/>
    <w:basedOn w:val="TableNormal"/>
    <w:uiPriority w:val="59"/>
    <w:rsid w:val="002A2D3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3F91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3C631B"/>
  </w:style>
  <w:style w:type="character" w:styleId="Hyperlink">
    <w:name w:val="Hyperlink"/>
    <w:basedOn w:val="DefaultParagraphFont"/>
    <w:uiPriority w:val="99"/>
    <w:unhideWhenUsed/>
    <w:rsid w:val="008B25B2"/>
    <w:rPr>
      <w:color w:val="CC990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C7C00"/>
    <w:rPr>
      <w:color w:val="B2B2B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B2E3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7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ublishing%20Layout%20View:Newsletters:Revolution%20Newsletter.dotx" TargetMode="External"/></Relationships>
</file>

<file path=word/theme/theme1.xml><?xml version="1.0" encoding="utf-8"?>
<a:theme xmlns:a="http://schemas.openxmlformats.org/drawingml/2006/main" name="Revolution">
  <a:themeElements>
    <a:clrScheme name="Hardcover">
      <a:dk1>
        <a:sysClr val="windowText" lastClr="000000"/>
      </a:dk1>
      <a:lt1>
        <a:sysClr val="window" lastClr="FFFFFF"/>
      </a:lt1>
      <a:dk2>
        <a:srgbClr val="895D1D"/>
      </a:dk2>
      <a:lt2>
        <a:srgbClr val="ECE9C6"/>
      </a:lt2>
      <a:accent1>
        <a:srgbClr val="873624"/>
      </a:accent1>
      <a:accent2>
        <a:srgbClr val="D6862D"/>
      </a:accent2>
      <a:accent3>
        <a:srgbClr val="D0BE40"/>
      </a:accent3>
      <a:accent4>
        <a:srgbClr val="877F6C"/>
      </a:accent4>
      <a:accent5>
        <a:srgbClr val="972109"/>
      </a:accent5>
      <a:accent6>
        <a:srgbClr val="AEB795"/>
      </a:accent6>
      <a:hlink>
        <a:srgbClr val="CC9900"/>
      </a:hlink>
      <a:folHlink>
        <a:srgbClr val="B2B2B2"/>
      </a:folHlink>
    </a:clrScheme>
    <a:fontScheme name="Executive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Revolution">
      <a: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0800000">
              <a:srgbClr val="808080">
                <a:alpha val="75000"/>
              </a:srgbClr>
            </a:innerShdw>
          </a:effectLst>
        </a:effectStyle>
        <a:effectStyle>
          <a:effectLst>
            <a:innerShdw blurRad="50800" dist="25400" dir="13500000">
              <a:srgbClr val="808080">
                <a:alpha val="75000"/>
              </a:srgbClr>
            </a:innerShdw>
            <a:outerShdw blurRad="63500" dist="50800" dir="5400000" algn="br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1400000"/>
            </a:lightRig>
          </a:scene3d>
          <a:sp3d contourW="12700" prstMaterial="softmetal">
            <a:bevelT w="63500" h="254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Revolution Newsletter.dotx</Template>
  <TotalTime>33</TotalTime>
  <Pages>2</Pages>
  <Words>4</Words>
  <Characters>26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Coaching Revelation</Company>
  <LinksUpToDate>false</LinksUpToDate>
  <CharactersWithSpaces>29</CharactersWithSpaces>
  <SharedDoc>false</SharedDoc>
  <HyperlinkBase>http://CoachingRevelation.com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 Aptitudes and Behaviors Workbook</dc:title>
  <dc:subject>DISC Assessment Workbook</dc:subject>
  <dc:creator>Jason Hedge</dc:creator>
  <cp:keywords>DISC Aptitudes and Behaviors Workbook, DISC Assessment</cp:keywords>
  <dc:description/>
  <cp:lastModifiedBy>Jason Hedge</cp:lastModifiedBy>
  <cp:revision>8</cp:revision>
  <cp:lastPrinted>2013-12-27T18:07:00Z</cp:lastPrinted>
  <dcterms:created xsi:type="dcterms:W3CDTF">2015-03-19T07:15:00Z</dcterms:created>
  <dcterms:modified xsi:type="dcterms:W3CDTF">2015-03-19T07:53:00Z</dcterms:modified>
  <cp:category>DISC</cp:category>
</cp:coreProperties>
</file>